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576" w:rsidRDefault="00295856" w:rsidP="00EB0A2D">
      <w:pPr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   </w:t>
      </w:r>
    </w:p>
    <w:p w:rsidR="001F78F1" w:rsidRDefault="001F78F1" w:rsidP="00EB0A2D">
      <w:pPr>
        <w:jc w:val="both"/>
        <w:rPr>
          <w:rFonts w:ascii="Calibri" w:eastAsia="Calibri" w:hAnsi="Calibri" w:cs="Calibri"/>
          <w:sz w:val="32"/>
          <w:szCs w:val="32"/>
        </w:rPr>
      </w:pPr>
    </w:p>
    <w:p w:rsidR="001F78F1" w:rsidRDefault="001F78F1" w:rsidP="00EB0A2D">
      <w:pPr>
        <w:jc w:val="both"/>
        <w:rPr>
          <w:rFonts w:ascii="Calibri" w:eastAsia="Calibri" w:hAnsi="Calibri" w:cs="Calibri"/>
          <w:sz w:val="32"/>
          <w:szCs w:val="32"/>
        </w:rPr>
      </w:pPr>
    </w:p>
    <w:p w:rsidR="001F78F1" w:rsidRDefault="001F78F1" w:rsidP="00EB0A2D">
      <w:pPr>
        <w:jc w:val="both"/>
        <w:rPr>
          <w:rFonts w:ascii="Calibri" w:eastAsia="Calibri" w:hAnsi="Calibri" w:cs="Calibri"/>
          <w:sz w:val="32"/>
          <w:szCs w:val="32"/>
        </w:rPr>
      </w:pPr>
    </w:p>
    <w:p w:rsidR="001F78F1" w:rsidRPr="00EB0A2D" w:rsidRDefault="001F78F1" w:rsidP="001F78F1">
      <w:pPr>
        <w:jc w:val="both"/>
        <w:rPr>
          <w:sz w:val="28"/>
          <w:szCs w:val="28"/>
        </w:rPr>
      </w:pPr>
    </w:p>
    <w:p w:rsidR="001F78F1" w:rsidRPr="00EB0A2D" w:rsidRDefault="001F78F1" w:rsidP="001F78F1">
      <w:pPr>
        <w:jc w:val="both"/>
        <w:rPr>
          <w:sz w:val="28"/>
          <w:szCs w:val="28"/>
        </w:rPr>
      </w:pPr>
    </w:p>
    <w:p w:rsidR="001F78F1" w:rsidRPr="00EB0A2D" w:rsidRDefault="001F78F1" w:rsidP="001F78F1">
      <w:pPr>
        <w:jc w:val="both"/>
        <w:rPr>
          <w:sz w:val="28"/>
          <w:szCs w:val="28"/>
        </w:rPr>
      </w:pPr>
    </w:p>
    <w:p w:rsidR="001F78F1" w:rsidRPr="00EB0A2D" w:rsidRDefault="001F78F1" w:rsidP="001F78F1">
      <w:pPr>
        <w:jc w:val="both"/>
        <w:rPr>
          <w:sz w:val="28"/>
          <w:szCs w:val="28"/>
        </w:rPr>
      </w:pPr>
    </w:p>
    <w:tbl>
      <w:tblPr>
        <w:tblpPr w:leftFromText="187" w:rightFromText="187" w:horzAnchor="margin" w:tblpXSpec="center" w:tblpY="2881"/>
        <w:tblW w:w="4000" w:type="pct"/>
        <w:tblBorders>
          <w:left w:val="single" w:sz="12" w:space="0" w:color="5B9BD5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7785"/>
      </w:tblGrid>
      <w:tr w:rsidR="001F78F1" w:rsidRPr="00EB0A2D" w:rsidTr="001F78F1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1F78F1" w:rsidRPr="00750BA4" w:rsidRDefault="001F78F1" w:rsidP="001F78F1">
            <w:pPr>
              <w:ind w:left="851"/>
              <w:jc w:val="both"/>
              <w:rPr>
                <w:color w:val="0070C0"/>
                <w:sz w:val="72"/>
                <w:szCs w:val="32"/>
              </w:rPr>
            </w:pPr>
            <w:r w:rsidRPr="00750BA4">
              <w:rPr>
                <w:color w:val="0070C0"/>
                <w:sz w:val="72"/>
                <w:szCs w:val="32"/>
              </w:rPr>
              <w:t>Компания ВОДОВОЗ</w:t>
            </w:r>
          </w:p>
        </w:tc>
      </w:tr>
      <w:tr w:rsidR="001F78F1" w:rsidRPr="00EB0A2D" w:rsidTr="001F78F1">
        <w:tc>
          <w:tcPr>
            <w:tcW w:w="7672" w:type="dxa"/>
          </w:tcPr>
          <w:p w:rsidR="001F78F1" w:rsidRPr="00750BA4" w:rsidRDefault="001F78F1" w:rsidP="001F78F1">
            <w:pPr>
              <w:ind w:left="851"/>
              <w:jc w:val="both"/>
              <w:rPr>
                <w:sz w:val="72"/>
                <w:szCs w:val="32"/>
              </w:rPr>
            </w:pPr>
            <w:r w:rsidRPr="00750BA4">
              <w:rPr>
                <w:sz w:val="72"/>
                <w:szCs w:val="32"/>
              </w:rPr>
              <w:t xml:space="preserve"> </w:t>
            </w:r>
          </w:p>
          <w:p w:rsidR="001F78F1" w:rsidRPr="00750BA4" w:rsidRDefault="001F78F1" w:rsidP="001F78F1">
            <w:pPr>
              <w:ind w:left="851"/>
              <w:jc w:val="both"/>
              <w:rPr>
                <w:color w:val="5B9BD5"/>
                <w:sz w:val="72"/>
                <w:szCs w:val="32"/>
              </w:rPr>
            </w:pPr>
            <w:r w:rsidRPr="00750BA4">
              <w:rPr>
                <w:sz w:val="72"/>
                <w:szCs w:val="32"/>
              </w:rPr>
              <w:t>Практикум</w:t>
            </w:r>
          </w:p>
        </w:tc>
      </w:tr>
      <w:tr w:rsidR="001F78F1" w:rsidRPr="00EB0A2D" w:rsidTr="001F78F1">
        <w:trPr>
          <w:trHeight w:val="14"/>
        </w:trPr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1F78F1" w:rsidRPr="00750BA4" w:rsidRDefault="001F78F1" w:rsidP="001F78F1">
            <w:pPr>
              <w:ind w:left="851"/>
              <w:jc w:val="both"/>
              <w:rPr>
                <w:color w:val="2E74B5"/>
                <w:sz w:val="72"/>
                <w:szCs w:val="28"/>
              </w:rPr>
            </w:pPr>
            <w:r w:rsidRPr="00750BA4">
              <w:rPr>
                <w:sz w:val="72"/>
                <w:szCs w:val="28"/>
              </w:rPr>
              <w:t xml:space="preserve"> </w:t>
            </w:r>
          </w:p>
        </w:tc>
      </w:tr>
    </w:tbl>
    <w:p w:rsidR="001F78F1" w:rsidRDefault="001F78F1" w:rsidP="00EB0A2D">
      <w:pPr>
        <w:jc w:val="both"/>
        <w:rPr>
          <w:rFonts w:ascii="Calibri" w:eastAsia="Calibri" w:hAnsi="Calibri" w:cs="Calibri"/>
          <w:sz w:val="32"/>
          <w:szCs w:val="32"/>
        </w:rPr>
      </w:pPr>
    </w:p>
    <w:p w:rsidR="001F78F1" w:rsidRDefault="001F78F1" w:rsidP="00EB0A2D">
      <w:pPr>
        <w:jc w:val="both"/>
        <w:rPr>
          <w:rFonts w:ascii="Calibri" w:eastAsia="Calibri" w:hAnsi="Calibri" w:cs="Calibri"/>
          <w:sz w:val="32"/>
          <w:szCs w:val="32"/>
        </w:rPr>
      </w:pPr>
    </w:p>
    <w:p w:rsidR="001F78F1" w:rsidRDefault="001F78F1" w:rsidP="00EB0A2D">
      <w:pPr>
        <w:jc w:val="both"/>
        <w:rPr>
          <w:rFonts w:ascii="Calibri" w:eastAsia="Calibri" w:hAnsi="Calibri" w:cs="Calibri"/>
          <w:sz w:val="32"/>
          <w:szCs w:val="32"/>
        </w:rPr>
      </w:pPr>
    </w:p>
    <w:p w:rsidR="002D2794" w:rsidRDefault="002D2794" w:rsidP="00EB0A2D">
      <w:pPr>
        <w:jc w:val="both"/>
        <w:rPr>
          <w:rFonts w:ascii="Calibri" w:eastAsia="Calibri" w:hAnsi="Calibri" w:cs="Calibri"/>
          <w:sz w:val="32"/>
          <w:szCs w:val="32"/>
        </w:rPr>
      </w:pPr>
    </w:p>
    <w:p w:rsidR="002D2794" w:rsidRDefault="002D2794" w:rsidP="00EB0A2D">
      <w:pPr>
        <w:jc w:val="both"/>
        <w:rPr>
          <w:rFonts w:ascii="Calibri" w:eastAsia="Calibri" w:hAnsi="Calibri" w:cs="Calibri"/>
          <w:sz w:val="32"/>
          <w:szCs w:val="32"/>
        </w:rPr>
      </w:pPr>
    </w:p>
    <w:p w:rsidR="002D2794" w:rsidRDefault="002D2794" w:rsidP="00EB0A2D">
      <w:pPr>
        <w:jc w:val="both"/>
        <w:rPr>
          <w:rFonts w:ascii="Calibri" w:eastAsia="Calibri" w:hAnsi="Calibri" w:cs="Calibri"/>
          <w:sz w:val="32"/>
          <w:szCs w:val="32"/>
        </w:rPr>
      </w:pPr>
    </w:p>
    <w:p w:rsidR="002D2794" w:rsidRDefault="002D2794" w:rsidP="00EB0A2D">
      <w:pPr>
        <w:jc w:val="both"/>
        <w:rPr>
          <w:rFonts w:ascii="Calibri" w:eastAsia="Calibri" w:hAnsi="Calibri" w:cs="Calibri"/>
          <w:sz w:val="32"/>
          <w:szCs w:val="32"/>
        </w:rPr>
      </w:pPr>
    </w:p>
    <w:p w:rsidR="001F78F1" w:rsidRDefault="001F78F1" w:rsidP="00EB0A2D">
      <w:pPr>
        <w:jc w:val="both"/>
        <w:rPr>
          <w:rFonts w:ascii="Calibri" w:eastAsia="Calibri" w:hAnsi="Calibri" w:cs="Calibri"/>
          <w:sz w:val="32"/>
          <w:szCs w:val="32"/>
        </w:rPr>
      </w:pPr>
    </w:p>
    <w:p w:rsidR="001F78F1" w:rsidRDefault="001F78F1" w:rsidP="00EB0A2D">
      <w:pPr>
        <w:jc w:val="both"/>
        <w:rPr>
          <w:rFonts w:ascii="Calibri" w:eastAsia="Calibri" w:hAnsi="Calibri" w:cs="Calibri"/>
          <w:sz w:val="32"/>
          <w:szCs w:val="32"/>
        </w:rPr>
      </w:pPr>
    </w:p>
    <w:p w:rsidR="001F78F1" w:rsidRDefault="001F78F1" w:rsidP="00EB0A2D">
      <w:pPr>
        <w:jc w:val="both"/>
        <w:rPr>
          <w:rFonts w:ascii="Calibri" w:eastAsia="Calibri" w:hAnsi="Calibri" w:cs="Calibri"/>
          <w:sz w:val="32"/>
          <w:szCs w:val="32"/>
        </w:rPr>
      </w:pPr>
    </w:p>
    <w:p w:rsidR="001F78F1" w:rsidRDefault="001F78F1" w:rsidP="00EB0A2D">
      <w:pPr>
        <w:jc w:val="both"/>
        <w:rPr>
          <w:rFonts w:ascii="Calibri" w:eastAsia="Calibri" w:hAnsi="Calibri" w:cs="Calibri"/>
          <w:sz w:val="32"/>
          <w:szCs w:val="32"/>
        </w:rPr>
      </w:pPr>
    </w:p>
    <w:p w:rsidR="001F78F1" w:rsidRDefault="001F78F1" w:rsidP="00EB0A2D">
      <w:pPr>
        <w:jc w:val="both"/>
        <w:rPr>
          <w:rFonts w:ascii="Calibri" w:eastAsia="Calibri" w:hAnsi="Calibri" w:cs="Calibri"/>
          <w:sz w:val="32"/>
          <w:szCs w:val="32"/>
        </w:rPr>
      </w:pPr>
    </w:p>
    <w:p w:rsidR="001F78F1" w:rsidRDefault="001F78F1" w:rsidP="00EB0A2D">
      <w:pPr>
        <w:jc w:val="both"/>
        <w:rPr>
          <w:rFonts w:ascii="Calibri" w:eastAsia="Calibri" w:hAnsi="Calibri" w:cs="Calibri"/>
          <w:sz w:val="32"/>
          <w:szCs w:val="32"/>
        </w:rPr>
      </w:pPr>
    </w:p>
    <w:p w:rsidR="001F78F1" w:rsidRDefault="001F78F1" w:rsidP="00EB0A2D">
      <w:pPr>
        <w:jc w:val="both"/>
        <w:rPr>
          <w:rFonts w:ascii="Calibri" w:eastAsia="Calibri" w:hAnsi="Calibri" w:cs="Calibri"/>
          <w:sz w:val="32"/>
          <w:szCs w:val="32"/>
        </w:rPr>
      </w:pPr>
    </w:p>
    <w:p w:rsidR="001F78F1" w:rsidRDefault="001F78F1" w:rsidP="00EB0A2D">
      <w:pPr>
        <w:jc w:val="both"/>
        <w:rPr>
          <w:rFonts w:ascii="Calibri" w:eastAsia="Calibri" w:hAnsi="Calibri" w:cs="Calibri"/>
          <w:sz w:val="32"/>
          <w:szCs w:val="32"/>
        </w:rPr>
      </w:pPr>
    </w:p>
    <w:p w:rsidR="001F78F1" w:rsidRDefault="001F78F1" w:rsidP="00EB0A2D">
      <w:pPr>
        <w:jc w:val="both"/>
        <w:rPr>
          <w:rFonts w:ascii="Calibri" w:eastAsia="Calibri" w:hAnsi="Calibri" w:cs="Calibri"/>
          <w:sz w:val="32"/>
          <w:szCs w:val="32"/>
        </w:rPr>
      </w:pPr>
    </w:p>
    <w:p w:rsidR="00B066B7" w:rsidRDefault="00B066B7" w:rsidP="006076DF">
      <w:pPr>
        <w:jc w:val="both"/>
        <w:rPr>
          <w:rFonts w:eastAsiaTheme="minorHAnsi"/>
          <w:b/>
          <w:sz w:val="32"/>
          <w:szCs w:val="28"/>
          <w:lang w:eastAsia="en-US"/>
        </w:rPr>
      </w:pPr>
      <w:r>
        <w:rPr>
          <w:rFonts w:eastAsiaTheme="minorHAnsi"/>
          <w:b/>
          <w:sz w:val="32"/>
          <w:szCs w:val="28"/>
          <w:lang w:eastAsia="en-US"/>
        </w:rPr>
        <w:lastRenderedPageBreak/>
        <w:t>БЛОК: доставка</w:t>
      </w:r>
    </w:p>
    <w:p w:rsidR="006076DF" w:rsidRPr="006076DF" w:rsidRDefault="006076DF" w:rsidP="00D8270E">
      <w:pPr>
        <w:jc w:val="center"/>
        <w:rPr>
          <w:rFonts w:eastAsiaTheme="minorHAnsi"/>
          <w:b/>
          <w:sz w:val="32"/>
          <w:szCs w:val="28"/>
          <w:lang w:eastAsia="en-US"/>
        </w:rPr>
      </w:pPr>
      <w:r w:rsidRPr="006076DF">
        <w:rPr>
          <w:rFonts w:eastAsiaTheme="minorHAnsi"/>
          <w:b/>
          <w:sz w:val="32"/>
          <w:szCs w:val="28"/>
          <w:lang w:eastAsia="en-US"/>
        </w:rPr>
        <w:t>Задание №</w:t>
      </w:r>
      <w:r w:rsidR="00962D8E">
        <w:rPr>
          <w:rFonts w:eastAsiaTheme="minorHAnsi"/>
          <w:b/>
          <w:sz w:val="32"/>
          <w:szCs w:val="28"/>
          <w:lang w:eastAsia="en-US"/>
        </w:rPr>
        <w:t xml:space="preserve"> </w:t>
      </w:r>
      <w:r w:rsidRPr="006076DF">
        <w:rPr>
          <w:rFonts w:eastAsiaTheme="minorHAnsi"/>
          <w:b/>
          <w:sz w:val="32"/>
          <w:szCs w:val="28"/>
          <w:lang w:eastAsia="en-US"/>
        </w:rPr>
        <w:t>1</w:t>
      </w:r>
    </w:p>
    <w:p w:rsidR="006076DF" w:rsidRDefault="006076DF" w:rsidP="006076DF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244F80">
        <w:rPr>
          <w:rFonts w:eastAsiaTheme="minorHAnsi"/>
          <w:b/>
          <w:sz w:val="28"/>
          <w:szCs w:val="28"/>
          <w:lang w:eastAsia="en-US"/>
        </w:rPr>
        <w:t>Практическая работа по доставке</w:t>
      </w:r>
    </w:p>
    <w:p w:rsidR="00CF441A" w:rsidRPr="00CF441A" w:rsidRDefault="00CF441A" w:rsidP="006076D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Необходимо </w:t>
      </w:r>
      <w:r w:rsidRPr="00CF441A">
        <w:rPr>
          <w:rFonts w:eastAsiaTheme="minorHAnsi"/>
          <w:sz w:val="28"/>
          <w:szCs w:val="28"/>
          <w:lang w:eastAsia="en-US"/>
        </w:rPr>
        <w:t>высчитать итоговую сумму доставки</w:t>
      </w:r>
      <w:r>
        <w:rPr>
          <w:rFonts w:eastAsiaTheme="minorHAnsi"/>
          <w:sz w:val="28"/>
          <w:szCs w:val="28"/>
          <w:lang w:eastAsia="en-US"/>
        </w:rPr>
        <w:t xml:space="preserve">, согласно критериям, указанным в левой колонке. В каждый столбец нужно вписать сумму – равную сумме услуги в </w:t>
      </w:r>
      <w:r w:rsidR="00943029">
        <w:rPr>
          <w:rFonts w:eastAsiaTheme="minorHAnsi"/>
          <w:sz w:val="28"/>
          <w:szCs w:val="28"/>
          <w:lang w:eastAsia="en-US"/>
        </w:rPr>
        <w:t xml:space="preserve">критерии. </w:t>
      </w:r>
    </w:p>
    <w:p w:rsidR="006076DF" w:rsidRPr="00CD5E43" w:rsidRDefault="006076DF" w:rsidP="006076DF">
      <w:pPr>
        <w:jc w:val="both"/>
        <w:rPr>
          <w:rFonts w:ascii="Calibri" w:eastAsia="Calibri" w:hAnsi="Calibri" w:cs="Calibri"/>
          <w:b/>
          <w:sz w:val="28"/>
          <w:szCs w:val="28"/>
        </w:rPr>
      </w:pPr>
      <w:r w:rsidRPr="00CD5E43">
        <w:rPr>
          <w:rFonts w:ascii="Calibri" w:eastAsia="Calibri" w:hAnsi="Calibri" w:cs="Calibri"/>
          <w:b/>
          <w:sz w:val="28"/>
          <w:szCs w:val="28"/>
        </w:rPr>
        <w:t>Приложение 1.</w:t>
      </w:r>
      <w:r w:rsidR="00244F80" w:rsidRPr="00CD5E43">
        <w:rPr>
          <w:rFonts w:ascii="Calibri" w:eastAsia="Calibri" w:hAnsi="Calibri" w:cs="Calibri"/>
          <w:b/>
          <w:sz w:val="28"/>
          <w:szCs w:val="28"/>
        </w:rPr>
        <w:t xml:space="preserve"> Доставка в пределах МКАД. Вода 19 л. </w:t>
      </w:r>
    </w:p>
    <w:tbl>
      <w:tblPr>
        <w:tblW w:w="10206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3"/>
        <w:gridCol w:w="1277"/>
        <w:gridCol w:w="1350"/>
        <w:gridCol w:w="1275"/>
        <w:gridCol w:w="1418"/>
        <w:gridCol w:w="1417"/>
        <w:gridCol w:w="1276"/>
      </w:tblGrid>
      <w:tr w:rsidR="006076DF" w:rsidRPr="00EB0A2D" w:rsidTr="00740702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tcMar>
              <w:left w:w="108" w:type="dxa"/>
              <w:right w:w="108" w:type="dxa"/>
            </w:tcMar>
            <w:vAlign w:val="bottom"/>
          </w:tcPr>
          <w:p w:rsidR="006076DF" w:rsidRPr="00EB0A2D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EB0A2D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Доставка в пределах МКАД</w:t>
            </w:r>
          </w:p>
        </w:tc>
        <w:tc>
          <w:tcPr>
            <w:tcW w:w="8013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tcMar>
              <w:left w:w="108" w:type="dxa"/>
              <w:right w:w="108" w:type="dxa"/>
            </w:tcMar>
            <w:vAlign w:val="center"/>
          </w:tcPr>
          <w:p w:rsidR="006076DF" w:rsidRPr="00EB0A2D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EB0A2D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Условия доставки</w:t>
            </w:r>
          </w:p>
        </w:tc>
      </w:tr>
      <w:tr w:rsidR="006076DF" w:rsidRPr="00244F80" w:rsidTr="00740702">
        <w:tc>
          <w:tcPr>
            <w:tcW w:w="21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EB0A2D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EB0A2D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Вода 19 л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076DF" w:rsidRPr="00244F80" w:rsidRDefault="001443D7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Бесплатно от 3-х баллонов</w:t>
            </w:r>
            <w:r w:rsidR="006076DF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19 л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076DF" w:rsidRPr="00244F80" w:rsidRDefault="001443D7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Доставка менее 3-х баллонов</w:t>
            </w:r>
            <w:r w:rsidR="006076DF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= 3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00 р. 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076DF" w:rsidRPr="00244F80" w:rsidRDefault="001443D7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Доставка день в день= 500</w:t>
            </w:r>
            <w:r w:rsidR="00173979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/1000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р.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076DF" w:rsidRPr="00244F80" w:rsidRDefault="001443D7" w:rsidP="0017397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Д</w:t>
            </w:r>
            <w:r w:rsidR="006076DF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оставка в 2-х ч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. интервал = </w:t>
            </w:r>
            <w:r w:rsidR="00173979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250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р.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076DF" w:rsidRPr="00244F80" w:rsidRDefault="001443D7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Доставка к опр. времени = 500</w:t>
            </w:r>
            <w:r w:rsidR="00BC16C2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-1000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р.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076DF" w:rsidRPr="00244F80" w:rsidRDefault="001443D7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Итого</w:t>
            </w:r>
          </w:p>
        </w:tc>
      </w:tr>
      <w:tr w:rsidR="006076DF" w:rsidRPr="00244F80" w:rsidTr="00740702">
        <w:tc>
          <w:tcPr>
            <w:tcW w:w="21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3 б. в</w:t>
            </w:r>
            <w:r w:rsidR="00B90DC1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оды 19 л или 2 б. воды 19 л из п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еречня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6076DF" w:rsidRPr="00244F80" w:rsidTr="00740702">
        <w:tc>
          <w:tcPr>
            <w:tcW w:w="21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B90DC1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2 б. воды 19 л не из п</w:t>
            </w:r>
            <w:r w:rsidR="006076DF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еречня 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6076DF" w:rsidRPr="00244F80" w:rsidTr="00740702">
        <w:tc>
          <w:tcPr>
            <w:tcW w:w="21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B90DC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3 б. воды 19 л или 2 б. воды 19 л из </w:t>
            </w:r>
            <w:r w:rsidR="00B90DC1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п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еречня</w:t>
            </w:r>
            <w:r w:rsidR="00B90DC1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,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день в день</w:t>
            </w:r>
            <w:r w:rsidR="00BC16C2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(звонок  в 16.51)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6076DF" w:rsidRPr="00244F80" w:rsidTr="00740702">
        <w:tc>
          <w:tcPr>
            <w:tcW w:w="21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3 б. вод</w:t>
            </w:r>
            <w:r w:rsidR="008B4AB2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ы 19 л или 2 б. воды из п</w:t>
            </w:r>
            <w:r w:rsidR="00D267D5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еречня, 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день в день</w:t>
            </w:r>
            <w:r w:rsidR="00EF350E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( звонок </w:t>
            </w:r>
            <w:r w:rsidR="00173979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в 10.00)</w:t>
            </w:r>
            <w:r w:rsidR="00D267D5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,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в 2-х </w:t>
            </w:r>
            <w:r w:rsidR="008B4AB2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ч интервал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6076DF" w:rsidRPr="00244F80" w:rsidTr="00740702">
        <w:tc>
          <w:tcPr>
            <w:tcW w:w="21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3 б. </w:t>
            </w:r>
            <w:r w:rsidR="008B4AB2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воды 19 л. или 2 б воды 19 л. из п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еречня</w:t>
            </w:r>
            <w:r w:rsidR="00D267D5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,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день в день</w:t>
            </w:r>
            <w:r w:rsidR="00EF350E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(звонок в 14.15)</w:t>
            </w:r>
            <w:r w:rsidR="00D267D5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,</w:t>
            </w:r>
            <w:r w:rsidR="008B4AB2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к определённому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времени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6076DF" w:rsidRPr="00244F80" w:rsidTr="00740702">
        <w:tc>
          <w:tcPr>
            <w:tcW w:w="21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8B4AB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3 б. воды 19 л</w:t>
            </w:r>
            <w:r w:rsidR="008B4AB2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или 2 б</w:t>
            </w:r>
            <w:r w:rsidR="008B4AB2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воды 19 л</w:t>
            </w:r>
            <w:r w:rsidR="008B4AB2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из </w:t>
            </w:r>
            <w:r w:rsidR="008B4AB2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п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еречня</w:t>
            </w:r>
            <w:r w:rsidR="00D267D5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,</w:t>
            </w:r>
            <w:r w:rsidR="00750BA4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</w:t>
            </w:r>
            <w:r w:rsidR="008B4AB2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к определённому 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времени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6076DF" w:rsidRPr="00244F80" w:rsidTr="00740702">
        <w:tc>
          <w:tcPr>
            <w:tcW w:w="21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8B4AB2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lastRenderedPageBreak/>
              <w:t xml:space="preserve">3 б. воды 19 л. </w:t>
            </w:r>
            <w:r w:rsidR="006076DF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или 2 б. воды 19 л</w:t>
            </w:r>
            <w:r w:rsidR="00CA6DA3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 из п</w:t>
            </w:r>
            <w:r w:rsidR="006076DF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еречня</w:t>
            </w:r>
            <w:r w:rsidR="00D267D5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,</w:t>
            </w:r>
            <w:r w:rsidR="006076DF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в 2-х ч</w:t>
            </w:r>
            <w:r w:rsidR="00CA6DA3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</w:t>
            </w:r>
            <w:r w:rsidR="006076DF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интервал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6076DF" w:rsidRPr="00244F80" w:rsidTr="00740702">
        <w:tc>
          <w:tcPr>
            <w:tcW w:w="21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2 б. воды 19 л</w:t>
            </w:r>
            <w:r w:rsidR="00CA6DA3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 не из п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еречня</w:t>
            </w:r>
            <w:r w:rsidR="00D267D5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,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день в день</w:t>
            </w:r>
            <w:r w:rsidR="00EF350E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(звонок в 17.10)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6076DF" w:rsidRPr="00244F80" w:rsidTr="00740702">
        <w:tc>
          <w:tcPr>
            <w:tcW w:w="21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BC16C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2 б. воды 19 л</w:t>
            </w:r>
            <w:r w:rsidR="00CA6DA3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 не из п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еречня</w:t>
            </w:r>
            <w:r w:rsidR="00D267D5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,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день в день</w:t>
            </w:r>
            <w:r w:rsidR="00D267D5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,</w:t>
            </w:r>
            <w:r w:rsidR="00BC16C2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(звонок в 20.01)</w:t>
            </w:r>
            <w:r w:rsidR="00CA6DA3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к определённому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времени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6076DF" w:rsidRPr="00244F80" w:rsidTr="00740702">
        <w:tc>
          <w:tcPr>
            <w:tcW w:w="21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CA6DA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2 б. воды 19 л</w:t>
            </w:r>
            <w:r w:rsidR="00CA6DA3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не из </w:t>
            </w:r>
            <w:r w:rsidR="00CA6DA3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п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еречня</w:t>
            </w:r>
            <w:r w:rsidR="00D267D5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,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день в день</w:t>
            </w:r>
            <w:r w:rsidR="00EF350E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(звонок в 01.10)</w:t>
            </w:r>
            <w:r w:rsidR="00D267D5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,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в 2-х ч</w:t>
            </w:r>
            <w:r w:rsidR="00CA6DA3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интервал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6076DF" w:rsidRPr="00244F80" w:rsidTr="00740702">
        <w:tc>
          <w:tcPr>
            <w:tcW w:w="21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CA6DA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2 б. воды 19 л</w:t>
            </w:r>
            <w:r w:rsidR="00CA6DA3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не из </w:t>
            </w:r>
            <w:r w:rsidR="00CA6DA3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п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еречня</w:t>
            </w:r>
            <w:r w:rsidR="00D267D5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, </w:t>
            </w:r>
            <w:r w:rsidR="00CA6DA3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к определённому </w:t>
            </w:r>
            <w:r w:rsidR="00CA6DA3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времени</w:t>
            </w:r>
            <w:r w:rsidR="00BC16C2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(звонок в 19.59)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6076DF" w:rsidRPr="00244F80" w:rsidTr="00740702">
        <w:tc>
          <w:tcPr>
            <w:tcW w:w="21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2 б</w:t>
            </w:r>
            <w:r w:rsidR="00CA6DA3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 воды 19 л не из п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еречня</w:t>
            </w:r>
            <w:r w:rsidR="00D267D5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,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в 2-х ч</w:t>
            </w:r>
            <w:r w:rsidR="00CA6DA3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интервал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</w:tbl>
    <w:p w:rsidR="006076DF" w:rsidRPr="00244F80" w:rsidRDefault="006076DF" w:rsidP="006076DF">
      <w:pPr>
        <w:jc w:val="both"/>
        <w:rPr>
          <w:rFonts w:ascii="Calibri" w:eastAsia="Calibri" w:hAnsi="Calibri" w:cs="Calibri"/>
          <w:sz w:val="24"/>
          <w:szCs w:val="28"/>
        </w:rPr>
      </w:pPr>
    </w:p>
    <w:p w:rsidR="006076DF" w:rsidRPr="00CD5E43" w:rsidRDefault="00CA6DA3" w:rsidP="006076DF">
      <w:pPr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</w:t>
      </w:r>
      <w:r w:rsidR="00CF441A" w:rsidRPr="00CD5E43">
        <w:rPr>
          <w:rFonts w:ascii="Calibri" w:eastAsia="Calibri" w:hAnsi="Calibri" w:cs="Calibri"/>
          <w:b/>
          <w:sz w:val="28"/>
          <w:szCs w:val="28"/>
        </w:rPr>
        <w:t>Приложение 2</w:t>
      </w:r>
      <w:r w:rsidR="00B0662C" w:rsidRPr="00CD5E43">
        <w:rPr>
          <w:rFonts w:ascii="Calibri" w:eastAsia="Calibri" w:hAnsi="Calibri" w:cs="Calibri"/>
          <w:b/>
          <w:sz w:val="28"/>
          <w:szCs w:val="28"/>
        </w:rPr>
        <w:t>. Доставка в пределах МКАД. Ассортимент.</w:t>
      </w:r>
    </w:p>
    <w:tbl>
      <w:tblPr>
        <w:tblW w:w="10206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1417"/>
        <w:gridCol w:w="993"/>
        <w:gridCol w:w="1275"/>
        <w:gridCol w:w="1276"/>
        <w:gridCol w:w="1276"/>
        <w:gridCol w:w="1276"/>
        <w:gridCol w:w="850"/>
      </w:tblGrid>
      <w:tr w:rsidR="006076DF" w:rsidRPr="00244F80" w:rsidTr="0074070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tcMar>
              <w:left w:w="108" w:type="dxa"/>
              <w:right w:w="108" w:type="dxa"/>
            </w:tcMar>
            <w:vAlign w:val="bottom"/>
          </w:tcPr>
          <w:p w:rsidR="006076DF" w:rsidRPr="00244F80" w:rsidRDefault="006076DF" w:rsidP="006076DF">
            <w:pPr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b/>
                <w:color w:val="000000"/>
                <w:sz w:val="24"/>
                <w:szCs w:val="28"/>
              </w:rPr>
              <w:t>Доставка в пределах МКАД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b/>
                <w:color w:val="000000"/>
                <w:sz w:val="24"/>
                <w:szCs w:val="28"/>
              </w:rPr>
              <w:t>Условия доставки</w:t>
            </w:r>
          </w:p>
        </w:tc>
      </w:tr>
      <w:tr w:rsidR="006076DF" w:rsidRPr="00244F80" w:rsidTr="00740702">
        <w:tc>
          <w:tcPr>
            <w:tcW w:w="18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b/>
                <w:color w:val="000000"/>
                <w:sz w:val="24"/>
                <w:szCs w:val="28"/>
              </w:rPr>
              <w:t>Ассортимент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1443D7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Б</w:t>
            </w:r>
            <w:r w:rsidR="006076DF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есплатно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, при сумме заказа от 1500 р. 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1443D7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Сумма заказа до 1000 р. =300 р.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1443D7" w:rsidP="001443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С</w:t>
            </w:r>
            <w:r w:rsidR="006076DF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умма заказа от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</w:t>
            </w:r>
            <w:r w:rsidR="006076DF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1001</w:t>
            </w:r>
            <w:r w:rsidR="00CA6DA3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р.</w:t>
            </w:r>
            <w:r w:rsidR="006076DF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до 1500 р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 = 150 р.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3D7" w:rsidRDefault="001443D7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Доставка день в</w:t>
            </w:r>
          </w:p>
          <w:p w:rsidR="006076DF" w:rsidRPr="00244F80" w:rsidRDefault="001443D7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день=500</w:t>
            </w:r>
            <w:r w:rsidR="00EF350E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/1000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р.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1443D7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Д</w:t>
            </w:r>
            <w:r w:rsidR="006076DF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ос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тавка в 2-х ч</w:t>
            </w:r>
            <w:r w:rsidR="00CA6DA3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</w:t>
            </w:r>
            <w:r w:rsidR="00EF350E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интервал = 250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р.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1443D7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Доставка к опр. </w:t>
            </w:r>
            <w:r w:rsidR="00CA6DA3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в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ремени = 500</w:t>
            </w:r>
            <w:r w:rsidR="00BC16C2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/1000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р.</w:t>
            </w:r>
            <w:r w:rsidR="006076DF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1443D7" w:rsidP="001443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И</w:t>
            </w:r>
            <w:r w:rsidR="006076DF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того </w:t>
            </w:r>
          </w:p>
        </w:tc>
      </w:tr>
      <w:tr w:rsidR="006076DF" w:rsidRPr="00244F80" w:rsidTr="00740702">
        <w:tc>
          <w:tcPr>
            <w:tcW w:w="18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CA6DA3" w:rsidP="00244F8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С</w:t>
            </w:r>
            <w:r w:rsidR="006076DF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умма заказа 1700 р</w:t>
            </w:r>
            <w:r w:rsid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6076DF" w:rsidRPr="00244F80" w:rsidTr="00740702">
        <w:trPr>
          <w:trHeight w:val="1066"/>
        </w:trPr>
        <w:tc>
          <w:tcPr>
            <w:tcW w:w="18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33158A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С</w:t>
            </w:r>
            <w:r w:rsid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умма заказа 812 р.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6076DF" w:rsidRPr="00244F80" w:rsidTr="00740702">
        <w:tc>
          <w:tcPr>
            <w:tcW w:w="18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33158A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lastRenderedPageBreak/>
              <w:t>С</w:t>
            </w:r>
            <w:r w:rsid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умма заказа 1358 р.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FF0000"/>
                <w:sz w:val="24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6076DF" w:rsidRPr="00244F80" w:rsidTr="00740702">
        <w:tc>
          <w:tcPr>
            <w:tcW w:w="18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33158A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С</w:t>
            </w:r>
            <w:r w:rsid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умма заказа 1700 р.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,</w:t>
            </w:r>
            <w:r w:rsid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</w:t>
            </w:r>
            <w:r w:rsidR="006076DF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день в день</w:t>
            </w:r>
            <w:r w:rsidR="00EF350E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(звонок в 15.00)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FF0000"/>
                <w:sz w:val="24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6076DF" w:rsidRPr="00244F80" w:rsidTr="00740702">
        <w:tc>
          <w:tcPr>
            <w:tcW w:w="18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33158A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С</w:t>
            </w:r>
            <w:r w:rsidR="006076DF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умм</w:t>
            </w:r>
            <w:r w:rsid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а заказа 1700 р.,</w:t>
            </w:r>
            <w:r w:rsidR="006076DF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день в день</w:t>
            </w:r>
            <w:r w:rsidR="00EF350E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( звонок в 12.00)</w:t>
            </w:r>
            <w:r w:rsid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,</w:t>
            </w:r>
            <w:r w:rsidR="006076DF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в 2-х ч</w:t>
            </w:r>
            <w:r w:rsid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</w:t>
            </w:r>
            <w:r w:rsidR="006076DF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интервал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</w:tbl>
    <w:p w:rsidR="00D27F23" w:rsidRDefault="00D27F23">
      <w:r>
        <w:br w:type="page"/>
      </w:r>
    </w:p>
    <w:tbl>
      <w:tblPr>
        <w:tblW w:w="10206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1417"/>
        <w:gridCol w:w="993"/>
        <w:gridCol w:w="1275"/>
        <w:gridCol w:w="1276"/>
        <w:gridCol w:w="1276"/>
        <w:gridCol w:w="1276"/>
        <w:gridCol w:w="850"/>
      </w:tblGrid>
      <w:tr w:rsidR="00D27F23" w:rsidRPr="00244F80" w:rsidTr="00740702">
        <w:tc>
          <w:tcPr>
            <w:tcW w:w="18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8"/>
              </w:rPr>
            </w:pPr>
          </w:p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b/>
                <w:color w:val="000000"/>
                <w:sz w:val="24"/>
                <w:szCs w:val="28"/>
              </w:rPr>
              <w:t>Ассортимент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8"/>
              </w:rPr>
            </w:pPr>
          </w:p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Б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есплатно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, при сумме заказа от 1500 р.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8"/>
              </w:rPr>
            </w:pPr>
          </w:p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Сумма заказа до 1000 р. =300 р.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8"/>
              </w:rPr>
            </w:pPr>
          </w:p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С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умма заказа от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1001 до 1500 р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 = 150 р.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8"/>
              </w:rPr>
            </w:pPr>
          </w:p>
          <w:p w:rsidR="00D27F23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Доставка день в</w:t>
            </w:r>
          </w:p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день=500</w:t>
            </w:r>
            <w:r w:rsidR="00EF350E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/1000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р.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8"/>
              </w:rPr>
            </w:pPr>
          </w:p>
          <w:p w:rsidR="00D27F23" w:rsidRPr="00244F80" w:rsidRDefault="00D27F23" w:rsidP="00EF350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Д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ос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тавка в 2-х ч интервал = </w:t>
            </w:r>
            <w:r w:rsidR="00EF350E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250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р.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8"/>
              </w:rPr>
            </w:pPr>
          </w:p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Доставка к опр. Времени = 500</w:t>
            </w:r>
            <w:r w:rsidR="00BC16C2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/1000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р.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sz w:val="24"/>
                <w:szCs w:val="28"/>
              </w:rPr>
              <w:t>Итого</w:t>
            </w:r>
          </w:p>
        </w:tc>
      </w:tr>
      <w:tr w:rsidR="00D27F23" w:rsidRPr="00244F80" w:rsidTr="00740702">
        <w:tc>
          <w:tcPr>
            <w:tcW w:w="18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сумма заказа 1700 р.,</w:t>
            </w:r>
            <w:r w:rsidR="00750BA4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в 2-х ч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интервал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D27F23" w:rsidRPr="00244F80" w:rsidTr="00740702">
        <w:tc>
          <w:tcPr>
            <w:tcW w:w="18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Сумма заказа 1700 р., к 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определенному времени</w:t>
            </w:r>
            <w:r w:rsidR="00BC16C2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(звонок в 14.01)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D27F23" w:rsidRPr="00244F80" w:rsidTr="00740702">
        <w:tc>
          <w:tcPr>
            <w:tcW w:w="18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Сумма заказа 812 р.,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день в день</w:t>
            </w:r>
            <w:r w:rsidR="00EF350E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(звонок в 20.00)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D27F23" w:rsidRPr="00244F80" w:rsidTr="00740702">
        <w:tc>
          <w:tcPr>
            <w:tcW w:w="18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Сумма заказа 812 р.,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день в день</w:t>
            </w:r>
            <w:r w:rsidR="00EF350E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( звонок в 16.15)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,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в 2-х ч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интервал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D27F23" w:rsidRPr="00244F80" w:rsidTr="00740702">
        <w:tc>
          <w:tcPr>
            <w:tcW w:w="18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Сумма заказа 812 р., 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день в день</w:t>
            </w:r>
            <w:r w:rsidR="00EF350E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(звонок в 11.00)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,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к определенному времени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D27F23" w:rsidRPr="00244F80" w:rsidTr="00740702">
        <w:tc>
          <w:tcPr>
            <w:tcW w:w="18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Сумма заказа 812 р.,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в 2-х ч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интервал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D27F23" w:rsidRPr="00244F80" w:rsidTr="00740702">
        <w:tc>
          <w:tcPr>
            <w:tcW w:w="18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Сумма заказа 812 р., 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к определенному времени</w:t>
            </w:r>
            <w:r w:rsidR="00BC16C2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(звонок в 20.18)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D27F23" w:rsidRPr="00244F80" w:rsidTr="00740702">
        <w:tc>
          <w:tcPr>
            <w:tcW w:w="18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Сумма заказа 1358 р., 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день в день</w:t>
            </w:r>
            <w:r w:rsidR="00EF350E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(звонок в 13.00)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D27F23" w:rsidRPr="00244F80" w:rsidTr="00740702">
        <w:tc>
          <w:tcPr>
            <w:tcW w:w="18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Сумма заказа 1358 р.,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день в день</w:t>
            </w:r>
            <w:r w:rsidR="00EF350E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(звонок в </w:t>
            </w:r>
            <w:r w:rsidR="00EF350E">
              <w:rPr>
                <w:rFonts w:ascii="Calibri" w:eastAsia="Calibri" w:hAnsi="Calibri" w:cs="Calibri"/>
                <w:color w:val="000000"/>
                <w:sz w:val="24"/>
                <w:szCs w:val="28"/>
              </w:rPr>
              <w:lastRenderedPageBreak/>
              <w:t>10.00)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,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в 2-х ч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интервал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D27F23" w:rsidRPr="00244F80" w:rsidTr="00740702">
        <w:tc>
          <w:tcPr>
            <w:tcW w:w="18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Сумма заказа 1358 р., 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день в день</w:t>
            </w:r>
            <w:r w:rsidR="00EF350E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(звонок в 13.30)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,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к определенному времени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D27F23" w:rsidRPr="00244F80" w:rsidTr="00740702">
        <w:tc>
          <w:tcPr>
            <w:tcW w:w="18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Сумма заказа 1358 р., 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в 2-х ч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интервал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D27F23" w:rsidRPr="00244F80" w:rsidTr="00740702">
        <w:tc>
          <w:tcPr>
            <w:tcW w:w="18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Сумма заказа 1358 р.,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к определенному времени</w:t>
            </w:r>
            <w:r w:rsidR="00BC16C2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(звонок в 20.15)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23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</w:tbl>
    <w:p w:rsidR="00943029" w:rsidRDefault="00943029" w:rsidP="006076DF">
      <w:pPr>
        <w:jc w:val="both"/>
        <w:rPr>
          <w:rFonts w:ascii="Calibri" w:eastAsia="Calibri" w:hAnsi="Calibri" w:cs="Calibri"/>
          <w:sz w:val="24"/>
          <w:szCs w:val="28"/>
        </w:rPr>
      </w:pPr>
    </w:p>
    <w:p w:rsidR="006076DF" w:rsidRPr="00CD5E43" w:rsidRDefault="00CF441A" w:rsidP="006076DF">
      <w:pPr>
        <w:jc w:val="both"/>
        <w:rPr>
          <w:rFonts w:ascii="Calibri" w:eastAsia="Calibri" w:hAnsi="Calibri" w:cs="Calibri"/>
          <w:b/>
          <w:sz w:val="28"/>
          <w:szCs w:val="28"/>
        </w:rPr>
      </w:pPr>
      <w:r w:rsidRPr="00CD5E43">
        <w:rPr>
          <w:rFonts w:ascii="Calibri" w:eastAsia="Calibri" w:hAnsi="Calibri" w:cs="Calibri"/>
          <w:b/>
          <w:sz w:val="28"/>
          <w:szCs w:val="28"/>
        </w:rPr>
        <w:t>Приложение 3. Доставка за МКАД. Вода 19 л. (Расстояние от МКАД – 4км).</w:t>
      </w:r>
    </w:p>
    <w:tbl>
      <w:tblPr>
        <w:tblW w:w="10206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1134"/>
        <w:gridCol w:w="1275"/>
        <w:gridCol w:w="1276"/>
        <w:gridCol w:w="1276"/>
        <w:gridCol w:w="1276"/>
        <w:gridCol w:w="850"/>
      </w:tblGrid>
      <w:tr w:rsidR="006076DF" w:rsidRPr="00244F80" w:rsidTr="004E277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tcMar>
              <w:left w:w="108" w:type="dxa"/>
              <w:right w:w="108" w:type="dxa"/>
            </w:tcMar>
            <w:vAlign w:val="bottom"/>
          </w:tcPr>
          <w:p w:rsidR="00CF441A" w:rsidRPr="00CF441A" w:rsidRDefault="00943029" w:rsidP="00CF441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8"/>
              </w:rPr>
              <w:t xml:space="preserve">Доставка за </w:t>
            </w:r>
            <w:r w:rsidR="006076DF" w:rsidRPr="00244F80">
              <w:rPr>
                <w:rFonts w:ascii="Calibri" w:eastAsia="Calibri" w:hAnsi="Calibri" w:cs="Calibri"/>
                <w:b/>
                <w:color w:val="000000"/>
                <w:sz w:val="24"/>
                <w:szCs w:val="28"/>
              </w:rPr>
              <w:t>МКАД</w:t>
            </w:r>
          </w:p>
        </w:tc>
        <w:tc>
          <w:tcPr>
            <w:tcW w:w="8221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b/>
                <w:color w:val="000000"/>
                <w:sz w:val="24"/>
                <w:szCs w:val="28"/>
              </w:rPr>
              <w:t>Условия доставки</w:t>
            </w:r>
          </w:p>
        </w:tc>
      </w:tr>
      <w:tr w:rsidR="006076DF" w:rsidRPr="00244F80" w:rsidTr="004E277C">
        <w:tc>
          <w:tcPr>
            <w:tcW w:w="19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b/>
                <w:color w:val="000000"/>
                <w:sz w:val="24"/>
                <w:szCs w:val="28"/>
              </w:rPr>
              <w:t>Вода 19 л</w:t>
            </w:r>
            <w:r w:rsidR="00CD5E43">
              <w:rPr>
                <w:rFonts w:ascii="Calibri" w:eastAsia="Calibri" w:hAnsi="Calibri" w:cs="Calibri"/>
                <w:b/>
                <w:color w:val="000000"/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076DF" w:rsidRPr="00244F80" w:rsidRDefault="00943029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Б</w:t>
            </w:r>
            <w:r w:rsidR="006076DF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есплатные дни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076DF" w:rsidRPr="00244F80" w:rsidRDefault="00943029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Платные дни = тариф 25 р.</w:t>
            </w:r>
            <w:r w:rsidR="006076DF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/км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076DF" w:rsidRPr="00244F80" w:rsidRDefault="00943029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Доставка менее 3-х б. = 300 р.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076DF" w:rsidRPr="00244F80" w:rsidRDefault="00943029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Доставка день в день = 500</w:t>
            </w:r>
            <w:r w:rsidR="00EF350E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/1000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р.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43029" w:rsidRPr="00943029" w:rsidRDefault="00943029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Д</w:t>
            </w:r>
            <w:r w:rsidR="006076DF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оставка в 2-х ч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. интервал </w:t>
            </w:r>
            <w:r w:rsidR="00EF350E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= 250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р.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43029" w:rsidRDefault="00AF39F5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Доставка к опр.</w:t>
            </w:r>
          </w:p>
          <w:p w:rsidR="006076DF" w:rsidRPr="00244F80" w:rsidRDefault="00943029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времени = 500</w:t>
            </w:r>
            <w:r w:rsidR="00BC16C2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/1000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р.</w:t>
            </w:r>
            <w:r w:rsidR="006076DF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076DF" w:rsidRPr="00244F80" w:rsidRDefault="00943029" w:rsidP="0094302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И</w:t>
            </w:r>
            <w:r w:rsidR="006076DF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того </w:t>
            </w:r>
          </w:p>
        </w:tc>
      </w:tr>
      <w:tr w:rsidR="006076DF" w:rsidRPr="00244F80" w:rsidTr="004E277C">
        <w:tc>
          <w:tcPr>
            <w:tcW w:w="19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3 б. воды 19 л</w:t>
            </w:r>
            <w:r w:rsidR="00E95555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или 2 б. воды 19 л</w:t>
            </w:r>
            <w:r w:rsidR="00E95555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</w:t>
            </w:r>
            <w:r w:rsidR="0033158A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из п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еречня</w:t>
            </w:r>
            <w:r w:rsidR="0033158A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, в </w:t>
            </w:r>
            <w:r w:rsidR="00E95555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бесплатный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день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CA7BBB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sz w:val="24"/>
                <w:szCs w:val="28"/>
              </w:rPr>
              <w:t xml:space="preserve">     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6076DF" w:rsidRPr="00244F80" w:rsidTr="004E277C">
        <w:tc>
          <w:tcPr>
            <w:tcW w:w="19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3 б. воды 19 л</w:t>
            </w:r>
            <w:r w:rsidR="0033158A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или 2 б. воды 19 л</w:t>
            </w:r>
            <w:r w:rsidR="0033158A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 из п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еречня</w:t>
            </w:r>
            <w:r w:rsidR="00CD5E43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,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в платный день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6076DF" w:rsidRPr="00244F80" w:rsidTr="004E277C">
        <w:tc>
          <w:tcPr>
            <w:tcW w:w="19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8B4AB2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2 б. воды 19 л</w:t>
            </w:r>
            <w:r w:rsidR="004E277C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не из п</w:t>
            </w:r>
            <w:r w:rsidR="006076DF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еречня</w:t>
            </w:r>
            <w:r w:rsidR="00CD5E43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,</w:t>
            </w:r>
            <w:r w:rsidR="006076DF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в платный день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FF0000"/>
                <w:sz w:val="24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6076DF" w:rsidRPr="00244F80" w:rsidTr="004E277C">
        <w:tc>
          <w:tcPr>
            <w:tcW w:w="19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EF350E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3 б. вод</w:t>
            </w:r>
            <w:r w:rsidR="008B4AB2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ы 19 л</w:t>
            </w:r>
            <w:r w:rsidR="004E277C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</w:t>
            </w:r>
            <w:r w:rsidR="008B4AB2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или 2 б. воды из п</w:t>
            </w:r>
            <w:r w:rsidR="00CD5E43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еречня, 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день в день</w:t>
            </w:r>
            <w:r w:rsidR="00EF350E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(звонок в 03.10)</w:t>
            </w:r>
            <w:r w:rsidR="00CD5E43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, в 2-х ч</w:t>
            </w:r>
            <w:r w:rsidR="008B4AB2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</w:t>
            </w:r>
            <w:r w:rsidR="00CD5E43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интервал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6076DF" w:rsidRPr="00244F80" w:rsidTr="004E277C">
        <w:tc>
          <w:tcPr>
            <w:tcW w:w="19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lastRenderedPageBreak/>
              <w:t>3 б. воды 19 л</w:t>
            </w:r>
            <w:r w:rsidR="004E277C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или 2 б</w:t>
            </w:r>
            <w:r w:rsidR="004E277C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воды 19 л</w:t>
            </w:r>
            <w:r w:rsidR="004E277C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. из перечня, 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день в день</w:t>
            </w:r>
            <w:r w:rsidR="00EF350E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(звонок в 11.50)</w:t>
            </w:r>
            <w:r w:rsidR="004E277C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, к определённому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времени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6076DF" w:rsidRPr="00244F80" w:rsidTr="004E277C">
        <w:tc>
          <w:tcPr>
            <w:tcW w:w="19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3 б. воды 19 л</w:t>
            </w:r>
            <w:r w:rsidR="004E277C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или 2 б</w:t>
            </w:r>
            <w:r w:rsidR="004E277C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воды 19 л</w:t>
            </w:r>
            <w:r w:rsidR="004E277C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 из п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еречня</w:t>
            </w:r>
            <w:r w:rsidR="004E277C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, 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к </w:t>
            </w:r>
            <w:r w:rsidR="004E277C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определенному в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ремени</w:t>
            </w:r>
            <w:r w:rsidR="00BC16C2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(звонок в 17.30)</w:t>
            </w:r>
            <w:r w:rsidR="004E277C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,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в бесплатный день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</w:tbl>
    <w:p w:rsidR="00D27F23" w:rsidRDefault="00D27F23">
      <w:r>
        <w:br w:type="page"/>
      </w:r>
    </w:p>
    <w:tbl>
      <w:tblPr>
        <w:tblW w:w="10206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1134"/>
        <w:gridCol w:w="1275"/>
        <w:gridCol w:w="1276"/>
        <w:gridCol w:w="1276"/>
        <w:gridCol w:w="1276"/>
        <w:gridCol w:w="850"/>
      </w:tblGrid>
      <w:tr w:rsidR="00B17D7C" w:rsidRPr="00244F80" w:rsidTr="00B17D7C">
        <w:tc>
          <w:tcPr>
            <w:tcW w:w="19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b/>
                <w:color w:val="000000"/>
                <w:sz w:val="24"/>
                <w:szCs w:val="28"/>
              </w:rPr>
              <w:lastRenderedPageBreak/>
              <w:t>Вода 19 л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Б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есплатные дни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17D7C" w:rsidRPr="00B17D7C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П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латные дни = тариф 25 р.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/км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17D7C" w:rsidRPr="00244F80" w:rsidRDefault="00211B5D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Доставка менее 3-х б.=</w:t>
            </w:r>
            <w:r w:rsidR="00AF39F5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300 р.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17D7C" w:rsidRPr="00244F80" w:rsidRDefault="00211B5D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Доставка день в день = </w:t>
            </w:r>
            <w:r w:rsidR="00AF39F5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500</w:t>
            </w:r>
            <w:r w:rsidR="00EF350E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/1000</w:t>
            </w:r>
            <w:r w:rsidR="00AF39F5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р.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17D7C" w:rsidRPr="00244F80" w:rsidRDefault="00AF39F5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Д</w:t>
            </w:r>
            <w:r w:rsidR="00B17D7C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оставка в 2-х ч</w:t>
            </w:r>
            <w:r w:rsidR="00EF350E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 интервал = 250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р.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17D7C" w:rsidRPr="00244F80" w:rsidRDefault="00AF39F5" w:rsidP="00AF39F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Доставка к опр. времени = 500</w:t>
            </w:r>
            <w:r w:rsidR="00BC16C2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/1000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р.</w:t>
            </w:r>
            <w:r w:rsidR="00B17D7C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17D7C" w:rsidRPr="00244F80" w:rsidRDefault="00AF39F5" w:rsidP="00AF39F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И</w:t>
            </w:r>
            <w:r w:rsidR="00B17D7C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того </w:t>
            </w:r>
          </w:p>
        </w:tc>
      </w:tr>
      <w:tr w:rsidR="00B17D7C" w:rsidRPr="00244F80" w:rsidTr="004E277C">
        <w:tc>
          <w:tcPr>
            <w:tcW w:w="19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3 б. воды 19 л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или 2 б. воды 19 л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 из п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еречня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,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в 2-х ч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. интервал, 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в бесплатный день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B17D7C" w:rsidRPr="00244F80" w:rsidTr="004E277C">
        <w:tc>
          <w:tcPr>
            <w:tcW w:w="19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3 б. воды 19 л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или 2 б. воды 19 л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 из п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еречня в 2-х ч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. интервал, 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в платный день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B17D7C" w:rsidRPr="00244F80" w:rsidTr="004E277C">
        <w:tc>
          <w:tcPr>
            <w:tcW w:w="19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2 б. воды 19 л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. </w:t>
            </w:r>
            <w:r w:rsidR="00A27FA9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не из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п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еречня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,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день в день</w:t>
            </w:r>
            <w:r w:rsidR="00EF350E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(звонок в 12.50)</w:t>
            </w:r>
            <w:r w:rsidR="00A63493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 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B17D7C" w:rsidRPr="00244F80" w:rsidTr="004E277C">
        <w:tc>
          <w:tcPr>
            <w:tcW w:w="19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2 б. воды 19 л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 не из п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еречня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,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день в день</w:t>
            </w:r>
            <w:r w:rsidR="00EF350E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(звонок в</w:t>
            </w:r>
            <w:r w:rsidR="00D95A1C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11.30)</w:t>
            </w:r>
            <w:r w:rsidR="00EF350E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, к определенному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времени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B17D7C" w:rsidRPr="00244F80" w:rsidTr="004E277C">
        <w:tc>
          <w:tcPr>
            <w:tcW w:w="19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2 б. воды 19 л. не из п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еречня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,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день в день</w:t>
            </w:r>
            <w:r w:rsidR="00D95A1C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(звонок в  14.45)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, в 2-х ч. интервал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B17D7C" w:rsidRPr="00244F80" w:rsidTr="004E277C">
        <w:tc>
          <w:tcPr>
            <w:tcW w:w="19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2 б. воды 19 л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. не из перечня, к определённому 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времени</w:t>
            </w:r>
            <w:r w:rsidR="00BC16C2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(звонок в 20.10)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,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в бесплатный день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B17D7C" w:rsidRPr="00244F80" w:rsidTr="004E277C">
        <w:tc>
          <w:tcPr>
            <w:tcW w:w="19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2 б. воды 19 л</w:t>
            </w:r>
            <w:r w:rsidR="00AF39F5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 не из п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еречня</w:t>
            </w:r>
            <w:r w:rsidR="00AF39F5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, к определенному 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времени</w:t>
            </w:r>
            <w:r w:rsidR="00BC16C2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(звонок в 14.25)</w:t>
            </w:r>
            <w:r w:rsidR="00AF39F5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,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в платный день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B17D7C" w:rsidRPr="00244F80" w:rsidTr="004E277C">
        <w:tc>
          <w:tcPr>
            <w:tcW w:w="19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2 б. воды 19 л</w:t>
            </w:r>
            <w:r w:rsidR="00AF39F5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н</w:t>
            </w:r>
            <w:r w:rsidR="00AF39F5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е из п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еречня</w:t>
            </w:r>
            <w:r w:rsidR="00AF39F5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,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в 2-х ч</w:t>
            </w:r>
            <w:r w:rsidR="00AF39F5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 интервал,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в бесплатный день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B17D7C" w:rsidRPr="00244F80" w:rsidTr="004E277C">
        <w:tc>
          <w:tcPr>
            <w:tcW w:w="19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lastRenderedPageBreak/>
              <w:t>2 б. воды 19 л</w:t>
            </w:r>
            <w:r w:rsidR="00AF39F5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 не из п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еречня</w:t>
            </w:r>
            <w:r w:rsidR="00AF39F5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,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в 2-х ч</w:t>
            </w:r>
            <w:r w:rsidR="00AF39F5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 интервал,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в платный день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7D7C" w:rsidRPr="00244F80" w:rsidRDefault="00B17D7C" w:rsidP="00B17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</w:tbl>
    <w:p w:rsidR="00D27F23" w:rsidRDefault="00D27F23" w:rsidP="006076DF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D27F23" w:rsidRDefault="00D27F23" w:rsidP="006076DF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6076DF" w:rsidRPr="00CD5E43" w:rsidRDefault="00211B5D" w:rsidP="006076DF">
      <w:pPr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Приложение 4</w:t>
      </w:r>
      <w:r w:rsidR="00CD5E43" w:rsidRPr="00CD5E43">
        <w:rPr>
          <w:rFonts w:ascii="Calibri" w:eastAsia="Calibri" w:hAnsi="Calibri" w:cs="Calibri"/>
          <w:b/>
          <w:sz w:val="28"/>
          <w:szCs w:val="28"/>
        </w:rPr>
        <w:t>.</w:t>
      </w:r>
      <w:r w:rsidR="00CD5E43">
        <w:rPr>
          <w:rFonts w:ascii="Calibri" w:eastAsia="Calibri" w:hAnsi="Calibri" w:cs="Calibri"/>
          <w:b/>
          <w:sz w:val="28"/>
          <w:szCs w:val="28"/>
        </w:rPr>
        <w:t xml:space="preserve"> Доставка за МКАД. Ассортимент</w:t>
      </w:r>
      <w:r w:rsidR="00CD5E43" w:rsidRPr="00CD5E43">
        <w:rPr>
          <w:rFonts w:ascii="Calibri" w:eastAsia="Calibri" w:hAnsi="Calibri" w:cs="Calibri"/>
          <w:b/>
          <w:sz w:val="28"/>
          <w:szCs w:val="28"/>
        </w:rPr>
        <w:t>. (Расстояние от МКАД – 4км).</w:t>
      </w:r>
    </w:p>
    <w:tbl>
      <w:tblPr>
        <w:tblW w:w="0" w:type="auto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9"/>
        <w:gridCol w:w="1093"/>
        <w:gridCol w:w="858"/>
        <w:gridCol w:w="1025"/>
        <w:gridCol w:w="705"/>
        <w:gridCol w:w="705"/>
        <w:gridCol w:w="899"/>
        <w:gridCol w:w="902"/>
        <w:gridCol w:w="1635"/>
        <w:gridCol w:w="638"/>
      </w:tblGrid>
      <w:tr w:rsidR="006076DF" w:rsidRPr="00244F80" w:rsidTr="00925C14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tcMar>
              <w:left w:w="108" w:type="dxa"/>
              <w:right w:w="108" w:type="dxa"/>
            </w:tcMar>
            <w:vAlign w:val="bottom"/>
          </w:tcPr>
          <w:p w:rsidR="006076DF" w:rsidRPr="00A27FA9" w:rsidRDefault="00211B5D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8"/>
              </w:rPr>
            </w:pPr>
            <w:r w:rsidRPr="00A27FA9">
              <w:rPr>
                <w:rFonts w:ascii="Calibri" w:eastAsia="Calibri" w:hAnsi="Calibri" w:cs="Calibri"/>
                <w:b/>
                <w:color w:val="000000"/>
                <w:sz w:val="24"/>
                <w:szCs w:val="28"/>
              </w:rPr>
              <w:t>Доставка за МКАД</w:t>
            </w:r>
          </w:p>
        </w:tc>
        <w:tc>
          <w:tcPr>
            <w:tcW w:w="8171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tcMar>
              <w:left w:w="108" w:type="dxa"/>
              <w:right w:w="108" w:type="dxa"/>
            </w:tcMar>
            <w:vAlign w:val="center"/>
          </w:tcPr>
          <w:p w:rsidR="006076DF" w:rsidRPr="00A27FA9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8"/>
              </w:rPr>
            </w:pPr>
            <w:r w:rsidRPr="00A27FA9">
              <w:rPr>
                <w:rFonts w:ascii="Calibri" w:eastAsia="Calibri" w:hAnsi="Calibri" w:cs="Calibri"/>
                <w:b/>
                <w:color w:val="000000"/>
                <w:sz w:val="24"/>
                <w:szCs w:val="28"/>
              </w:rPr>
              <w:t>Условия доставки</w:t>
            </w:r>
          </w:p>
        </w:tc>
      </w:tr>
      <w:tr w:rsidR="006076DF" w:rsidRPr="00244F80" w:rsidTr="00925C14">
        <w:tc>
          <w:tcPr>
            <w:tcW w:w="142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CD5E43">
              <w:rPr>
                <w:rFonts w:ascii="Calibri" w:eastAsia="Calibri" w:hAnsi="Calibri" w:cs="Calibri"/>
                <w:b/>
                <w:color w:val="000000"/>
                <w:szCs w:val="28"/>
              </w:rPr>
              <w:t>Ассортимент</w:t>
            </w:r>
          </w:p>
        </w:tc>
        <w:tc>
          <w:tcPr>
            <w:tcW w:w="11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A27FA9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Б</w:t>
            </w:r>
            <w:r w:rsidR="006076DF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есплатные дни </w:t>
            </w:r>
          </w:p>
        </w:tc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A27FA9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Платные дни = тариф 25 р.</w:t>
            </w:r>
            <w:r w:rsidR="006076DF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/км</w:t>
            </w:r>
          </w:p>
        </w:tc>
        <w:tc>
          <w:tcPr>
            <w:tcW w:w="104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A27FA9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Б</w:t>
            </w:r>
            <w:r w:rsidR="006076DF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есплатно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, при сумме заказа от 1500 р.</w:t>
            </w:r>
          </w:p>
        </w:tc>
        <w:tc>
          <w:tcPr>
            <w:tcW w:w="71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A27FA9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Сумма заказа до 1000 р.=  300 р.</w:t>
            </w:r>
          </w:p>
        </w:tc>
        <w:tc>
          <w:tcPr>
            <w:tcW w:w="7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A27FA9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С</w:t>
            </w:r>
            <w:r w:rsidR="006076DF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умма заказа от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</w:t>
            </w:r>
            <w:r w:rsidR="006076DF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1001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р. до 1500 р. =  150 р.</w:t>
            </w:r>
          </w:p>
        </w:tc>
        <w:tc>
          <w:tcPr>
            <w:tcW w:w="9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A27FA9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Доставка день в день = 500</w:t>
            </w:r>
            <w:r w:rsidR="00D95A1C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/1000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р.</w:t>
            </w:r>
          </w:p>
        </w:tc>
        <w:tc>
          <w:tcPr>
            <w:tcW w:w="91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A27FA9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Д</w:t>
            </w:r>
            <w:r w:rsidR="006076DF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остав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ка в 2-х ч. </w:t>
            </w:r>
            <w:r w:rsidR="00D95A1C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интервал = 250</w:t>
            </w:r>
            <w:r w:rsidR="005B501D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р.</w:t>
            </w:r>
            <w:r w:rsidR="00727986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</w:t>
            </w:r>
            <w:r w:rsidR="005B501D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  </w:t>
            </w:r>
          </w:p>
        </w:tc>
        <w:tc>
          <w:tcPr>
            <w:tcW w:w="12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5B501D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Доставка к опр. времени=500</w:t>
            </w:r>
            <w:r w:rsidR="00BC16C2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/1000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р.</w:t>
            </w:r>
          </w:p>
        </w:tc>
        <w:tc>
          <w:tcPr>
            <w:tcW w:w="6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5B501D" w:rsidP="005B501D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И</w:t>
            </w:r>
            <w:r w:rsidR="006076DF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того </w:t>
            </w:r>
          </w:p>
        </w:tc>
      </w:tr>
      <w:tr w:rsidR="006076DF" w:rsidRPr="00244F80" w:rsidTr="00925C14">
        <w:tc>
          <w:tcPr>
            <w:tcW w:w="142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5B501D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Сумма заказа 1700 р., в бесплатный</w:t>
            </w:r>
            <w:r w:rsidR="006076DF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день</w:t>
            </w:r>
          </w:p>
        </w:tc>
        <w:tc>
          <w:tcPr>
            <w:tcW w:w="11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04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71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9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91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2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6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6076DF" w:rsidRPr="00244F80" w:rsidTr="00925C14">
        <w:tc>
          <w:tcPr>
            <w:tcW w:w="142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5B501D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Сумма заказа 1700 р., в </w:t>
            </w:r>
            <w:r w:rsidR="006076DF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платный день</w:t>
            </w:r>
          </w:p>
        </w:tc>
        <w:tc>
          <w:tcPr>
            <w:tcW w:w="11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04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71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9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91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2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6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6076DF" w:rsidRPr="00244F80" w:rsidTr="00925C14">
        <w:tc>
          <w:tcPr>
            <w:tcW w:w="142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5B501D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Сумма заказа 812 р., в бесплатный</w:t>
            </w:r>
            <w:r w:rsidR="006076DF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день</w:t>
            </w:r>
          </w:p>
        </w:tc>
        <w:tc>
          <w:tcPr>
            <w:tcW w:w="11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04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71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9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91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2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6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6076DF" w:rsidRPr="00244F80" w:rsidTr="00925C14">
        <w:tc>
          <w:tcPr>
            <w:tcW w:w="142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5B501D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Сумма заказа 812 р.,</w:t>
            </w:r>
            <w:r w:rsidR="006076DF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в платный день</w:t>
            </w:r>
          </w:p>
        </w:tc>
        <w:tc>
          <w:tcPr>
            <w:tcW w:w="11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04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71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9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91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2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6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6076DF" w:rsidRPr="00244F80" w:rsidTr="00925C14">
        <w:tc>
          <w:tcPr>
            <w:tcW w:w="142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5B501D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lastRenderedPageBreak/>
              <w:t>Сумма заказа 1358 р., в бесплатный д</w:t>
            </w:r>
            <w:r w:rsidR="006076DF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ень</w:t>
            </w:r>
          </w:p>
        </w:tc>
        <w:tc>
          <w:tcPr>
            <w:tcW w:w="11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04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71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9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91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2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6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6076DF" w:rsidRPr="00244F80" w:rsidTr="00925C14">
        <w:tc>
          <w:tcPr>
            <w:tcW w:w="142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5B501D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Сумма заказа 1700 р.,</w:t>
            </w:r>
            <w:r w:rsidR="006076DF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день в день</w:t>
            </w:r>
            <w:r w:rsidR="00D95A1C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(звонок в 09.10)</w:t>
            </w:r>
          </w:p>
        </w:tc>
        <w:tc>
          <w:tcPr>
            <w:tcW w:w="11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04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71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9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91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FF0000"/>
                <w:sz w:val="24"/>
                <w:szCs w:val="28"/>
              </w:rPr>
              <w:t> </w:t>
            </w:r>
          </w:p>
        </w:tc>
        <w:tc>
          <w:tcPr>
            <w:tcW w:w="12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6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6DF" w:rsidRPr="00244F80" w:rsidRDefault="006076DF" w:rsidP="006076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</w:tbl>
    <w:p w:rsidR="00925C14" w:rsidRDefault="00925C14">
      <w:r>
        <w:br w:type="page"/>
      </w:r>
    </w:p>
    <w:tbl>
      <w:tblPr>
        <w:tblpPr w:leftFromText="180" w:rightFromText="180" w:vertAnchor="text" w:tblpX="137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786"/>
        <w:gridCol w:w="1057"/>
        <w:gridCol w:w="753"/>
        <w:gridCol w:w="753"/>
        <w:gridCol w:w="195"/>
        <w:gridCol w:w="709"/>
        <w:gridCol w:w="1019"/>
        <w:gridCol w:w="955"/>
        <w:gridCol w:w="679"/>
      </w:tblGrid>
      <w:tr w:rsidR="00140BD7" w:rsidRPr="00244F80" w:rsidTr="00B302FE">
        <w:tc>
          <w:tcPr>
            <w:tcW w:w="1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b/>
                <w:color w:val="000000"/>
                <w:sz w:val="24"/>
                <w:szCs w:val="28"/>
              </w:rPr>
              <w:lastRenderedPageBreak/>
              <w:t>Ассортимент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Б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есплатные дни 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Платные дни = тариф 25 р.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/км</w:t>
            </w:r>
          </w:p>
        </w:tc>
        <w:tc>
          <w:tcPr>
            <w:tcW w:w="10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Б</w:t>
            </w: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еспла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тно при сумме заказа от 1500 р.</w:t>
            </w:r>
          </w:p>
        </w:tc>
        <w:tc>
          <w:tcPr>
            <w:tcW w:w="7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140BD7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Сумма заказа до 1000 р.=  300 р.</w:t>
            </w:r>
          </w:p>
        </w:tc>
        <w:tc>
          <w:tcPr>
            <w:tcW w:w="94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140BD7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С</w:t>
            </w:r>
            <w:r w:rsidR="00925C14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умма заказа от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</w:t>
            </w:r>
            <w:r w:rsidR="00925C14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1001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р. до 1500 р. =  150 р.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140BD7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Доставка день в день = 500</w:t>
            </w:r>
            <w:r w:rsidR="00D95A1C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/1000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р.</w:t>
            </w:r>
          </w:p>
        </w:tc>
        <w:tc>
          <w:tcPr>
            <w:tcW w:w="10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D95A1C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Доставка в 2-х ч. интервал = 250</w:t>
            </w:r>
            <w:r w:rsidR="00140BD7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р.</w:t>
            </w:r>
          </w:p>
        </w:tc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BC16C2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Доставка к опр. времени</w:t>
            </w:r>
            <w:r w:rsidR="00140BD7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= 500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/1000</w:t>
            </w:r>
            <w:r w:rsidR="00140BD7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р.</w:t>
            </w:r>
            <w:r w:rsidR="00925C14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6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140BD7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И</w:t>
            </w:r>
            <w:r w:rsidR="00925C14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того </w:t>
            </w:r>
          </w:p>
        </w:tc>
      </w:tr>
      <w:tr w:rsidR="00140BD7" w:rsidRPr="00244F80" w:rsidTr="00B302FE">
        <w:tc>
          <w:tcPr>
            <w:tcW w:w="1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140BD7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Сумма заказа 1700 р.,</w:t>
            </w:r>
            <w:r w:rsidR="00925C14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 в 2-х ч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</w:t>
            </w:r>
            <w:r w:rsidR="00925C14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интервал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, в бесплатный</w:t>
            </w:r>
            <w:r w:rsidR="00925C14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день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0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7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7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90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0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6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140BD7" w:rsidRPr="00244F80" w:rsidTr="00B302FE">
        <w:tc>
          <w:tcPr>
            <w:tcW w:w="1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140BD7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Сумма заказа 1700 р.,</w:t>
            </w:r>
            <w:r w:rsidR="00925C14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 в 2-х ч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</w:t>
            </w:r>
            <w:r w:rsidR="00925C14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интервал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,</w:t>
            </w:r>
            <w:r w:rsidR="00925C14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в платный день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0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7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7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90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0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6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140BD7" w:rsidRPr="00244F80" w:rsidTr="00B302FE">
        <w:tc>
          <w:tcPr>
            <w:tcW w:w="1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140BD7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Сумма заказа 1700 р.,</w:t>
            </w:r>
            <w:r w:rsidR="00D27F23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</w:t>
            </w:r>
            <w:r w:rsidR="00925C14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к определенному времени</w:t>
            </w:r>
            <w:r w:rsidR="00BC16C2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(звонок в 10.00)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, в бесплатный </w:t>
            </w:r>
            <w:r w:rsidR="00925C14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день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0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7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7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90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0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6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140BD7" w:rsidRPr="00244F80" w:rsidTr="00B302FE">
        <w:tc>
          <w:tcPr>
            <w:tcW w:w="1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D27F23" w:rsidP="00D27F2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Сумма заказа 1700 р., </w:t>
            </w:r>
            <w:r w:rsidR="00925C14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к определенному времени</w:t>
            </w:r>
            <w:r w:rsidR="00BC16C2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(звонок в 12.05)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,</w:t>
            </w:r>
            <w:r w:rsidR="00925C14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в платный день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FF0000"/>
                <w:sz w:val="24"/>
                <w:szCs w:val="28"/>
              </w:rPr>
              <w:t> 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0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7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7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90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0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6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140BD7" w:rsidRPr="00244F80" w:rsidTr="00B302FE">
        <w:tc>
          <w:tcPr>
            <w:tcW w:w="1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D27F23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Сумма заказа 812 р.,</w:t>
            </w:r>
            <w:r w:rsidR="00925C14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день в день</w:t>
            </w:r>
            <w:r w:rsidR="00D95A1C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(звонок в 13.40)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0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7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7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90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0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6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140BD7" w:rsidRPr="00244F80" w:rsidTr="00B302FE">
        <w:tc>
          <w:tcPr>
            <w:tcW w:w="1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D27F23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Сумма заказа 812 р.,</w:t>
            </w:r>
            <w:r w:rsidR="00925C14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день в день</w:t>
            </w:r>
            <w:r w:rsidR="00D95A1C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(звонок в 14.15)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,</w:t>
            </w:r>
            <w:r w:rsidR="00925C14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в 2-х ч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</w:t>
            </w:r>
            <w:r w:rsidR="00925C14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интервал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0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7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7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90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0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6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140BD7" w:rsidRPr="00244F80" w:rsidTr="00B302FE">
        <w:tc>
          <w:tcPr>
            <w:tcW w:w="1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D27F23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Сумма заказа 812 р.,</w:t>
            </w:r>
            <w:r w:rsidR="00925C14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день в день</w:t>
            </w:r>
            <w:r w:rsidR="00D95A1C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(звонок в 15.15)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,</w:t>
            </w:r>
            <w:r w:rsidR="00925C14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к </w:t>
            </w:r>
            <w:r w:rsidR="00925C14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lastRenderedPageBreak/>
              <w:t xml:space="preserve">определенному времени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0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7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7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90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10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6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140BD7" w:rsidRPr="00244F80" w:rsidTr="00B302FE">
        <w:tc>
          <w:tcPr>
            <w:tcW w:w="1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D27F23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Сумма заказа 812 р.,</w:t>
            </w:r>
            <w:r w:rsidR="00925C14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в 2-х ч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</w:t>
            </w:r>
            <w:r w:rsidR="00925C14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интервал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, в бесплатный</w:t>
            </w:r>
            <w:r w:rsidR="00925C14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день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0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7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7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90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0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6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140BD7" w:rsidRPr="00244F80" w:rsidTr="00B302FE">
        <w:tc>
          <w:tcPr>
            <w:tcW w:w="1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D27F23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Сумма заказа 812 р.,</w:t>
            </w:r>
            <w:r w:rsidR="00925C14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в 2-х ч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</w:t>
            </w:r>
            <w:r w:rsidR="00925C14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интервал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,</w:t>
            </w:r>
            <w:r w:rsidR="00925C14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в платный день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0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7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7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90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0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6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140BD7" w:rsidRPr="00244F80" w:rsidTr="00B302FE">
        <w:tc>
          <w:tcPr>
            <w:tcW w:w="1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D95A1C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Сум</w:t>
            </w:r>
            <w:r w:rsidR="00E7052C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ма заказа 1358 р.,</w:t>
            </w:r>
            <w:r w:rsidR="00925C14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день в день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(звонок в 12.01)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FF0000"/>
                <w:sz w:val="24"/>
                <w:szCs w:val="28"/>
              </w:rPr>
              <w:t> 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0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7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7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90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0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6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140BD7" w:rsidRPr="00244F80" w:rsidTr="00B302FE">
        <w:tc>
          <w:tcPr>
            <w:tcW w:w="1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E7052C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Сумма заказа 1358 р.,</w:t>
            </w:r>
            <w:r w:rsidR="00925C14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день в день</w:t>
            </w:r>
            <w:r w:rsidR="00D95A1C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(звонок в 23.50)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,</w:t>
            </w:r>
            <w:r w:rsidR="00925C14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в 2-х ч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</w:t>
            </w:r>
            <w:r w:rsidR="00925C14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интервал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FF0000"/>
                <w:sz w:val="24"/>
                <w:szCs w:val="28"/>
              </w:rPr>
              <w:t> 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0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7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7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90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0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6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140BD7" w:rsidRPr="00244F80" w:rsidTr="00B302FE">
        <w:tc>
          <w:tcPr>
            <w:tcW w:w="1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E7052C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Сумма заказа 1358 р.,</w:t>
            </w:r>
            <w:r w:rsidR="00925C14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день в день</w:t>
            </w:r>
            <w:r w:rsidR="00D95A1C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(звонок в 22.05)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,</w:t>
            </w:r>
            <w:r w:rsidR="00925C14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к определенному времени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FF0000"/>
                <w:sz w:val="24"/>
                <w:szCs w:val="28"/>
              </w:rPr>
              <w:t> 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0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7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7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90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0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6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140BD7" w:rsidRPr="00244F80" w:rsidTr="00B302FE">
        <w:tc>
          <w:tcPr>
            <w:tcW w:w="1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E7052C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Сумма заказа 1358 р.,</w:t>
            </w:r>
            <w:r w:rsidR="00925C14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в 2-х ч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</w:t>
            </w:r>
            <w:r w:rsidR="00925C14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интервал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, в бесплатный</w:t>
            </w:r>
            <w:r w:rsidR="00925C14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день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0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7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7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90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0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6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140BD7" w:rsidRPr="00244F80" w:rsidTr="00B302FE">
        <w:tc>
          <w:tcPr>
            <w:tcW w:w="1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E7052C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Сумма заказа 1358 р., </w:t>
            </w:r>
            <w:r w:rsidR="00925C14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в 2-х ч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.</w:t>
            </w:r>
            <w:r w:rsidR="00925C14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интервал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,</w:t>
            </w:r>
            <w:r w:rsidR="00925C14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в платный день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FF0000"/>
                <w:sz w:val="24"/>
                <w:szCs w:val="28"/>
              </w:rPr>
              <w:t> 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0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7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7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90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0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 </w:t>
            </w:r>
          </w:p>
        </w:tc>
        <w:tc>
          <w:tcPr>
            <w:tcW w:w="6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140BD7" w:rsidRPr="00244F80" w:rsidTr="00B302FE">
        <w:tc>
          <w:tcPr>
            <w:tcW w:w="1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E7052C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Сумма заказа 1358 р., </w:t>
            </w:r>
            <w:r w:rsidR="00925C14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к определенному времени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,</w:t>
            </w:r>
            <w:r w:rsidR="00925C14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в бесп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латный д</w:t>
            </w:r>
            <w:r w:rsidR="00925C14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ень</w:t>
            </w:r>
            <w:r w:rsidR="00BC16C2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(звонок в 19.45)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0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7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7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90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0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6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  <w:tr w:rsidR="00140BD7" w:rsidRPr="00244F80" w:rsidTr="00B302FE">
        <w:tc>
          <w:tcPr>
            <w:tcW w:w="1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E7052C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Сумма заказа 1358 р.,</w:t>
            </w:r>
            <w:r w:rsidR="00925C14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к определенному времени</w:t>
            </w:r>
            <w:r w:rsidR="00BC16C2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(звон</w:t>
            </w:r>
            <w:r w:rsidR="00BC16C2">
              <w:rPr>
                <w:rFonts w:ascii="Calibri" w:eastAsia="Calibri" w:hAnsi="Calibri" w:cs="Calibri"/>
                <w:color w:val="000000"/>
                <w:sz w:val="24"/>
                <w:szCs w:val="28"/>
              </w:rPr>
              <w:lastRenderedPageBreak/>
              <w:t>ок в 21.00</w:t>
            </w:r>
            <w:r w:rsidR="002028E1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,</w:t>
            </w:r>
            <w:r w:rsidR="00925C14" w:rsidRPr="00244F80"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в платный день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0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7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7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90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10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  <w:tc>
          <w:tcPr>
            <w:tcW w:w="6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5C14" w:rsidRPr="00244F80" w:rsidRDefault="00925C14" w:rsidP="00140B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</w:p>
        </w:tc>
      </w:tr>
    </w:tbl>
    <w:p w:rsidR="006076DF" w:rsidRPr="00EB0A2D" w:rsidRDefault="006076DF" w:rsidP="006076DF">
      <w:pPr>
        <w:jc w:val="both"/>
        <w:rPr>
          <w:rFonts w:ascii="Calibri" w:eastAsia="Calibri" w:hAnsi="Calibri" w:cs="Calibri"/>
          <w:sz w:val="28"/>
          <w:szCs w:val="28"/>
        </w:rPr>
      </w:pPr>
    </w:p>
    <w:p w:rsidR="006076DF" w:rsidRPr="00EB0A2D" w:rsidRDefault="006076DF" w:rsidP="006076DF">
      <w:pPr>
        <w:jc w:val="both"/>
        <w:rPr>
          <w:rFonts w:ascii="Calibri" w:eastAsia="Calibri" w:hAnsi="Calibri" w:cs="Calibri"/>
          <w:sz w:val="28"/>
          <w:szCs w:val="28"/>
        </w:rPr>
      </w:pPr>
    </w:p>
    <w:p w:rsidR="006076DF" w:rsidRDefault="006076DF">
      <w:pPr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br w:type="page"/>
      </w:r>
    </w:p>
    <w:p w:rsidR="00B066B7" w:rsidRDefault="00B066B7" w:rsidP="00E8056C">
      <w:pPr>
        <w:jc w:val="both"/>
        <w:rPr>
          <w:rFonts w:eastAsiaTheme="minorHAnsi"/>
          <w:b/>
          <w:sz w:val="32"/>
          <w:szCs w:val="28"/>
          <w:lang w:eastAsia="en-US"/>
        </w:rPr>
      </w:pPr>
      <w:r>
        <w:rPr>
          <w:rFonts w:eastAsiaTheme="minorHAnsi"/>
          <w:b/>
          <w:sz w:val="32"/>
          <w:szCs w:val="28"/>
          <w:lang w:eastAsia="en-US"/>
        </w:rPr>
        <w:lastRenderedPageBreak/>
        <w:t xml:space="preserve">БЛОК: подбор товара </w:t>
      </w:r>
    </w:p>
    <w:p w:rsidR="00E8056C" w:rsidRPr="006076DF" w:rsidRDefault="00E8056C" w:rsidP="00D8270E">
      <w:pPr>
        <w:jc w:val="center"/>
        <w:rPr>
          <w:rFonts w:eastAsiaTheme="minorHAnsi"/>
          <w:b/>
          <w:sz w:val="32"/>
          <w:szCs w:val="28"/>
          <w:lang w:eastAsia="en-US"/>
        </w:rPr>
      </w:pPr>
      <w:r>
        <w:rPr>
          <w:rFonts w:eastAsiaTheme="minorHAnsi"/>
          <w:b/>
          <w:sz w:val="32"/>
          <w:szCs w:val="28"/>
          <w:lang w:eastAsia="en-US"/>
        </w:rPr>
        <w:t>Задание №</w:t>
      </w:r>
      <w:r w:rsidR="00962D8E">
        <w:rPr>
          <w:rFonts w:eastAsiaTheme="minorHAnsi"/>
          <w:b/>
          <w:sz w:val="32"/>
          <w:szCs w:val="28"/>
          <w:lang w:eastAsia="en-US"/>
        </w:rPr>
        <w:t xml:space="preserve"> </w:t>
      </w:r>
      <w:r>
        <w:rPr>
          <w:rFonts w:eastAsiaTheme="minorHAnsi"/>
          <w:b/>
          <w:sz w:val="32"/>
          <w:szCs w:val="28"/>
          <w:lang w:eastAsia="en-US"/>
        </w:rPr>
        <w:t>2</w:t>
      </w:r>
    </w:p>
    <w:p w:rsidR="00F62CCA" w:rsidRDefault="00F62CCA" w:rsidP="00EB0A2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Необходимо подобрать товары по определённым критериям. При подборе, воспользуйся сайтом. </w:t>
      </w:r>
      <w:r w:rsidRPr="00EB0A2D">
        <w:rPr>
          <w:rFonts w:eastAsiaTheme="minorHAnsi"/>
          <w:sz w:val="28"/>
          <w:szCs w:val="28"/>
          <w:lang w:eastAsia="en-US"/>
        </w:rPr>
        <w:t xml:space="preserve"> </w:t>
      </w:r>
    </w:p>
    <w:p w:rsidR="00507EB3" w:rsidRPr="00EB0A2D" w:rsidRDefault="00507EB3" w:rsidP="0037255F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Подбор бюджетных товаров</w:t>
      </w:r>
    </w:p>
    <w:p w:rsidR="00415454" w:rsidRPr="00507EB3" w:rsidRDefault="0037255F" w:rsidP="00EB0A2D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37255F">
        <w:rPr>
          <w:rFonts w:eastAsiaTheme="minorHAnsi"/>
          <w:b/>
          <w:sz w:val="28"/>
          <w:szCs w:val="28"/>
          <w:lang w:eastAsia="en-US"/>
        </w:rPr>
        <w:t>Пример:</w:t>
      </w:r>
      <w:r>
        <w:rPr>
          <w:rFonts w:eastAsiaTheme="minorHAnsi"/>
          <w:sz w:val="28"/>
          <w:szCs w:val="28"/>
          <w:lang w:eastAsia="en-US"/>
        </w:rPr>
        <w:br/>
      </w:r>
      <w:r w:rsidR="00E8056C" w:rsidRPr="00507EB3">
        <w:rPr>
          <w:rFonts w:eastAsiaTheme="minorHAnsi"/>
          <w:i/>
          <w:sz w:val="28"/>
          <w:szCs w:val="28"/>
          <w:lang w:eastAsia="en-US"/>
        </w:rPr>
        <w:t>С</w:t>
      </w:r>
      <w:r w:rsidRPr="00507EB3">
        <w:rPr>
          <w:rFonts w:eastAsiaTheme="minorHAnsi"/>
          <w:i/>
          <w:sz w:val="28"/>
          <w:szCs w:val="28"/>
          <w:lang w:eastAsia="en-US"/>
        </w:rPr>
        <w:t xml:space="preserve">амые бюджетные </w:t>
      </w:r>
      <w:r w:rsidR="00E8056C" w:rsidRPr="00507EB3">
        <w:rPr>
          <w:rFonts w:eastAsiaTheme="minorHAnsi"/>
          <w:i/>
          <w:sz w:val="28"/>
          <w:szCs w:val="28"/>
          <w:lang w:eastAsia="en-US"/>
        </w:rPr>
        <w:t>б</w:t>
      </w:r>
      <w:r w:rsidR="00415454" w:rsidRPr="00507EB3">
        <w:rPr>
          <w:rFonts w:eastAsiaTheme="minorHAnsi"/>
          <w:i/>
          <w:sz w:val="28"/>
          <w:szCs w:val="28"/>
          <w:lang w:eastAsia="en-US"/>
        </w:rPr>
        <w:t xml:space="preserve">умажные полотенца </w:t>
      </w:r>
      <w:r w:rsidR="00F62CCA" w:rsidRPr="00507EB3">
        <w:rPr>
          <w:rFonts w:eastAsiaTheme="minorHAnsi"/>
          <w:i/>
          <w:sz w:val="28"/>
          <w:szCs w:val="28"/>
          <w:lang w:eastAsia="en-US"/>
        </w:rPr>
        <w:t>(</w:t>
      </w:r>
      <w:r w:rsidR="00415454" w:rsidRPr="00507EB3">
        <w:rPr>
          <w:rFonts w:eastAsiaTheme="minorHAnsi"/>
          <w:i/>
          <w:sz w:val="28"/>
          <w:szCs w:val="28"/>
          <w:lang w:eastAsia="en-US"/>
        </w:rPr>
        <w:t>2 рулона</w:t>
      </w:r>
      <w:r w:rsidR="00F62CCA" w:rsidRPr="00507EB3">
        <w:rPr>
          <w:rFonts w:eastAsiaTheme="minorHAnsi"/>
          <w:i/>
          <w:sz w:val="28"/>
          <w:szCs w:val="28"/>
          <w:lang w:eastAsia="en-US"/>
        </w:rPr>
        <w:t>)</w:t>
      </w:r>
    </w:p>
    <w:p w:rsidR="00415454" w:rsidRPr="00507EB3" w:rsidRDefault="00415454" w:rsidP="00EB0A2D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507EB3">
        <w:rPr>
          <w:rFonts w:eastAsiaTheme="minorHAnsi"/>
          <w:i/>
          <w:sz w:val="28"/>
          <w:szCs w:val="28"/>
          <w:lang w:eastAsia="en-US"/>
        </w:rPr>
        <w:t xml:space="preserve">      1.  Мягкий знак 2сл. – 0023359</w:t>
      </w:r>
    </w:p>
    <w:p w:rsidR="00415454" w:rsidRPr="00507EB3" w:rsidRDefault="00415454" w:rsidP="00EB0A2D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507EB3">
        <w:rPr>
          <w:rFonts w:eastAsiaTheme="minorHAnsi"/>
          <w:i/>
          <w:sz w:val="28"/>
          <w:szCs w:val="28"/>
          <w:lang w:eastAsia="en-US"/>
        </w:rPr>
        <w:t xml:space="preserve">      2.  </w:t>
      </w:r>
      <w:proofErr w:type="spellStart"/>
      <w:r w:rsidRPr="00507EB3">
        <w:rPr>
          <w:rFonts w:eastAsiaTheme="minorHAnsi"/>
          <w:i/>
          <w:sz w:val="28"/>
          <w:szCs w:val="28"/>
          <w:lang w:eastAsia="en-US"/>
        </w:rPr>
        <w:t>Kleo</w:t>
      </w:r>
      <w:proofErr w:type="spellEnd"/>
      <w:r w:rsidRPr="00507EB3">
        <w:rPr>
          <w:rFonts w:eastAsiaTheme="minorHAnsi"/>
          <w:i/>
          <w:sz w:val="28"/>
          <w:szCs w:val="28"/>
          <w:lang w:eastAsia="en-US"/>
        </w:rPr>
        <w:t xml:space="preserve"> </w:t>
      </w:r>
      <w:proofErr w:type="spellStart"/>
      <w:r w:rsidRPr="00507EB3">
        <w:rPr>
          <w:rFonts w:eastAsiaTheme="minorHAnsi"/>
          <w:i/>
          <w:sz w:val="28"/>
          <w:szCs w:val="28"/>
          <w:lang w:eastAsia="en-US"/>
        </w:rPr>
        <w:t>premium</w:t>
      </w:r>
      <w:proofErr w:type="spellEnd"/>
      <w:r w:rsidRPr="00507EB3">
        <w:rPr>
          <w:rFonts w:eastAsiaTheme="minorHAnsi"/>
          <w:i/>
          <w:sz w:val="28"/>
          <w:szCs w:val="28"/>
          <w:lang w:eastAsia="en-US"/>
        </w:rPr>
        <w:t xml:space="preserve"> 3 сл. – 0035659</w:t>
      </w:r>
    </w:p>
    <w:p w:rsidR="00415454" w:rsidRPr="00507EB3" w:rsidRDefault="00415454" w:rsidP="00EB0A2D">
      <w:pPr>
        <w:jc w:val="both"/>
        <w:rPr>
          <w:rFonts w:eastAsiaTheme="minorHAnsi"/>
          <w:i/>
          <w:sz w:val="28"/>
          <w:szCs w:val="28"/>
          <w:lang w:val="en-US" w:eastAsia="en-US"/>
        </w:rPr>
      </w:pPr>
      <w:r w:rsidRPr="00507EB3">
        <w:rPr>
          <w:rFonts w:eastAsiaTheme="minorHAnsi"/>
          <w:i/>
          <w:sz w:val="28"/>
          <w:szCs w:val="28"/>
          <w:lang w:eastAsia="en-US"/>
        </w:rPr>
        <w:t xml:space="preserve">      </w:t>
      </w:r>
      <w:r w:rsidRPr="00295856">
        <w:rPr>
          <w:rFonts w:eastAsiaTheme="minorHAnsi"/>
          <w:i/>
          <w:sz w:val="28"/>
          <w:szCs w:val="28"/>
          <w:lang w:val="en-US" w:eastAsia="en-US"/>
        </w:rPr>
        <w:t xml:space="preserve">3.  </w:t>
      </w:r>
      <w:proofErr w:type="spellStart"/>
      <w:r w:rsidRPr="00507EB3">
        <w:rPr>
          <w:rFonts w:eastAsiaTheme="minorHAnsi"/>
          <w:i/>
          <w:sz w:val="28"/>
          <w:szCs w:val="28"/>
          <w:lang w:val="en-US" w:eastAsia="en-US"/>
        </w:rPr>
        <w:t>Kleo</w:t>
      </w:r>
      <w:proofErr w:type="spellEnd"/>
      <w:r w:rsidRPr="00295856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r w:rsidRPr="00507EB3">
        <w:rPr>
          <w:rFonts w:eastAsiaTheme="minorHAnsi"/>
          <w:i/>
          <w:sz w:val="28"/>
          <w:szCs w:val="28"/>
          <w:lang w:val="en-US" w:eastAsia="en-US"/>
        </w:rPr>
        <w:t>Decor</w:t>
      </w:r>
      <w:r w:rsidRPr="00295856">
        <w:rPr>
          <w:rFonts w:eastAsiaTheme="minorHAnsi"/>
          <w:i/>
          <w:sz w:val="28"/>
          <w:szCs w:val="28"/>
          <w:lang w:val="en-US" w:eastAsia="en-US"/>
        </w:rPr>
        <w:t xml:space="preserve">  - </w:t>
      </w:r>
      <w:r w:rsidRPr="00507EB3">
        <w:rPr>
          <w:rFonts w:eastAsiaTheme="minorHAnsi"/>
          <w:i/>
          <w:sz w:val="28"/>
          <w:szCs w:val="28"/>
          <w:lang w:val="en-US" w:eastAsia="en-US"/>
        </w:rPr>
        <w:t>0023364</w:t>
      </w:r>
    </w:p>
    <w:p w:rsidR="00415454" w:rsidRPr="00295856" w:rsidRDefault="00415454" w:rsidP="00EB0A2D">
      <w:pPr>
        <w:jc w:val="both"/>
        <w:rPr>
          <w:rFonts w:eastAsiaTheme="minorHAnsi"/>
          <w:i/>
          <w:sz w:val="28"/>
          <w:szCs w:val="28"/>
          <w:lang w:val="en-US" w:eastAsia="en-US"/>
        </w:rPr>
      </w:pPr>
      <w:r w:rsidRPr="00507EB3">
        <w:rPr>
          <w:rFonts w:eastAsiaTheme="minorHAnsi"/>
          <w:i/>
          <w:sz w:val="28"/>
          <w:szCs w:val="28"/>
          <w:lang w:val="en-US" w:eastAsia="en-US"/>
        </w:rPr>
        <w:t xml:space="preserve">      </w:t>
      </w:r>
      <w:r w:rsidRPr="00295856">
        <w:rPr>
          <w:rFonts w:eastAsiaTheme="minorHAnsi"/>
          <w:i/>
          <w:sz w:val="28"/>
          <w:szCs w:val="28"/>
          <w:lang w:val="en-US" w:eastAsia="en-US"/>
        </w:rPr>
        <w:t xml:space="preserve">4. </w:t>
      </w:r>
      <w:proofErr w:type="spellStart"/>
      <w:r w:rsidRPr="00507EB3">
        <w:rPr>
          <w:rFonts w:eastAsiaTheme="minorHAnsi"/>
          <w:i/>
          <w:sz w:val="28"/>
          <w:szCs w:val="28"/>
          <w:lang w:val="en-US" w:eastAsia="en-US"/>
        </w:rPr>
        <w:t>Zewa</w:t>
      </w:r>
      <w:proofErr w:type="spellEnd"/>
      <w:r w:rsidRPr="00295856">
        <w:rPr>
          <w:rFonts w:eastAsiaTheme="minorHAnsi"/>
          <w:i/>
          <w:sz w:val="28"/>
          <w:szCs w:val="28"/>
          <w:lang w:val="en-US" w:eastAsia="en-US"/>
        </w:rPr>
        <w:t xml:space="preserve"> 2</w:t>
      </w:r>
      <w:proofErr w:type="spellStart"/>
      <w:r w:rsidRPr="00507EB3">
        <w:rPr>
          <w:rFonts w:eastAsiaTheme="minorHAnsi"/>
          <w:i/>
          <w:sz w:val="28"/>
          <w:szCs w:val="28"/>
          <w:lang w:eastAsia="en-US"/>
        </w:rPr>
        <w:t>сл</w:t>
      </w:r>
      <w:proofErr w:type="spellEnd"/>
      <w:r w:rsidRPr="00295856">
        <w:rPr>
          <w:rFonts w:eastAsiaTheme="minorHAnsi"/>
          <w:i/>
          <w:sz w:val="28"/>
          <w:szCs w:val="28"/>
          <w:lang w:val="en-US" w:eastAsia="en-US"/>
        </w:rPr>
        <w:t>. – 0019714</w:t>
      </w:r>
    </w:p>
    <w:p w:rsidR="00415454" w:rsidRPr="00295856" w:rsidRDefault="00415454" w:rsidP="00EB0A2D">
      <w:pPr>
        <w:jc w:val="both"/>
        <w:rPr>
          <w:rFonts w:eastAsiaTheme="minorHAnsi"/>
          <w:i/>
          <w:sz w:val="28"/>
          <w:szCs w:val="28"/>
          <w:lang w:val="en-US" w:eastAsia="en-US"/>
        </w:rPr>
      </w:pPr>
      <w:r w:rsidRPr="00295856">
        <w:rPr>
          <w:rFonts w:eastAsiaTheme="minorHAnsi"/>
          <w:i/>
          <w:sz w:val="28"/>
          <w:szCs w:val="28"/>
          <w:lang w:val="en-US" w:eastAsia="en-US"/>
        </w:rPr>
        <w:t xml:space="preserve">      5. </w:t>
      </w:r>
      <w:proofErr w:type="spellStart"/>
      <w:r w:rsidRPr="00507EB3">
        <w:rPr>
          <w:rFonts w:eastAsiaTheme="minorHAnsi"/>
          <w:i/>
          <w:sz w:val="28"/>
          <w:szCs w:val="28"/>
          <w:lang w:val="en-US" w:eastAsia="en-US"/>
        </w:rPr>
        <w:t>Papia</w:t>
      </w:r>
      <w:proofErr w:type="spellEnd"/>
      <w:r w:rsidRPr="00295856">
        <w:rPr>
          <w:rFonts w:eastAsiaTheme="minorHAnsi"/>
          <w:i/>
          <w:sz w:val="28"/>
          <w:szCs w:val="28"/>
          <w:lang w:val="en-US" w:eastAsia="en-US"/>
        </w:rPr>
        <w:t xml:space="preserve"> 3 </w:t>
      </w:r>
      <w:proofErr w:type="spellStart"/>
      <w:r w:rsidRPr="00507EB3">
        <w:rPr>
          <w:rFonts w:eastAsiaTheme="minorHAnsi"/>
          <w:i/>
          <w:sz w:val="28"/>
          <w:szCs w:val="28"/>
          <w:lang w:eastAsia="en-US"/>
        </w:rPr>
        <w:t>сл</w:t>
      </w:r>
      <w:proofErr w:type="spellEnd"/>
      <w:r w:rsidRPr="00295856">
        <w:rPr>
          <w:rFonts w:eastAsiaTheme="minorHAnsi"/>
          <w:i/>
          <w:sz w:val="28"/>
          <w:szCs w:val="28"/>
          <w:lang w:val="en-US" w:eastAsia="en-US"/>
        </w:rPr>
        <w:t xml:space="preserve">. – 0036681 </w:t>
      </w:r>
      <w:r w:rsidRPr="00507EB3">
        <w:rPr>
          <w:rFonts w:eastAsiaTheme="minorHAnsi"/>
          <w:i/>
          <w:sz w:val="28"/>
          <w:szCs w:val="28"/>
          <w:lang w:eastAsia="en-US"/>
        </w:rPr>
        <w:t>и</w:t>
      </w:r>
      <w:r w:rsidRPr="00295856">
        <w:rPr>
          <w:rFonts w:eastAsiaTheme="minorHAnsi"/>
          <w:i/>
          <w:sz w:val="28"/>
          <w:szCs w:val="28"/>
          <w:lang w:val="en-US" w:eastAsia="en-US"/>
        </w:rPr>
        <w:t xml:space="preserve"> 0036692</w:t>
      </w:r>
    </w:p>
    <w:p w:rsidR="00986744" w:rsidRPr="00295856" w:rsidRDefault="00986744" w:rsidP="00EB0A2D">
      <w:pPr>
        <w:jc w:val="both"/>
        <w:rPr>
          <w:rFonts w:eastAsiaTheme="minorHAnsi"/>
          <w:sz w:val="28"/>
          <w:szCs w:val="28"/>
          <w:lang w:val="en-US" w:eastAsia="en-US"/>
        </w:rPr>
      </w:pPr>
    </w:p>
    <w:p w:rsidR="00986744" w:rsidRPr="00EB0A2D" w:rsidRDefault="0037255F" w:rsidP="00EB0A2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Самые бюджетные </w:t>
      </w:r>
      <w:r w:rsidR="00F62CCA">
        <w:rPr>
          <w:rFonts w:eastAsiaTheme="minorHAnsi"/>
          <w:sz w:val="28"/>
          <w:szCs w:val="28"/>
          <w:lang w:eastAsia="en-US"/>
        </w:rPr>
        <w:t xml:space="preserve">брэнды воды </w:t>
      </w:r>
      <w:r w:rsidR="00E8056C">
        <w:rPr>
          <w:rFonts w:eastAsiaTheme="minorHAnsi"/>
          <w:sz w:val="28"/>
          <w:szCs w:val="28"/>
          <w:lang w:eastAsia="en-US"/>
        </w:rPr>
        <w:t>19 л.</w:t>
      </w:r>
    </w:p>
    <w:p w:rsidR="00986744" w:rsidRPr="00EB0A2D" w:rsidRDefault="00986744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1.</w:t>
      </w:r>
      <w:r w:rsidR="00624764" w:rsidRPr="00EB0A2D">
        <w:rPr>
          <w:rFonts w:eastAsiaTheme="minorHAnsi"/>
          <w:sz w:val="28"/>
          <w:szCs w:val="28"/>
          <w:lang w:eastAsia="en-US"/>
        </w:rPr>
        <w:softHyphen/>
      </w:r>
      <w:r w:rsidR="00624764" w:rsidRPr="00EB0A2D">
        <w:rPr>
          <w:rFonts w:eastAsiaTheme="minorHAnsi"/>
          <w:sz w:val="28"/>
          <w:szCs w:val="28"/>
          <w:lang w:eastAsia="en-US"/>
        </w:rPr>
        <w:softHyphen/>
      </w:r>
      <w:r w:rsidR="00624764" w:rsidRPr="00EB0A2D">
        <w:rPr>
          <w:rFonts w:eastAsiaTheme="minorHAnsi"/>
          <w:sz w:val="28"/>
          <w:szCs w:val="28"/>
          <w:lang w:eastAsia="en-US"/>
        </w:rPr>
        <w:softHyphen/>
      </w:r>
      <w:r w:rsidR="00624764" w:rsidRPr="00EB0A2D">
        <w:rPr>
          <w:rFonts w:eastAsiaTheme="minorHAnsi"/>
          <w:sz w:val="28"/>
          <w:szCs w:val="28"/>
          <w:lang w:eastAsia="en-US"/>
        </w:rPr>
        <w:softHyphen/>
      </w:r>
      <w:r w:rsidR="00624764" w:rsidRPr="00EB0A2D">
        <w:rPr>
          <w:rFonts w:eastAsiaTheme="minorHAnsi"/>
          <w:sz w:val="28"/>
          <w:szCs w:val="28"/>
          <w:lang w:eastAsia="en-US"/>
        </w:rPr>
        <w:softHyphen/>
      </w:r>
      <w:r w:rsidR="00624764" w:rsidRPr="00EB0A2D">
        <w:rPr>
          <w:rFonts w:eastAsiaTheme="minorHAnsi"/>
          <w:sz w:val="28"/>
          <w:szCs w:val="28"/>
          <w:lang w:eastAsia="en-US"/>
        </w:rPr>
        <w:softHyphen/>
      </w:r>
      <w:r w:rsidR="00624764" w:rsidRPr="00EB0A2D">
        <w:rPr>
          <w:rFonts w:eastAsiaTheme="minorHAnsi"/>
          <w:sz w:val="28"/>
          <w:szCs w:val="28"/>
          <w:lang w:eastAsia="en-US"/>
        </w:rPr>
        <w:softHyphen/>
      </w:r>
      <w:r w:rsidR="00624764" w:rsidRPr="00EB0A2D">
        <w:rPr>
          <w:rFonts w:eastAsiaTheme="minorHAnsi"/>
          <w:sz w:val="28"/>
          <w:szCs w:val="28"/>
          <w:lang w:eastAsia="en-US"/>
        </w:rPr>
        <w:softHyphen/>
      </w:r>
      <w:r w:rsidR="00624764" w:rsidRPr="00EB0A2D">
        <w:rPr>
          <w:rFonts w:eastAsiaTheme="minorHAnsi"/>
          <w:sz w:val="28"/>
          <w:szCs w:val="28"/>
          <w:lang w:eastAsia="en-US"/>
        </w:rPr>
        <w:softHyphen/>
      </w:r>
      <w:r w:rsidR="00624764" w:rsidRPr="00EB0A2D">
        <w:rPr>
          <w:rFonts w:eastAsiaTheme="minorHAnsi"/>
          <w:sz w:val="28"/>
          <w:szCs w:val="28"/>
          <w:lang w:eastAsia="en-US"/>
        </w:rPr>
        <w:softHyphen/>
      </w:r>
      <w:r w:rsidR="00624764" w:rsidRPr="00EB0A2D">
        <w:rPr>
          <w:rFonts w:eastAsiaTheme="minorHAnsi"/>
          <w:sz w:val="28"/>
          <w:szCs w:val="28"/>
          <w:lang w:eastAsia="en-US"/>
        </w:rPr>
        <w:softHyphen/>
      </w:r>
      <w:r w:rsidR="00624764" w:rsidRPr="00EB0A2D">
        <w:rPr>
          <w:rFonts w:eastAsiaTheme="minorHAnsi"/>
          <w:sz w:val="28"/>
          <w:szCs w:val="28"/>
          <w:lang w:eastAsia="en-US"/>
        </w:rPr>
        <w:softHyphen/>
      </w:r>
      <w:r w:rsidR="00624764" w:rsidRPr="00EB0A2D">
        <w:rPr>
          <w:rFonts w:eastAsiaTheme="minorHAnsi"/>
          <w:sz w:val="28"/>
          <w:szCs w:val="28"/>
          <w:lang w:eastAsia="en-US"/>
        </w:rPr>
        <w:softHyphen/>
      </w:r>
      <w:r w:rsidR="00624764" w:rsidRPr="00EB0A2D">
        <w:rPr>
          <w:rFonts w:eastAsiaTheme="minorHAnsi"/>
          <w:sz w:val="28"/>
          <w:szCs w:val="28"/>
          <w:lang w:eastAsia="en-US"/>
        </w:rPr>
        <w:softHyphen/>
      </w:r>
      <w:r w:rsidR="00624764" w:rsidRPr="00EB0A2D">
        <w:rPr>
          <w:rFonts w:eastAsiaTheme="minorHAnsi"/>
          <w:sz w:val="28"/>
          <w:szCs w:val="28"/>
          <w:lang w:eastAsia="en-US"/>
        </w:rPr>
        <w:softHyphen/>
      </w:r>
      <w:r w:rsidR="00624764" w:rsidRPr="00EB0A2D">
        <w:rPr>
          <w:rFonts w:eastAsiaTheme="minorHAnsi"/>
          <w:sz w:val="28"/>
          <w:szCs w:val="28"/>
          <w:lang w:eastAsia="en-US"/>
        </w:rPr>
        <w:softHyphen/>
      </w:r>
      <w:r w:rsidR="00624764" w:rsidRPr="00EB0A2D">
        <w:rPr>
          <w:rFonts w:eastAsiaTheme="minorHAnsi"/>
          <w:sz w:val="28"/>
          <w:szCs w:val="28"/>
          <w:lang w:eastAsia="en-US"/>
        </w:rPr>
        <w:softHyphen/>
      </w:r>
      <w:r w:rsidR="00624764" w:rsidRPr="00EB0A2D">
        <w:rPr>
          <w:rFonts w:eastAsiaTheme="minorHAnsi"/>
          <w:sz w:val="28"/>
          <w:szCs w:val="28"/>
          <w:lang w:eastAsia="en-US"/>
        </w:rPr>
        <w:softHyphen/>
      </w:r>
      <w:r w:rsidR="00624764" w:rsidRPr="00EB0A2D">
        <w:rPr>
          <w:rFonts w:eastAsiaTheme="minorHAnsi"/>
          <w:sz w:val="28"/>
          <w:szCs w:val="28"/>
          <w:lang w:eastAsia="en-US"/>
        </w:rPr>
        <w:softHyphen/>
      </w:r>
      <w:r w:rsidR="00624764" w:rsidRPr="00EB0A2D">
        <w:rPr>
          <w:rFonts w:eastAsiaTheme="minorHAnsi"/>
          <w:sz w:val="28"/>
          <w:szCs w:val="28"/>
          <w:lang w:eastAsia="en-US"/>
        </w:rPr>
        <w:softHyphen/>
      </w:r>
      <w:r w:rsidR="00624764" w:rsidRPr="00EB0A2D">
        <w:rPr>
          <w:rFonts w:eastAsiaTheme="minorHAnsi"/>
          <w:sz w:val="28"/>
          <w:szCs w:val="28"/>
          <w:lang w:eastAsia="en-US"/>
        </w:rPr>
        <w:softHyphen/>
      </w:r>
      <w:r w:rsidR="00624764" w:rsidRPr="00EB0A2D">
        <w:rPr>
          <w:rFonts w:eastAsiaTheme="minorHAnsi"/>
          <w:sz w:val="28"/>
          <w:szCs w:val="28"/>
          <w:lang w:eastAsia="en-US"/>
        </w:rPr>
        <w:softHyphen/>
      </w:r>
      <w:r w:rsidR="00624764" w:rsidRPr="00EB0A2D">
        <w:rPr>
          <w:rFonts w:eastAsiaTheme="minorHAnsi"/>
          <w:sz w:val="28"/>
          <w:szCs w:val="28"/>
          <w:lang w:eastAsia="en-US"/>
        </w:rPr>
        <w:softHyphen/>
      </w:r>
      <w:r w:rsidR="00624764" w:rsidRPr="00EB0A2D">
        <w:rPr>
          <w:rFonts w:eastAsiaTheme="minorHAnsi"/>
          <w:sz w:val="28"/>
          <w:szCs w:val="28"/>
          <w:lang w:eastAsia="en-US"/>
        </w:rPr>
        <w:softHyphen/>
      </w:r>
      <w:r w:rsidR="00624764" w:rsidRPr="00EB0A2D">
        <w:rPr>
          <w:rFonts w:eastAsiaTheme="minorHAnsi"/>
          <w:sz w:val="28"/>
          <w:szCs w:val="28"/>
          <w:lang w:eastAsia="en-US"/>
        </w:rPr>
        <w:softHyphen/>
      </w:r>
      <w:r w:rsidR="00624764" w:rsidRPr="00EB0A2D">
        <w:rPr>
          <w:rFonts w:eastAsiaTheme="minorHAnsi"/>
          <w:sz w:val="28"/>
          <w:szCs w:val="28"/>
          <w:lang w:eastAsia="en-US"/>
        </w:rPr>
        <w:softHyphen/>
      </w:r>
      <w:r w:rsidR="00624764" w:rsidRPr="00EB0A2D">
        <w:rPr>
          <w:rFonts w:eastAsiaTheme="minorHAnsi"/>
          <w:sz w:val="28"/>
          <w:szCs w:val="28"/>
          <w:lang w:eastAsia="en-US"/>
        </w:rPr>
        <w:softHyphen/>
      </w:r>
      <w:r w:rsidR="00624764" w:rsidRPr="00EB0A2D">
        <w:rPr>
          <w:rFonts w:eastAsiaTheme="minorHAnsi"/>
          <w:sz w:val="28"/>
          <w:szCs w:val="28"/>
          <w:lang w:eastAsia="en-US"/>
        </w:rPr>
        <w:softHyphen/>
      </w:r>
      <w:r w:rsidR="00624764" w:rsidRPr="00EB0A2D">
        <w:rPr>
          <w:rFonts w:eastAsiaTheme="minorHAnsi"/>
          <w:sz w:val="28"/>
          <w:szCs w:val="28"/>
          <w:lang w:eastAsia="en-US"/>
        </w:rPr>
        <w:softHyphen/>
      </w:r>
      <w:r w:rsidR="00624764" w:rsidRPr="00EB0A2D">
        <w:rPr>
          <w:rFonts w:eastAsiaTheme="minorHAnsi"/>
          <w:sz w:val="28"/>
          <w:szCs w:val="28"/>
          <w:lang w:eastAsia="en-US"/>
        </w:rPr>
        <w:softHyphen/>
      </w:r>
      <w:r w:rsidR="00624764" w:rsidRPr="00EB0A2D">
        <w:rPr>
          <w:rFonts w:eastAsiaTheme="minorHAnsi"/>
          <w:sz w:val="28"/>
          <w:szCs w:val="28"/>
          <w:lang w:eastAsia="en-US"/>
        </w:rPr>
        <w:softHyphen/>
      </w:r>
      <w:r w:rsidR="00624764" w:rsidRPr="00EB0A2D">
        <w:rPr>
          <w:rFonts w:eastAsiaTheme="minorHAnsi"/>
          <w:sz w:val="28"/>
          <w:szCs w:val="28"/>
          <w:lang w:eastAsia="en-US"/>
        </w:rPr>
        <w:softHyphen/>
      </w:r>
      <w:r w:rsidR="00624764" w:rsidRPr="00EB0A2D">
        <w:rPr>
          <w:rFonts w:eastAsiaTheme="minorHAnsi"/>
          <w:sz w:val="28"/>
          <w:szCs w:val="28"/>
          <w:lang w:eastAsia="en-US"/>
        </w:rPr>
        <w:softHyphen/>
      </w:r>
      <w:r w:rsidR="00624764" w:rsidRPr="00EB0A2D">
        <w:rPr>
          <w:rFonts w:eastAsiaTheme="minorHAnsi"/>
          <w:sz w:val="28"/>
          <w:szCs w:val="28"/>
          <w:lang w:eastAsia="en-US"/>
        </w:rPr>
        <w:softHyphen/>
        <w:t>____________________________________________________________________</w:t>
      </w:r>
    </w:p>
    <w:p w:rsidR="00986744" w:rsidRPr="00EB0A2D" w:rsidRDefault="00986744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2.</w:t>
      </w:r>
      <w:r w:rsidR="00624764" w:rsidRPr="00EB0A2D">
        <w:rPr>
          <w:rFonts w:eastAsiaTheme="minorHAnsi"/>
          <w:sz w:val="28"/>
          <w:szCs w:val="28"/>
          <w:lang w:eastAsia="en-US"/>
        </w:rPr>
        <w:softHyphen/>
      </w:r>
      <w:r w:rsidR="00624764" w:rsidRPr="00EB0A2D">
        <w:rPr>
          <w:rFonts w:eastAsiaTheme="minorHAnsi"/>
          <w:sz w:val="28"/>
          <w:szCs w:val="28"/>
          <w:lang w:eastAsia="en-US"/>
        </w:rPr>
        <w:softHyphen/>
      </w:r>
      <w:r w:rsidR="00624764" w:rsidRPr="00EB0A2D">
        <w:rPr>
          <w:rFonts w:eastAsiaTheme="minorHAnsi"/>
          <w:sz w:val="28"/>
          <w:szCs w:val="28"/>
          <w:lang w:eastAsia="en-US"/>
        </w:rPr>
        <w:softHyphen/>
      </w:r>
      <w:r w:rsidR="00624764" w:rsidRPr="00EB0A2D">
        <w:rPr>
          <w:rFonts w:eastAsiaTheme="minorHAnsi"/>
          <w:sz w:val="28"/>
          <w:szCs w:val="28"/>
          <w:lang w:eastAsia="en-US"/>
        </w:rPr>
        <w:softHyphen/>
        <w:t>____________________________________________________________________</w:t>
      </w:r>
    </w:p>
    <w:p w:rsidR="00986744" w:rsidRPr="00EB0A2D" w:rsidRDefault="00986744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3.</w:t>
      </w:r>
      <w:r w:rsidR="00624764" w:rsidRPr="00EB0A2D"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</w:p>
    <w:p w:rsidR="00986744" w:rsidRPr="00EB0A2D" w:rsidRDefault="00986744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4.</w:t>
      </w:r>
      <w:r w:rsidR="00624764" w:rsidRPr="00EB0A2D">
        <w:rPr>
          <w:rFonts w:eastAsiaTheme="minorHAnsi"/>
          <w:sz w:val="28"/>
          <w:szCs w:val="28"/>
          <w:lang w:eastAsia="en-US"/>
        </w:rPr>
        <w:t xml:space="preserve"> ___________________________________________________________________</w:t>
      </w:r>
    </w:p>
    <w:p w:rsidR="00986744" w:rsidRPr="00EB0A2D" w:rsidRDefault="00986744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5.</w:t>
      </w:r>
      <w:r w:rsidR="00624764" w:rsidRPr="00EB0A2D"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</w:p>
    <w:p w:rsidR="00986744" w:rsidRPr="00EB0A2D" w:rsidRDefault="00986744" w:rsidP="00EB0A2D">
      <w:pPr>
        <w:jc w:val="both"/>
        <w:rPr>
          <w:rFonts w:eastAsiaTheme="minorHAnsi"/>
          <w:sz w:val="28"/>
          <w:szCs w:val="28"/>
          <w:lang w:eastAsia="en-US"/>
        </w:rPr>
      </w:pPr>
    </w:p>
    <w:p w:rsidR="00986744" w:rsidRPr="00EB0A2D" w:rsidRDefault="00F62CCA" w:rsidP="00EB0A2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 </w:t>
      </w:r>
      <w:r w:rsidR="0037255F">
        <w:rPr>
          <w:rFonts w:eastAsiaTheme="minorHAnsi"/>
          <w:sz w:val="28"/>
          <w:szCs w:val="28"/>
          <w:lang w:eastAsia="en-US"/>
        </w:rPr>
        <w:t>самых бюджетных</w:t>
      </w:r>
      <w:r>
        <w:rPr>
          <w:rFonts w:eastAsiaTheme="minorHAnsi"/>
          <w:sz w:val="28"/>
          <w:szCs w:val="28"/>
          <w:lang w:eastAsia="en-US"/>
        </w:rPr>
        <w:t xml:space="preserve"> брэндов воды 5 л.</w:t>
      </w:r>
    </w:p>
    <w:p w:rsidR="00986744" w:rsidRPr="00EB0A2D" w:rsidRDefault="00986744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1.</w:t>
      </w:r>
      <w:r w:rsidR="00624764" w:rsidRPr="00EB0A2D"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</w:p>
    <w:p w:rsidR="00986744" w:rsidRPr="00EB0A2D" w:rsidRDefault="00986744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2.</w:t>
      </w:r>
      <w:r w:rsidR="00624764" w:rsidRPr="00EB0A2D"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</w:p>
    <w:p w:rsidR="00986744" w:rsidRPr="00EB0A2D" w:rsidRDefault="00986744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3.</w:t>
      </w:r>
      <w:r w:rsidR="00624764" w:rsidRPr="00EB0A2D"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</w:p>
    <w:p w:rsidR="00986744" w:rsidRPr="00EB0A2D" w:rsidRDefault="00986744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4.</w:t>
      </w:r>
      <w:r w:rsidR="00624764" w:rsidRPr="00EB0A2D">
        <w:rPr>
          <w:rFonts w:eastAsiaTheme="minorHAnsi"/>
          <w:sz w:val="28"/>
          <w:szCs w:val="28"/>
          <w:lang w:eastAsia="en-US"/>
        </w:rPr>
        <w:t xml:space="preserve"> ___________________________________________________________________</w:t>
      </w:r>
    </w:p>
    <w:p w:rsidR="00986744" w:rsidRPr="00EB0A2D" w:rsidRDefault="00DF1154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5.</w:t>
      </w:r>
      <w:r w:rsidR="00624764" w:rsidRPr="00EB0A2D">
        <w:rPr>
          <w:rFonts w:eastAsiaTheme="minorHAnsi"/>
          <w:sz w:val="28"/>
          <w:szCs w:val="28"/>
          <w:lang w:eastAsia="en-US"/>
        </w:rPr>
        <w:t xml:space="preserve"> ___________________________________________________________________</w:t>
      </w:r>
    </w:p>
    <w:p w:rsidR="00F62CCA" w:rsidRDefault="00F62CCA" w:rsidP="00EB0A2D">
      <w:pPr>
        <w:jc w:val="both"/>
        <w:rPr>
          <w:rFonts w:eastAsiaTheme="minorHAnsi"/>
          <w:sz w:val="28"/>
          <w:szCs w:val="28"/>
          <w:lang w:eastAsia="en-US"/>
        </w:rPr>
      </w:pPr>
    </w:p>
    <w:p w:rsidR="00986744" w:rsidRPr="00EB0A2D" w:rsidRDefault="00FD7569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lastRenderedPageBreak/>
        <w:t>С</w:t>
      </w:r>
      <w:r w:rsidR="0037255F">
        <w:rPr>
          <w:rFonts w:eastAsiaTheme="minorHAnsi"/>
          <w:sz w:val="28"/>
          <w:szCs w:val="28"/>
          <w:lang w:eastAsia="en-US"/>
        </w:rPr>
        <w:t xml:space="preserve">амые бюджетные </w:t>
      </w:r>
      <w:r w:rsidR="00F62CCA">
        <w:rPr>
          <w:rFonts w:eastAsiaTheme="minorHAnsi"/>
          <w:sz w:val="28"/>
          <w:szCs w:val="28"/>
          <w:lang w:eastAsia="en-US"/>
        </w:rPr>
        <w:t>брэнды воды 1,5 л. (газированные /не</w:t>
      </w:r>
      <w:r w:rsidR="00986744" w:rsidRPr="00EB0A2D">
        <w:rPr>
          <w:rFonts w:eastAsiaTheme="minorHAnsi"/>
          <w:sz w:val="28"/>
          <w:szCs w:val="28"/>
          <w:lang w:eastAsia="en-US"/>
        </w:rPr>
        <w:t>газ</w:t>
      </w:r>
      <w:r w:rsidR="00F62CCA">
        <w:rPr>
          <w:rFonts w:eastAsiaTheme="minorHAnsi"/>
          <w:sz w:val="28"/>
          <w:szCs w:val="28"/>
          <w:lang w:eastAsia="en-US"/>
        </w:rPr>
        <w:t>ированные)</w:t>
      </w:r>
      <w:r w:rsidR="00986744" w:rsidRPr="00EB0A2D">
        <w:rPr>
          <w:rFonts w:eastAsiaTheme="minorHAnsi"/>
          <w:sz w:val="28"/>
          <w:szCs w:val="28"/>
          <w:lang w:eastAsia="en-US"/>
        </w:rPr>
        <w:t xml:space="preserve"> </w:t>
      </w:r>
    </w:p>
    <w:p w:rsidR="00B723AD" w:rsidRPr="00EB0A2D" w:rsidRDefault="00B723AD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1.  ________________________  1.____________________________</w:t>
      </w:r>
    </w:p>
    <w:p w:rsidR="00B723AD" w:rsidRPr="00EB0A2D" w:rsidRDefault="00B723AD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2.  ________________________  2.____________________________</w:t>
      </w:r>
    </w:p>
    <w:p w:rsidR="00B723AD" w:rsidRPr="00EB0A2D" w:rsidRDefault="00B723AD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 xml:space="preserve">3.   ________________________  3.____________________________                                                       </w:t>
      </w:r>
    </w:p>
    <w:p w:rsidR="00B723AD" w:rsidRPr="00EB0A2D" w:rsidRDefault="00B723AD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 xml:space="preserve">4.  ________________________  4.____________________________                                                        </w:t>
      </w:r>
    </w:p>
    <w:p w:rsidR="00B723AD" w:rsidRPr="00EB0A2D" w:rsidRDefault="00B723AD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 xml:space="preserve">5. ________________________  5.____________________________                                                         </w:t>
      </w:r>
    </w:p>
    <w:p w:rsidR="00DF1154" w:rsidRPr="00EB0A2D" w:rsidRDefault="00DF1154" w:rsidP="00EB0A2D">
      <w:pPr>
        <w:jc w:val="both"/>
        <w:rPr>
          <w:rFonts w:eastAsiaTheme="minorHAnsi"/>
          <w:sz w:val="28"/>
          <w:szCs w:val="28"/>
          <w:lang w:eastAsia="en-US"/>
        </w:rPr>
      </w:pPr>
    </w:p>
    <w:p w:rsidR="00986744" w:rsidRPr="00EB0A2D" w:rsidRDefault="00FD7569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С</w:t>
      </w:r>
      <w:r w:rsidR="0037255F">
        <w:rPr>
          <w:rFonts w:eastAsiaTheme="minorHAnsi"/>
          <w:sz w:val="28"/>
          <w:szCs w:val="28"/>
          <w:lang w:eastAsia="en-US"/>
        </w:rPr>
        <w:t xml:space="preserve">амые бюджетные </w:t>
      </w:r>
      <w:r w:rsidR="00F62CCA">
        <w:rPr>
          <w:rFonts w:eastAsiaTheme="minorHAnsi"/>
          <w:sz w:val="28"/>
          <w:szCs w:val="28"/>
          <w:lang w:eastAsia="en-US"/>
        </w:rPr>
        <w:t>брэнды воды 0,5 л. (газированные/не</w:t>
      </w:r>
      <w:r w:rsidR="00986744" w:rsidRPr="00EB0A2D">
        <w:rPr>
          <w:rFonts w:eastAsiaTheme="minorHAnsi"/>
          <w:sz w:val="28"/>
          <w:szCs w:val="28"/>
          <w:lang w:eastAsia="en-US"/>
        </w:rPr>
        <w:t>газ</w:t>
      </w:r>
      <w:r w:rsidR="00F62CCA">
        <w:rPr>
          <w:rFonts w:eastAsiaTheme="minorHAnsi"/>
          <w:sz w:val="28"/>
          <w:szCs w:val="28"/>
          <w:lang w:eastAsia="en-US"/>
        </w:rPr>
        <w:t>ированные)</w:t>
      </w:r>
    </w:p>
    <w:p w:rsidR="00FD7569" w:rsidRPr="00EB0A2D" w:rsidRDefault="00FD7569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 xml:space="preserve">1.  </w:t>
      </w:r>
      <w:r w:rsidR="00B723AD" w:rsidRPr="00EB0A2D">
        <w:rPr>
          <w:rFonts w:eastAsiaTheme="minorHAnsi"/>
          <w:sz w:val="28"/>
          <w:szCs w:val="28"/>
          <w:lang w:eastAsia="en-US"/>
        </w:rPr>
        <w:t>________________________</w:t>
      </w:r>
      <w:r w:rsidRPr="00EB0A2D">
        <w:rPr>
          <w:rFonts w:eastAsiaTheme="minorHAnsi"/>
          <w:sz w:val="28"/>
          <w:szCs w:val="28"/>
          <w:lang w:eastAsia="en-US"/>
        </w:rPr>
        <w:t xml:space="preserve">  1.</w:t>
      </w:r>
      <w:r w:rsidR="00B723AD" w:rsidRPr="00EB0A2D">
        <w:rPr>
          <w:rFonts w:eastAsiaTheme="minorHAnsi"/>
          <w:sz w:val="28"/>
          <w:szCs w:val="28"/>
          <w:lang w:eastAsia="en-US"/>
        </w:rPr>
        <w:t>____________________________</w:t>
      </w:r>
    </w:p>
    <w:p w:rsidR="00FD7569" w:rsidRPr="00EB0A2D" w:rsidRDefault="00B723AD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2.  ________________________</w:t>
      </w:r>
      <w:r w:rsidR="00FD7569" w:rsidRPr="00EB0A2D">
        <w:rPr>
          <w:rFonts w:eastAsiaTheme="minorHAnsi"/>
          <w:sz w:val="28"/>
          <w:szCs w:val="28"/>
          <w:lang w:eastAsia="en-US"/>
        </w:rPr>
        <w:t xml:space="preserve">  2.</w:t>
      </w:r>
      <w:r w:rsidRPr="00EB0A2D">
        <w:rPr>
          <w:rFonts w:eastAsiaTheme="minorHAnsi"/>
          <w:sz w:val="28"/>
          <w:szCs w:val="28"/>
          <w:lang w:eastAsia="en-US"/>
        </w:rPr>
        <w:t>____________________________</w:t>
      </w:r>
    </w:p>
    <w:p w:rsidR="00FD7569" w:rsidRPr="00EB0A2D" w:rsidRDefault="00FD7569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 xml:space="preserve">3.   </w:t>
      </w:r>
      <w:r w:rsidR="00B723AD" w:rsidRPr="00EB0A2D">
        <w:rPr>
          <w:rFonts w:eastAsiaTheme="minorHAnsi"/>
          <w:sz w:val="28"/>
          <w:szCs w:val="28"/>
          <w:lang w:eastAsia="en-US"/>
        </w:rPr>
        <w:t>________________________  3.____________________________</w:t>
      </w:r>
      <w:r w:rsidRPr="00EB0A2D">
        <w:rPr>
          <w:rFonts w:eastAsiaTheme="minorHAnsi"/>
          <w:sz w:val="28"/>
          <w:szCs w:val="28"/>
          <w:lang w:eastAsia="en-US"/>
        </w:rPr>
        <w:t xml:space="preserve">                                                       </w:t>
      </w:r>
    </w:p>
    <w:p w:rsidR="00FD7569" w:rsidRPr="00EB0A2D" w:rsidRDefault="00FD7569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 xml:space="preserve">4.  </w:t>
      </w:r>
      <w:r w:rsidR="00B723AD" w:rsidRPr="00EB0A2D">
        <w:rPr>
          <w:rFonts w:eastAsiaTheme="minorHAnsi"/>
          <w:sz w:val="28"/>
          <w:szCs w:val="28"/>
          <w:lang w:eastAsia="en-US"/>
        </w:rPr>
        <w:t>________________________  4.____________________________</w:t>
      </w:r>
      <w:r w:rsidRPr="00EB0A2D">
        <w:rPr>
          <w:rFonts w:eastAsiaTheme="minorHAnsi"/>
          <w:sz w:val="28"/>
          <w:szCs w:val="28"/>
          <w:lang w:eastAsia="en-US"/>
        </w:rPr>
        <w:t xml:space="preserve">                                                        </w:t>
      </w:r>
    </w:p>
    <w:p w:rsidR="00FD7569" w:rsidRPr="00EB0A2D" w:rsidRDefault="00FD7569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 xml:space="preserve">5. </w:t>
      </w:r>
      <w:r w:rsidR="00B723AD" w:rsidRPr="00EB0A2D">
        <w:rPr>
          <w:rFonts w:eastAsiaTheme="minorHAnsi"/>
          <w:sz w:val="28"/>
          <w:szCs w:val="28"/>
          <w:lang w:eastAsia="en-US"/>
        </w:rPr>
        <w:t>________________________  5.____________________________</w:t>
      </w:r>
      <w:r w:rsidRPr="00EB0A2D">
        <w:rPr>
          <w:rFonts w:eastAsiaTheme="minorHAnsi"/>
          <w:sz w:val="28"/>
          <w:szCs w:val="28"/>
          <w:lang w:eastAsia="en-US"/>
        </w:rPr>
        <w:t xml:space="preserve">                                                         </w:t>
      </w:r>
    </w:p>
    <w:p w:rsidR="00FD7569" w:rsidRPr="00EB0A2D" w:rsidRDefault="00FD7569" w:rsidP="00EB0A2D">
      <w:pPr>
        <w:jc w:val="both"/>
        <w:rPr>
          <w:rFonts w:eastAsiaTheme="minorHAnsi"/>
          <w:sz w:val="28"/>
          <w:szCs w:val="28"/>
          <w:lang w:eastAsia="en-US"/>
        </w:rPr>
      </w:pPr>
    </w:p>
    <w:p w:rsidR="00986744" w:rsidRPr="00EB0A2D" w:rsidRDefault="00FD7569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С</w:t>
      </w:r>
      <w:r w:rsidR="0037255F">
        <w:rPr>
          <w:rFonts w:eastAsiaTheme="minorHAnsi"/>
          <w:sz w:val="28"/>
          <w:szCs w:val="28"/>
          <w:lang w:eastAsia="en-US"/>
        </w:rPr>
        <w:t xml:space="preserve">амые бюджетные </w:t>
      </w:r>
      <w:r w:rsidR="003062C1">
        <w:rPr>
          <w:rFonts w:eastAsiaTheme="minorHAnsi"/>
          <w:sz w:val="28"/>
          <w:szCs w:val="28"/>
          <w:lang w:eastAsia="en-US"/>
        </w:rPr>
        <w:t>брэнды воды</w:t>
      </w:r>
      <w:r w:rsidR="00B723AD" w:rsidRPr="00EB0A2D">
        <w:rPr>
          <w:rFonts w:eastAsiaTheme="minorHAnsi"/>
          <w:sz w:val="28"/>
          <w:szCs w:val="28"/>
          <w:lang w:eastAsia="en-US"/>
        </w:rPr>
        <w:t xml:space="preserve"> 0,33</w:t>
      </w:r>
      <w:r w:rsidR="003062C1">
        <w:rPr>
          <w:rFonts w:eastAsiaTheme="minorHAnsi"/>
          <w:sz w:val="28"/>
          <w:szCs w:val="28"/>
          <w:lang w:eastAsia="en-US"/>
        </w:rPr>
        <w:t>л.</w:t>
      </w:r>
      <w:r w:rsidR="00B723AD" w:rsidRPr="00EB0A2D">
        <w:rPr>
          <w:rFonts w:eastAsiaTheme="minorHAnsi"/>
          <w:sz w:val="28"/>
          <w:szCs w:val="28"/>
          <w:lang w:eastAsia="en-US"/>
        </w:rPr>
        <w:t>/0,25</w:t>
      </w:r>
      <w:r w:rsidR="003062C1">
        <w:rPr>
          <w:rFonts w:eastAsiaTheme="minorHAnsi"/>
          <w:sz w:val="28"/>
          <w:szCs w:val="28"/>
          <w:lang w:eastAsia="en-US"/>
        </w:rPr>
        <w:t>л.(газированные /не</w:t>
      </w:r>
      <w:r w:rsidR="00B723AD" w:rsidRPr="00EB0A2D">
        <w:rPr>
          <w:rFonts w:eastAsiaTheme="minorHAnsi"/>
          <w:sz w:val="28"/>
          <w:szCs w:val="28"/>
          <w:lang w:eastAsia="en-US"/>
        </w:rPr>
        <w:t>газ</w:t>
      </w:r>
      <w:r w:rsidR="003062C1">
        <w:rPr>
          <w:rFonts w:eastAsiaTheme="minorHAnsi"/>
          <w:sz w:val="28"/>
          <w:szCs w:val="28"/>
          <w:lang w:eastAsia="en-US"/>
        </w:rPr>
        <w:t>ированные)</w:t>
      </w:r>
    </w:p>
    <w:p w:rsidR="00B723AD" w:rsidRPr="00EB0A2D" w:rsidRDefault="00B723AD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1.  ________________________  1.____________________________</w:t>
      </w:r>
    </w:p>
    <w:p w:rsidR="00B723AD" w:rsidRPr="00EB0A2D" w:rsidRDefault="00B723AD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2.  ________________________  2.____________________________</w:t>
      </w:r>
    </w:p>
    <w:p w:rsidR="00B723AD" w:rsidRPr="00EB0A2D" w:rsidRDefault="00B723AD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 xml:space="preserve">3.   ________________________  3.____________________________                                                       </w:t>
      </w:r>
    </w:p>
    <w:p w:rsidR="00B723AD" w:rsidRPr="00EB0A2D" w:rsidRDefault="00B723AD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 xml:space="preserve">4.  ________________________  4.____________________________                                                        </w:t>
      </w:r>
    </w:p>
    <w:p w:rsidR="00B723AD" w:rsidRPr="00EB0A2D" w:rsidRDefault="00B723AD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 xml:space="preserve">5. ________________________  5.____________________________                                                         </w:t>
      </w:r>
    </w:p>
    <w:p w:rsidR="00B723AD" w:rsidRPr="00EB0A2D" w:rsidRDefault="00B723AD" w:rsidP="00EB0A2D">
      <w:pPr>
        <w:jc w:val="both"/>
        <w:rPr>
          <w:rFonts w:eastAsiaTheme="minorHAnsi"/>
          <w:sz w:val="28"/>
          <w:szCs w:val="28"/>
          <w:lang w:eastAsia="en-US"/>
        </w:rPr>
      </w:pPr>
    </w:p>
    <w:p w:rsidR="00FD7569" w:rsidRPr="00EB0A2D" w:rsidRDefault="00FD7569" w:rsidP="00EB0A2D">
      <w:pPr>
        <w:jc w:val="both"/>
        <w:rPr>
          <w:rFonts w:eastAsiaTheme="minorHAnsi"/>
          <w:sz w:val="28"/>
          <w:szCs w:val="28"/>
          <w:lang w:eastAsia="en-US"/>
        </w:rPr>
      </w:pPr>
    </w:p>
    <w:p w:rsidR="00986744" w:rsidRPr="00EB0A2D" w:rsidRDefault="0037255F" w:rsidP="00EB0A2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Самая бюджетная туалетная б</w:t>
      </w:r>
      <w:r w:rsidR="00986744" w:rsidRPr="00EB0A2D">
        <w:rPr>
          <w:rFonts w:eastAsiaTheme="minorHAnsi"/>
          <w:sz w:val="28"/>
          <w:szCs w:val="28"/>
          <w:lang w:eastAsia="en-US"/>
        </w:rPr>
        <w:t xml:space="preserve">умага </w:t>
      </w:r>
      <w:r>
        <w:rPr>
          <w:rFonts w:eastAsiaTheme="minorHAnsi"/>
          <w:sz w:val="28"/>
          <w:szCs w:val="28"/>
          <w:lang w:eastAsia="en-US"/>
        </w:rPr>
        <w:t>(8 рулонов/12рулонов/4рулонов)</w:t>
      </w:r>
    </w:p>
    <w:p w:rsidR="00FD7569" w:rsidRPr="00EB0A2D" w:rsidRDefault="00FD7569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 xml:space="preserve">1.  </w:t>
      </w:r>
      <w:r w:rsidR="009D21DF" w:rsidRPr="00EB0A2D">
        <w:rPr>
          <w:rFonts w:eastAsiaTheme="minorHAnsi"/>
          <w:sz w:val="28"/>
          <w:szCs w:val="28"/>
          <w:lang w:eastAsia="en-US"/>
        </w:rPr>
        <w:t>_____________________</w:t>
      </w:r>
      <w:r w:rsidRPr="00EB0A2D">
        <w:rPr>
          <w:rFonts w:eastAsiaTheme="minorHAnsi"/>
          <w:sz w:val="28"/>
          <w:szCs w:val="28"/>
          <w:lang w:eastAsia="en-US"/>
        </w:rPr>
        <w:t xml:space="preserve">   1.</w:t>
      </w:r>
      <w:r w:rsidR="00B23937" w:rsidRPr="00EB0A2D">
        <w:rPr>
          <w:rFonts w:eastAsiaTheme="minorHAnsi"/>
          <w:sz w:val="28"/>
          <w:szCs w:val="28"/>
          <w:lang w:eastAsia="en-US"/>
        </w:rPr>
        <w:t xml:space="preserve">  </w:t>
      </w:r>
      <w:r w:rsidR="009D21DF" w:rsidRPr="00EB0A2D">
        <w:rPr>
          <w:rFonts w:eastAsiaTheme="minorHAnsi"/>
          <w:sz w:val="28"/>
          <w:szCs w:val="28"/>
          <w:lang w:eastAsia="en-US"/>
        </w:rPr>
        <w:t>____________________</w:t>
      </w:r>
      <w:r w:rsidR="00B23937" w:rsidRPr="00EB0A2D">
        <w:rPr>
          <w:rFonts w:eastAsiaTheme="minorHAnsi"/>
          <w:sz w:val="28"/>
          <w:szCs w:val="28"/>
          <w:lang w:eastAsia="en-US"/>
        </w:rPr>
        <w:t>1.</w:t>
      </w:r>
      <w:r w:rsidR="009D21DF" w:rsidRPr="00EB0A2D">
        <w:rPr>
          <w:rFonts w:eastAsiaTheme="minorHAnsi"/>
          <w:sz w:val="28"/>
          <w:szCs w:val="28"/>
          <w:lang w:eastAsia="en-US"/>
        </w:rPr>
        <w:t>____________________</w:t>
      </w:r>
    </w:p>
    <w:p w:rsidR="00FD7569" w:rsidRPr="00EB0A2D" w:rsidRDefault="00FD7569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 xml:space="preserve">2.  </w:t>
      </w:r>
      <w:r w:rsidR="009D21DF" w:rsidRPr="00EB0A2D">
        <w:rPr>
          <w:rFonts w:eastAsiaTheme="minorHAnsi"/>
          <w:sz w:val="28"/>
          <w:szCs w:val="28"/>
          <w:lang w:eastAsia="en-US"/>
        </w:rPr>
        <w:t>_____________________   2.  ____________________2.____________________</w:t>
      </w:r>
      <w:r w:rsidRPr="00EB0A2D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="00B23937" w:rsidRPr="00EB0A2D">
        <w:rPr>
          <w:rFonts w:eastAsiaTheme="minorHAnsi"/>
          <w:sz w:val="28"/>
          <w:szCs w:val="28"/>
          <w:lang w:eastAsia="en-US"/>
        </w:rPr>
        <w:t xml:space="preserve">                         </w:t>
      </w:r>
    </w:p>
    <w:p w:rsidR="00FD7569" w:rsidRPr="00EB0A2D" w:rsidRDefault="00FD7569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 xml:space="preserve">3. </w:t>
      </w:r>
      <w:r w:rsidR="009D21DF" w:rsidRPr="00EB0A2D">
        <w:rPr>
          <w:rFonts w:eastAsiaTheme="minorHAnsi"/>
          <w:sz w:val="28"/>
          <w:szCs w:val="28"/>
          <w:lang w:eastAsia="en-US"/>
        </w:rPr>
        <w:t>_____________________   3.  ____________________3.____________________</w:t>
      </w:r>
      <w:r w:rsidRPr="00EB0A2D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="00B23937" w:rsidRPr="00EB0A2D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Pr="00EB0A2D">
        <w:rPr>
          <w:rFonts w:eastAsiaTheme="minorHAnsi"/>
          <w:sz w:val="28"/>
          <w:szCs w:val="28"/>
          <w:lang w:eastAsia="en-US"/>
        </w:rPr>
        <w:t xml:space="preserve"> </w:t>
      </w:r>
    </w:p>
    <w:p w:rsidR="00FD7569" w:rsidRPr="00EB0A2D" w:rsidRDefault="00FD7569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lastRenderedPageBreak/>
        <w:t>4.</w:t>
      </w:r>
      <w:r w:rsidR="009D21DF" w:rsidRPr="00EB0A2D">
        <w:rPr>
          <w:rFonts w:eastAsiaTheme="minorHAnsi"/>
          <w:sz w:val="28"/>
          <w:szCs w:val="28"/>
          <w:lang w:eastAsia="en-US"/>
        </w:rPr>
        <w:t xml:space="preserve"> _____________________   4.  ____________________4.____________________</w:t>
      </w:r>
      <w:r w:rsidRPr="00EB0A2D">
        <w:rPr>
          <w:rFonts w:eastAsiaTheme="minorHAnsi"/>
          <w:sz w:val="28"/>
          <w:szCs w:val="28"/>
          <w:lang w:eastAsia="en-US"/>
        </w:rPr>
        <w:t xml:space="preserve">                                                 </w:t>
      </w:r>
      <w:r w:rsidR="00B23937" w:rsidRPr="00EB0A2D">
        <w:rPr>
          <w:rFonts w:eastAsiaTheme="minorHAnsi"/>
          <w:sz w:val="28"/>
          <w:szCs w:val="28"/>
          <w:lang w:eastAsia="en-US"/>
        </w:rPr>
        <w:t xml:space="preserve">  </w:t>
      </w:r>
    </w:p>
    <w:p w:rsidR="00FD7569" w:rsidRPr="00EB0A2D" w:rsidRDefault="00FD7569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 xml:space="preserve">5. </w:t>
      </w:r>
      <w:r w:rsidR="009D21DF" w:rsidRPr="00EB0A2D">
        <w:rPr>
          <w:rFonts w:eastAsiaTheme="minorHAnsi"/>
          <w:sz w:val="28"/>
          <w:szCs w:val="28"/>
          <w:lang w:eastAsia="en-US"/>
        </w:rPr>
        <w:t>_____________________   5.  ____________________5.____________________</w:t>
      </w:r>
      <w:r w:rsidRPr="00EB0A2D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="00B23937" w:rsidRPr="00EB0A2D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Pr="00EB0A2D">
        <w:rPr>
          <w:rFonts w:eastAsiaTheme="minorHAnsi"/>
          <w:sz w:val="28"/>
          <w:szCs w:val="28"/>
          <w:lang w:eastAsia="en-US"/>
        </w:rPr>
        <w:t xml:space="preserve"> </w:t>
      </w:r>
    </w:p>
    <w:p w:rsidR="009D21DF" w:rsidRPr="00EB0A2D" w:rsidRDefault="009D21DF" w:rsidP="00EB0A2D">
      <w:pPr>
        <w:jc w:val="both"/>
        <w:rPr>
          <w:rFonts w:eastAsiaTheme="minorHAnsi"/>
          <w:sz w:val="28"/>
          <w:szCs w:val="28"/>
          <w:lang w:eastAsia="en-US"/>
        </w:rPr>
      </w:pPr>
    </w:p>
    <w:p w:rsidR="00986744" w:rsidRPr="00EB0A2D" w:rsidRDefault="0037255F" w:rsidP="00EB0A2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Самые бюджетные в</w:t>
      </w:r>
      <w:r w:rsidR="00986744" w:rsidRPr="00EB0A2D">
        <w:rPr>
          <w:rFonts w:eastAsiaTheme="minorHAnsi"/>
          <w:sz w:val="28"/>
          <w:szCs w:val="28"/>
          <w:lang w:eastAsia="en-US"/>
        </w:rPr>
        <w:t>лаж</w:t>
      </w:r>
      <w:r>
        <w:rPr>
          <w:rFonts w:eastAsiaTheme="minorHAnsi"/>
          <w:sz w:val="28"/>
          <w:szCs w:val="28"/>
          <w:lang w:eastAsia="en-US"/>
        </w:rPr>
        <w:t xml:space="preserve">ные салфетки/ обычные </w:t>
      </w:r>
      <w:r w:rsidR="00FD7569" w:rsidRPr="00EB0A2D">
        <w:rPr>
          <w:rFonts w:eastAsiaTheme="minorHAnsi"/>
          <w:sz w:val="28"/>
          <w:szCs w:val="28"/>
          <w:lang w:eastAsia="en-US"/>
        </w:rPr>
        <w:t>салфетки</w:t>
      </w:r>
    </w:p>
    <w:p w:rsidR="009D21DF" w:rsidRPr="00EB0A2D" w:rsidRDefault="009D21DF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1.____________________________________________________________________</w:t>
      </w:r>
    </w:p>
    <w:p w:rsidR="009D21DF" w:rsidRPr="00EB0A2D" w:rsidRDefault="009D21DF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2.____________________________________________________________________</w:t>
      </w:r>
    </w:p>
    <w:p w:rsidR="009D21DF" w:rsidRPr="00EB0A2D" w:rsidRDefault="009D21DF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3.____________________________________________________________________</w:t>
      </w:r>
    </w:p>
    <w:p w:rsidR="009D21DF" w:rsidRPr="00EB0A2D" w:rsidRDefault="009D21DF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4. ___________________________________________________________________</w:t>
      </w:r>
    </w:p>
    <w:p w:rsidR="009D21DF" w:rsidRPr="00EB0A2D" w:rsidRDefault="009D21DF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5. ___________________________________________________________________</w:t>
      </w:r>
    </w:p>
    <w:p w:rsidR="009D21DF" w:rsidRPr="00EB0A2D" w:rsidRDefault="009D21DF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6.____________________________________________________________________</w:t>
      </w:r>
    </w:p>
    <w:p w:rsidR="009D21DF" w:rsidRPr="00EB0A2D" w:rsidRDefault="009D21DF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7.____________________________________________________________________</w:t>
      </w:r>
    </w:p>
    <w:p w:rsidR="00FD7569" w:rsidRPr="00EB0A2D" w:rsidRDefault="00FD7569" w:rsidP="00EB0A2D">
      <w:pPr>
        <w:jc w:val="both"/>
        <w:rPr>
          <w:rFonts w:eastAsiaTheme="minorHAnsi"/>
          <w:sz w:val="28"/>
          <w:szCs w:val="28"/>
          <w:lang w:eastAsia="en-US"/>
        </w:rPr>
      </w:pPr>
    </w:p>
    <w:p w:rsidR="00986744" w:rsidRPr="00EB0A2D" w:rsidRDefault="00986744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 xml:space="preserve"> Самая бюджетная однораз</w:t>
      </w:r>
      <w:r w:rsidR="00FD7569" w:rsidRPr="00EB0A2D">
        <w:rPr>
          <w:rFonts w:eastAsiaTheme="minorHAnsi"/>
          <w:sz w:val="28"/>
          <w:szCs w:val="28"/>
          <w:lang w:eastAsia="en-US"/>
        </w:rPr>
        <w:t>овая</w:t>
      </w:r>
      <w:r w:rsidRPr="00EB0A2D">
        <w:rPr>
          <w:rFonts w:eastAsiaTheme="minorHAnsi"/>
          <w:sz w:val="28"/>
          <w:szCs w:val="28"/>
          <w:lang w:eastAsia="en-US"/>
        </w:rPr>
        <w:t xml:space="preserve"> посуда</w:t>
      </w:r>
    </w:p>
    <w:p w:rsidR="00E3087C" w:rsidRPr="00EB0A2D" w:rsidRDefault="00E3087C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1.____________________________________________________________________</w:t>
      </w:r>
    </w:p>
    <w:p w:rsidR="00E3087C" w:rsidRPr="00EB0A2D" w:rsidRDefault="00E3087C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2.____________________________________________________________________</w:t>
      </w:r>
    </w:p>
    <w:p w:rsidR="00E3087C" w:rsidRPr="00EB0A2D" w:rsidRDefault="00E3087C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3.____________________________________________________________________</w:t>
      </w:r>
    </w:p>
    <w:p w:rsidR="00E3087C" w:rsidRPr="00EB0A2D" w:rsidRDefault="00E3087C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4. ___________________________________________________________________</w:t>
      </w:r>
    </w:p>
    <w:p w:rsidR="00E3087C" w:rsidRPr="00EB0A2D" w:rsidRDefault="00E3087C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5. ___________________________________________________________________</w:t>
      </w:r>
    </w:p>
    <w:p w:rsidR="00E3087C" w:rsidRPr="00EB0A2D" w:rsidRDefault="00E3087C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6.____________________________________________________________________</w:t>
      </w:r>
    </w:p>
    <w:p w:rsidR="00E3087C" w:rsidRPr="00EB0A2D" w:rsidRDefault="00E3087C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7.____________________________________________________________________</w:t>
      </w:r>
    </w:p>
    <w:p w:rsidR="00E3087C" w:rsidRPr="00EB0A2D" w:rsidRDefault="00E3087C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8.____________________________________________________________________</w:t>
      </w:r>
    </w:p>
    <w:p w:rsidR="00E3087C" w:rsidRPr="00EB0A2D" w:rsidRDefault="00E3087C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9. ___________________________________________________________________</w:t>
      </w:r>
    </w:p>
    <w:p w:rsidR="00E3087C" w:rsidRPr="00EB0A2D" w:rsidRDefault="00E3087C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10.__________________________________________________________________</w:t>
      </w:r>
    </w:p>
    <w:p w:rsidR="00FD7569" w:rsidRPr="00EB0A2D" w:rsidRDefault="00FD7569" w:rsidP="00EB0A2D">
      <w:pPr>
        <w:jc w:val="both"/>
        <w:rPr>
          <w:rFonts w:eastAsiaTheme="minorHAnsi"/>
          <w:sz w:val="28"/>
          <w:szCs w:val="28"/>
          <w:lang w:eastAsia="en-US"/>
        </w:rPr>
      </w:pPr>
    </w:p>
    <w:p w:rsidR="00624764" w:rsidRPr="00EB0A2D" w:rsidRDefault="00624764" w:rsidP="00EB0A2D">
      <w:pPr>
        <w:jc w:val="both"/>
        <w:rPr>
          <w:rFonts w:eastAsiaTheme="minorHAnsi"/>
          <w:sz w:val="28"/>
          <w:szCs w:val="28"/>
          <w:lang w:eastAsia="en-US"/>
        </w:rPr>
      </w:pPr>
    </w:p>
    <w:p w:rsidR="00624764" w:rsidRPr="00EB0A2D" w:rsidRDefault="00624764" w:rsidP="00EB0A2D">
      <w:pPr>
        <w:jc w:val="both"/>
        <w:rPr>
          <w:rFonts w:eastAsiaTheme="minorHAnsi"/>
          <w:sz w:val="28"/>
          <w:szCs w:val="28"/>
          <w:lang w:eastAsia="en-US"/>
        </w:rPr>
      </w:pPr>
    </w:p>
    <w:p w:rsidR="00624764" w:rsidRPr="00D8270E" w:rsidRDefault="00D8270E" w:rsidP="00D8270E">
      <w:pPr>
        <w:jc w:val="center"/>
        <w:rPr>
          <w:rFonts w:eastAsiaTheme="minorHAnsi"/>
          <w:b/>
          <w:sz w:val="32"/>
          <w:szCs w:val="28"/>
          <w:lang w:eastAsia="en-US"/>
        </w:rPr>
      </w:pPr>
      <w:r>
        <w:rPr>
          <w:rFonts w:eastAsiaTheme="minorHAnsi"/>
          <w:b/>
          <w:sz w:val="32"/>
          <w:szCs w:val="28"/>
          <w:lang w:eastAsia="en-US"/>
        </w:rPr>
        <w:lastRenderedPageBreak/>
        <w:t>Задание №</w:t>
      </w:r>
      <w:r w:rsidR="00962D8E">
        <w:rPr>
          <w:rFonts w:eastAsiaTheme="minorHAnsi"/>
          <w:b/>
          <w:sz w:val="32"/>
          <w:szCs w:val="28"/>
          <w:lang w:eastAsia="en-US"/>
        </w:rPr>
        <w:t xml:space="preserve"> </w:t>
      </w:r>
      <w:r>
        <w:rPr>
          <w:rFonts w:eastAsiaTheme="minorHAnsi"/>
          <w:b/>
          <w:sz w:val="32"/>
          <w:szCs w:val="28"/>
          <w:lang w:eastAsia="en-US"/>
        </w:rPr>
        <w:t>3</w:t>
      </w:r>
    </w:p>
    <w:p w:rsidR="00FD7569" w:rsidRPr="00507EB3" w:rsidRDefault="00507EB3" w:rsidP="00507EB3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Подбор минеральной воды</w:t>
      </w:r>
    </w:p>
    <w:p w:rsidR="008A7292" w:rsidRPr="00EB0A2D" w:rsidRDefault="00507EB3" w:rsidP="00EB0A2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Необходимо в</w:t>
      </w:r>
      <w:r w:rsidR="00697576" w:rsidRPr="00EB0A2D">
        <w:rPr>
          <w:rFonts w:eastAsiaTheme="minorHAnsi"/>
          <w:sz w:val="28"/>
          <w:szCs w:val="28"/>
          <w:lang w:eastAsia="en-US"/>
        </w:rPr>
        <w:t xml:space="preserve">ыбрать на сайте </w:t>
      </w:r>
      <w:r w:rsidR="00FD7569" w:rsidRPr="00EB0A2D">
        <w:rPr>
          <w:rFonts w:eastAsiaTheme="minorHAnsi"/>
          <w:sz w:val="28"/>
          <w:szCs w:val="28"/>
          <w:lang w:eastAsia="en-US"/>
        </w:rPr>
        <w:t>1</w:t>
      </w:r>
      <w:r w:rsidR="00986744" w:rsidRPr="00EB0A2D">
        <w:rPr>
          <w:rFonts w:eastAsiaTheme="minorHAnsi"/>
          <w:sz w:val="28"/>
          <w:szCs w:val="28"/>
          <w:lang w:eastAsia="en-US"/>
        </w:rPr>
        <w:t>5 самых инте</w:t>
      </w:r>
      <w:r w:rsidR="008A7292" w:rsidRPr="00EB0A2D">
        <w:rPr>
          <w:rFonts w:eastAsiaTheme="minorHAnsi"/>
          <w:sz w:val="28"/>
          <w:szCs w:val="28"/>
          <w:lang w:eastAsia="en-US"/>
        </w:rPr>
        <w:t>ресных лечебных минеральных вод</w:t>
      </w:r>
      <w:r>
        <w:rPr>
          <w:rFonts w:eastAsiaTheme="minorHAnsi"/>
          <w:sz w:val="28"/>
          <w:szCs w:val="28"/>
          <w:lang w:eastAsia="en-US"/>
        </w:rPr>
        <w:t>, по вашему мнению</w:t>
      </w:r>
      <w:r w:rsidR="008A7292" w:rsidRPr="00EB0A2D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 Выписать кратко информацию об этих водах, интересные факты, в чём их преимущество. </w:t>
      </w:r>
    </w:p>
    <w:p w:rsidR="00986744" w:rsidRPr="00EB0A2D" w:rsidRDefault="00507EB3" w:rsidP="00EB0A2D">
      <w:pPr>
        <w:jc w:val="both"/>
        <w:rPr>
          <w:rFonts w:cs="Times New Roman"/>
          <w:color w:val="3F3F3F"/>
          <w:sz w:val="28"/>
          <w:szCs w:val="28"/>
          <w:shd w:val="clear" w:color="auto" w:fill="FFFFFF"/>
        </w:rPr>
      </w:pPr>
      <w:r w:rsidRPr="00507EB3">
        <w:rPr>
          <w:rFonts w:eastAsiaTheme="minorHAnsi"/>
          <w:b/>
          <w:sz w:val="28"/>
          <w:szCs w:val="28"/>
          <w:lang w:eastAsia="en-US"/>
        </w:rPr>
        <w:t>Пример: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86744" w:rsidRPr="00EB0A2D">
        <w:rPr>
          <w:rFonts w:eastAsiaTheme="minorHAnsi"/>
          <w:sz w:val="28"/>
          <w:szCs w:val="28"/>
          <w:lang w:eastAsia="en-US"/>
        </w:rPr>
        <w:t xml:space="preserve"> </w:t>
      </w:r>
      <w:r w:rsidR="008A7292" w:rsidRPr="00EB0A2D">
        <w:rPr>
          <w:rFonts w:eastAsiaTheme="minorHAnsi"/>
          <w:sz w:val="28"/>
          <w:szCs w:val="28"/>
          <w:lang w:eastAsia="en-US"/>
        </w:rPr>
        <w:br/>
      </w:r>
      <w:r w:rsidR="00B066B7">
        <w:rPr>
          <w:rFonts w:cs="Times New Roman"/>
          <w:color w:val="3F3F3F"/>
          <w:sz w:val="28"/>
          <w:szCs w:val="28"/>
          <w:shd w:val="clear" w:color="auto" w:fill="FFFFFF"/>
        </w:rPr>
        <w:t xml:space="preserve">GORJI - Молодая вулканическая </w:t>
      </w:r>
      <w:r w:rsidR="00B066B7" w:rsidRPr="00EB0A2D">
        <w:rPr>
          <w:rFonts w:cs="Times New Roman"/>
          <w:color w:val="3F3F3F"/>
          <w:sz w:val="28"/>
          <w:szCs w:val="28"/>
          <w:shd w:val="clear" w:color="auto" w:fill="FFFFFF"/>
        </w:rPr>
        <w:t xml:space="preserve">удивительно вкусная </w:t>
      </w:r>
      <w:r w:rsidR="00B066B7">
        <w:rPr>
          <w:rFonts w:cs="Times New Roman"/>
          <w:color w:val="3F3F3F"/>
          <w:sz w:val="28"/>
          <w:szCs w:val="28"/>
          <w:shd w:val="clear" w:color="auto" w:fill="FFFFFF"/>
        </w:rPr>
        <w:t xml:space="preserve">и </w:t>
      </w:r>
      <w:r w:rsidR="00B066B7" w:rsidRPr="00EB0A2D">
        <w:rPr>
          <w:rFonts w:cs="Times New Roman"/>
          <w:color w:val="3F3F3F"/>
          <w:sz w:val="28"/>
          <w:szCs w:val="28"/>
          <w:shd w:val="clear" w:color="auto" w:fill="FFFFFF"/>
        </w:rPr>
        <w:t xml:space="preserve">чистая </w:t>
      </w:r>
      <w:r w:rsidR="00697576" w:rsidRPr="00EB0A2D">
        <w:rPr>
          <w:rFonts w:cs="Times New Roman"/>
          <w:color w:val="3F3F3F"/>
          <w:sz w:val="28"/>
          <w:szCs w:val="28"/>
          <w:shd w:val="clear" w:color="auto" w:fill="FFFFFF"/>
        </w:rPr>
        <w:t xml:space="preserve">вода с Кавказских гор, которая отличается высоким природным содержанием </w:t>
      </w:r>
      <w:r w:rsidR="00697576" w:rsidRPr="00EB0A2D">
        <w:rPr>
          <w:rFonts w:cs="Times New Roman"/>
          <w:b/>
          <w:color w:val="3F3F3F"/>
          <w:sz w:val="28"/>
          <w:szCs w:val="28"/>
          <w:shd w:val="clear" w:color="auto" w:fill="FFFFFF"/>
        </w:rPr>
        <w:t>кремния</w:t>
      </w:r>
      <w:r w:rsidR="00697576" w:rsidRPr="00EB0A2D">
        <w:rPr>
          <w:rFonts w:cs="Times New Roman"/>
          <w:color w:val="3F3F3F"/>
          <w:sz w:val="28"/>
          <w:szCs w:val="28"/>
          <w:shd w:val="clear" w:color="auto" w:fill="FFFFFF"/>
        </w:rPr>
        <w:t xml:space="preserve">. </w:t>
      </w:r>
      <w:r w:rsidR="00B066B7">
        <w:rPr>
          <w:rFonts w:cs="Times New Roman"/>
          <w:color w:val="3F3F3F"/>
          <w:sz w:val="28"/>
          <w:szCs w:val="28"/>
          <w:shd w:val="clear" w:color="auto" w:fill="FFFFFF"/>
        </w:rPr>
        <w:t>Способствует – регенерации клеток, хорошему метаболизму, появлению энергии</w:t>
      </w:r>
      <w:r w:rsidR="00697576" w:rsidRPr="00EB0A2D">
        <w:rPr>
          <w:rFonts w:cs="Times New Roman"/>
          <w:color w:val="3F3F3F"/>
          <w:sz w:val="28"/>
          <w:szCs w:val="28"/>
          <w:shd w:val="clear" w:color="auto" w:fill="FFFFFF"/>
        </w:rPr>
        <w:t>.</w:t>
      </w:r>
    </w:p>
    <w:p w:rsidR="00FD7569" w:rsidRPr="00EB0A2D" w:rsidRDefault="00FD7569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1.</w:t>
      </w:r>
      <w:r w:rsidR="00624764" w:rsidRPr="00EB0A2D"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</w:p>
    <w:p w:rsidR="00FD7569" w:rsidRPr="00EB0A2D" w:rsidRDefault="00624764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_____________________________________________________________________</w:t>
      </w:r>
    </w:p>
    <w:p w:rsidR="00624764" w:rsidRPr="00EB0A2D" w:rsidRDefault="00FD7569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2.</w:t>
      </w:r>
      <w:r w:rsidR="00624764" w:rsidRPr="00EB0A2D"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</w:p>
    <w:p w:rsidR="00FD7569" w:rsidRPr="00EB0A2D" w:rsidRDefault="00624764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_____________________________________________________________________</w:t>
      </w:r>
    </w:p>
    <w:p w:rsidR="00624764" w:rsidRPr="00EB0A2D" w:rsidRDefault="00FD7569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3.</w:t>
      </w:r>
      <w:r w:rsidR="00624764" w:rsidRPr="00EB0A2D"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</w:p>
    <w:p w:rsidR="00FD7569" w:rsidRPr="00EB0A2D" w:rsidRDefault="00624764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_____________________________________________________________________</w:t>
      </w:r>
    </w:p>
    <w:p w:rsidR="00624764" w:rsidRPr="00EB0A2D" w:rsidRDefault="00FD7569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4.</w:t>
      </w:r>
      <w:r w:rsidR="00624764" w:rsidRPr="00EB0A2D"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</w:p>
    <w:p w:rsidR="00FD7569" w:rsidRPr="00EB0A2D" w:rsidRDefault="00624764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_____________________________________________________________________</w:t>
      </w:r>
    </w:p>
    <w:p w:rsidR="00624764" w:rsidRPr="00EB0A2D" w:rsidRDefault="00FD7569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5.</w:t>
      </w:r>
      <w:r w:rsidR="00624764" w:rsidRPr="00EB0A2D"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</w:p>
    <w:p w:rsidR="00FD7569" w:rsidRPr="00EB0A2D" w:rsidRDefault="00624764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_____________________________________________________________________</w:t>
      </w:r>
    </w:p>
    <w:p w:rsidR="00624764" w:rsidRPr="00EB0A2D" w:rsidRDefault="00FD7569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6.</w:t>
      </w:r>
      <w:r w:rsidR="00624764" w:rsidRPr="00EB0A2D"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</w:p>
    <w:p w:rsidR="00FD7569" w:rsidRPr="00EB0A2D" w:rsidRDefault="00624764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_____________________________________________________________________</w:t>
      </w:r>
    </w:p>
    <w:p w:rsidR="00624764" w:rsidRPr="00EB0A2D" w:rsidRDefault="00FD7569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7.</w:t>
      </w:r>
      <w:r w:rsidR="00624764" w:rsidRPr="00EB0A2D"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</w:p>
    <w:p w:rsidR="00FD7569" w:rsidRPr="00EB0A2D" w:rsidRDefault="00624764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_____________________________________________________________________</w:t>
      </w:r>
    </w:p>
    <w:p w:rsidR="00624764" w:rsidRPr="00EB0A2D" w:rsidRDefault="00FD7569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8.</w:t>
      </w:r>
      <w:r w:rsidR="00624764" w:rsidRPr="00EB0A2D"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</w:p>
    <w:p w:rsidR="00FD7569" w:rsidRPr="00EB0A2D" w:rsidRDefault="00624764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_____________________________________________________________________</w:t>
      </w:r>
    </w:p>
    <w:p w:rsidR="00624764" w:rsidRPr="00EB0A2D" w:rsidRDefault="00FD7569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9.</w:t>
      </w:r>
      <w:r w:rsidR="00624764" w:rsidRPr="00EB0A2D"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</w:p>
    <w:p w:rsidR="00FD7569" w:rsidRPr="00EB0A2D" w:rsidRDefault="00624764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_____________________________________________________________________</w:t>
      </w:r>
    </w:p>
    <w:p w:rsidR="00624764" w:rsidRPr="00EB0A2D" w:rsidRDefault="00624764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10.___________________________________________________________________</w:t>
      </w:r>
    </w:p>
    <w:p w:rsidR="00FD7569" w:rsidRPr="00EB0A2D" w:rsidRDefault="00624764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lastRenderedPageBreak/>
        <w:t>_____________________________________________________________________</w:t>
      </w:r>
    </w:p>
    <w:p w:rsidR="00624764" w:rsidRPr="00EB0A2D" w:rsidRDefault="00FD7569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11.</w:t>
      </w:r>
      <w:r w:rsidR="00624764" w:rsidRPr="00EB0A2D">
        <w:rPr>
          <w:rFonts w:eastAsiaTheme="minorHAnsi"/>
          <w:sz w:val="28"/>
          <w:szCs w:val="28"/>
          <w:lang w:eastAsia="en-US"/>
        </w:rPr>
        <w:t>___________________________________________________________________</w:t>
      </w:r>
    </w:p>
    <w:p w:rsidR="00FD7569" w:rsidRPr="00EB0A2D" w:rsidRDefault="00624764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_____________________________________________________________________</w:t>
      </w:r>
    </w:p>
    <w:p w:rsidR="00624764" w:rsidRPr="00EB0A2D" w:rsidRDefault="00FD7569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12.</w:t>
      </w:r>
      <w:r w:rsidR="00624764" w:rsidRPr="00EB0A2D">
        <w:rPr>
          <w:rFonts w:eastAsiaTheme="minorHAnsi"/>
          <w:sz w:val="28"/>
          <w:szCs w:val="28"/>
          <w:lang w:eastAsia="en-US"/>
        </w:rPr>
        <w:t>___________________________________________________________________</w:t>
      </w:r>
    </w:p>
    <w:p w:rsidR="00FD7569" w:rsidRPr="00EB0A2D" w:rsidRDefault="00624764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_____________________________________________________________________</w:t>
      </w:r>
    </w:p>
    <w:p w:rsidR="00624764" w:rsidRPr="00EB0A2D" w:rsidRDefault="00FD7569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13.</w:t>
      </w:r>
      <w:r w:rsidR="00624764" w:rsidRPr="00EB0A2D">
        <w:rPr>
          <w:rFonts w:eastAsiaTheme="minorHAnsi"/>
          <w:sz w:val="28"/>
          <w:szCs w:val="28"/>
          <w:lang w:eastAsia="en-US"/>
        </w:rPr>
        <w:t>___________________________________________________________________</w:t>
      </w:r>
    </w:p>
    <w:p w:rsidR="00FD7569" w:rsidRPr="00EB0A2D" w:rsidRDefault="00624764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_____________________________________________________________________</w:t>
      </w:r>
    </w:p>
    <w:p w:rsidR="00624764" w:rsidRPr="00EB0A2D" w:rsidRDefault="00624764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14.___________________________________________________________________</w:t>
      </w:r>
    </w:p>
    <w:p w:rsidR="00FD7569" w:rsidRPr="00EB0A2D" w:rsidRDefault="00624764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_____________________________________________________________________</w:t>
      </w:r>
    </w:p>
    <w:p w:rsidR="00624764" w:rsidRPr="00EB0A2D" w:rsidRDefault="00FD7569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15.</w:t>
      </w:r>
      <w:r w:rsidR="00624764" w:rsidRPr="00EB0A2D">
        <w:rPr>
          <w:rFonts w:eastAsiaTheme="minorHAnsi"/>
          <w:sz w:val="28"/>
          <w:szCs w:val="28"/>
          <w:lang w:eastAsia="en-US"/>
        </w:rPr>
        <w:t>___________________________________________________________________</w:t>
      </w:r>
    </w:p>
    <w:p w:rsidR="00624764" w:rsidRPr="00EB0A2D" w:rsidRDefault="00624764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lang w:eastAsia="en-US"/>
        </w:rPr>
        <w:t>_____________________________________________________________________</w:t>
      </w:r>
    </w:p>
    <w:p w:rsidR="00F74C61" w:rsidRDefault="00F74C61" w:rsidP="00B066B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74C61" w:rsidRPr="00D8270E" w:rsidRDefault="00D8270E" w:rsidP="00D8270E">
      <w:pPr>
        <w:jc w:val="center"/>
        <w:rPr>
          <w:rFonts w:eastAsiaTheme="minorHAnsi"/>
          <w:b/>
          <w:sz w:val="32"/>
          <w:szCs w:val="28"/>
          <w:lang w:eastAsia="en-US"/>
        </w:rPr>
      </w:pPr>
      <w:r>
        <w:rPr>
          <w:rFonts w:eastAsiaTheme="minorHAnsi"/>
          <w:b/>
          <w:sz w:val="32"/>
          <w:szCs w:val="28"/>
          <w:lang w:eastAsia="en-US"/>
        </w:rPr>
        <w:t>Задание №</w:t>
      </w:r>
      <w:r w:rsidR="00962D8E">
        <w:rPr>
          <w:rFonts w:eastAsiaTheme="minorHAnsi"/>
          <w:b/>
          <w:sz w:val="32"/>
          <w:szCs w:val="28"/>
          <w:lang w:eastAsia="en-US"/>
        </w:rPr>
        <w:t xml:space="preserve"> </w:t>
      </w:r>
      <w:r>
        <w:rPr>
          <w:rFonts w:eastAsiaTheme="minorHAnsi"/>
          <w:b/>
          <w:sz w:val="32"/>
          <w:szCs w:val="28"/>
          <w:lang w:eastAsia="en-US"/>
        </w:rPr>
        <w:t>4</w:t>
      </w:r>
    </w:p>
    <w:p w:rsidR="00B066B7" w:rsidRDefault="00960471" w:rsidP="00B066B7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Изучение категорий воды</w:t>
      </w:r>
    </w:p>
    <w:p w:rsidR="00960471" w:rsidRDefault="00960471" w:rsidP="0096047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Необходимо изучить информацию по каждой категории воды, в</w:t>
      </w:r>
      <w:r w:rsidRPr="00EB0A2D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>писать брэнды, представленной в нашем ассортименте, относящиеся к каждой категории.</w:t>
      </w:r>
    </w:p>
    <w:p w:rsidR="00960471" w:rsidRPr="00960471" w:rsidRDefault="00960471" w:rsidP="0096047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en-US" w:eastAsia="en-US"/>
        </w:rPr>
        <w:t>P</w:t>
      </w:r>
      <w:r w:rsidRPr="0096047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val="en-US" w:eastAsia="en-US"/>
        </w:rPr>
        <w:t>S</w:t>
      </w:r>
      <w:r w:rsidRPr="00960471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Категория детской воды делится на возрастной рейтинг: 0+, 1+, 3+</w:t>
      </w:r>
      <w:r w:rsidR="00CB566D">
        <w:rPr>
          <w:rFonts w:eastAsiaTheme="minorHAnsi"/>
          <w:sz w:val="28"/>
          <w:szCs w:val="28"/>
          <w:lang w:eastAsia="en-US"/>
        </w:rPr>
        <w:t xml:space="preserve">, раздели на эти подкатегории. </w:t>
      </w:r>
    </w:p>
    <w:p w:rsidR="00B23937" w:rsidRPr="00CB566D" w:rsidRDefault="008C079A" w:rsidP="008C079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b/>
          <w:color w:val="000000"/>
          <w:sz w:val="28"/>
          <w:szCs w:val="28"/>
          <w:lang w:eastAsia="en-US"/>
        </w:rPr>
      </w:pPr>
      <w:r>
        <w:rPr>
          <w:rFonts w:eastAsiaTheme="minorHAnsi" w:cs="Times New Roman"/>
          <w:b/>
          <w:color w:val="000000"/>
          <w:sz w:val="28"/>
          <w:szCs w:val="28"/>
          <w:lang w:eastAsia="en-US"/>
        </w:rPr>
        <w:t>Категории</w:t>
      </w:r>
      <w:r w:rsidR="00CB566D">
        <w:rPr>
          <w:rFonts w:eastAsiaTheme="minorHAnsi" w:cs="Times New Roman"/>
          <w:b/>
          <w:color w:val="000000"/>
          <w:sz w:val="28"/>
          <w:szCs w:val="28"/>
          <w:lang w:eastAsia="en-US"/>
        </w:rPr>
        <w:t xml:space="preserve"> в</w:t>
      </w:r>
      <w:r w:rsidR="00B23937" w:rsidRPr="00CB566D">
        <w:rPr>
          <w:rFonts w:eastAsiaTheme="minorHAnsi" w:cs="Times New Roman"/>
          <w:b/>
          <w:color w:val="000000"/>
          <w:sz w:val="28"/>
          <w:szCs w:val="28"/>
          <w:lang w:eastAsia="en-US"/>
        </w:rPr>
        <w:t>оды</w:t>
      </w:r>
    </w:p>
    <w:p w:rsidR="00F74C61" w:rsidRDefault="00B23937" w:rsidP="00EB0A2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>с 2019 года такие категории, как первая и высшая, не применяется. С 1 января 2019 г. вступил в силу технический регламент ЕАЭС «О безопасности упакованной питьевой воды, включая природную минеральную воду» (ТР ЕАЭС 044/20</w:t>
      </w:r>
      <w:r w:rsidR="00D8270E">
        <w:rPr>
          <w:rFonts w:eastAsiaTheme="minorHAnsi" w:cs="Times New Roman"/>
          <w:color w:val="000000"/>
          <w:sz w:val="28"/>
          <w:szCs w:val="28"/>
          <w:lang w:eastAsia="en-US"/>
        </w:rPr>
        <w:t xml:space="preserve">17). </w:t>
      </w:r>
    </w:p>
    <w:p w:rsidR="00F74C61" w:rsidRDefault="00F74C61" w:rsidP="00F74C6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</w:p>
    <w:p w:rsidR="00F74C61" w:rsidRPr="00F74C61" w:rsidRDefault="00B23937" w:rsidP="00F74C6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>На данный м</w:t>
      </w:r>
      <w:r w:rsidR="00F74C61">
        <w:rPr>
          <w:rFonts w:eastAsiaTheme="minorHAnsi" w:cs="Times New Roman"/>
          <w:color w:val="000000"/>
          <w:sz w:val="28"/>
          <w:szCs w:val="28"/>
          <w:lang w:eastAsia="en-US"/>
        </w:rPr>
        <w:t>омент питьевая вода делится на:</w:t>
      </w:r>
    </w:p>
    <w:p w:rsidR="00F74C61" w:rsidRDefault="00F74C61" w:rsidP="00EB0A2D">
      <w:pPr>
        <w:jc w:val="both"/>
        <w:rPr>
          <w:rFonts w:eastAsiaTheme="minorHAnsi" w:cs="Times New Roman"/>
          <w:b/>
          <w:color w:val="000000"/>
          <w:sz w:val="28"/>
          <w:szCs w:val="28"/>
          <w:lang w:eastAsia="en-US"/>
        </w:rPr>
      </w:pPr>
    </w:p>
    <w:p w:rsidR="00B23937" w:rsidRPr="00EB0A2D" w:rsidRDefault="00B23937" w:rsidP="00EB0A2D">
      <w:pPr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EB0A2D">
        <w:rPr>
          <w:rFonts w:eastAsiaTheme="minorHAnsi" w:cs="Times New Roman"/>
          <w:b/>
          <w:color w:val="000000"/>
          <w:sz w:val="28"/>
          <w:szCs w:val="28"/>
          <w:lang w:eastAsia="en-US"/>
        </w:rPr>
        <w:t>1. Природн</w:t>
      </w:r>
      <w:r w:rsidR="00F74C61">
        <w:rPr>
          <w:rFonts w:eastAsiaTheme="minorHAnsi" w:cs="Times New Roman"/>
          <w:b/>
          <w:color w:val="000000"/>
          <w:sz w:val="28"/>
          <w:szCs w:val="28"/>
          <w:lang w:eastAsia="en-US"/>
        </w:rPr>
        <w:t>ая</w:t>
      </w:r>
      <w:r w:rsidRPr="00EB0A2D">
        <w:rPr>
          <w:rFonts w:eastAsiaTheme="minorHAnsi" w:cs="Times New Roman"/>
          <w:b/>
          <w:color w:val="000000"/>
          <w:sz w:val="28"/>
          <w:szCs w:val="28"/>
          <w:lang w:eastAsia="en-US"/>
        </w:rPr>
        <w:t xml:space="preserve"> минеральн</w:t>
      </w:r>
      <w:r w:rsidR="00F74C61">
        <w:rPr>
          <w:rFonts w:eastAsiaTheme="minorHAnsi" w:cs="Times New Roman"/>
          <w:b/>
          <w:color w:val="000000"/>
          <w:sz w:val="28"/>
          <w:szCs w:val="28"/>
          <w:lang w:eastAsia="en-US"/>
        </w:rPr>
        <w:t>ая</w:t>
      </w:r>
      <w:r w:rsidRPr="00EB0A2D">
        <w:rPr>
          <w:rFonts w:eastAsiaTheme="minorHAnsi" w:cs="Times New Roman"/>
          <w:b/>
          <w:color w:val="000000"/>
          <w:sz w:val="28"/>
          <w:szCs w:val="28"/>
          <w:lang w:eastAsia="en-US"/>
        </w:rPr>
        <w:t xml:space="preserve"> вод</w:t>
      </w:r>
      <w:r w:rsidR="00F74C61">
        <w:rPr>
          <w:rFonts w:eastAsiaTheme="minorHAnsi" w:cs="Times New Roman"/>
          <w:b/>
          <w:color w:val="000000"/>
          <w:sz w:val="28"/>
          <w:szCs w:val="28"/>
          <w:lang w:eastAsia="en-US"/>
        </w:rPr>
        <w:t>а</w:t>
      </w:r>
      <w:r w:rsidRPr="00EB0A2D">
        <w:rPr>
          <w:rFonts w:eastAsiaTheme="minorHAnsi" w:cs="Times New Roman"/>
          <w:b/>
          <w:color w:val="000000"/>
          <w:sz w:val="28"/>
          <w:szCs w:val="28"/>
          <w:lang w:eastAsia="en-US"/>
        </w:rPr>
        <w:t>. (В том числе столов</w:t>
      </w:r>
      <w:r w:rsidR="00F74C61">
        <w:rPr>
          <w:rFonts w:eastAsiaTheme="minorHAnsi" w:cs="Times New Roman"/>
          <w:b/>
          <w:color w:val="000000"/>
          <w:sz w:val="28"/>
          <w:szCs w:val="28"/>
          <w:lang w:eastAsia="en-US"/>
        </w:rPr>
        <w:t>ая</w:t>
      </w:r>
      <w:r w:rsidRPr="00EB0A2D">
        <w:rPr>
          <w:rFonts w:eastAsiaTheme="minorHAnsi" w:cs="Times New Roman"/>
          <w:b/>
          <w:color w:val="000000"/>
          <w:sz w:val="28"/>
          <w:szCs w:val="28"/>
          <w:lang w:eastAsia="en-US"/>
        </w:rPr>
        <w:t>, лечебно-столов</w:t>
      </w:r>
      <w:r w:rsidR="00F74C61">
        <w:rPr>
          <w:rFonts w:eastAsiaTheme="minorHAnsi" w:cs="Times New Roman"/>
          <w:b/>
          <w:color w:val="000000"/>
          <w:sz w:val="28"/>
          <w:szCs w:val="28"/>
          <w:lang w:eastAsia="en-US"/>
        </w:rPr>
        <w:t>ая</w:t>
      </w:r>
      <w:r w:rsidRPr="00EB0A2D">
        <w:rPr>
          <w:rFonts w:eastAsiaTheme="minorHAnsi" w:cs="Times New Roman"/>
          <w:b/>
          <w:color w:val="000000"/>
          <w:sz w:val="28"/>
          <w:szCs w:val="28"/>
          <w:lang w:eastAsia="en-US"/>
        </w:rPr>
        <w:t xml:space="preserve"> и лечебн</w:t>
      </w:r>
      <w:r w:rsidR="00F74C61">
        <w:rPr>
          <w:rFonts w:eastAsiaTheme="minorHAnsi" w:cs="Times New Roman"/>
          <w:b/>
          <w:color w:val="000000"/>
          <w:sz w:val="28"/>
          <w:szCs w:val="28"/>
          <w:lang w:eastAsia="en-US"/>
        </w:rPr>
        <w:t>ая</w:t>
      </w:r>
      <w:r w:rsidRPr="00EB0A2D">
        <w:rPr>
          <w:rFonts w:eastAsiaTheme="minorHAnsi" w:cs="Times New Roman"/>
          <w:b/>
          <w:color w:val="000000"/>
          <w:sz w:val="28"/>
          <w:szCs w:val="28"/>
          <w:lang w:eastAsia="en-US"/>
        </w:rPr>
        <w:t>)</w:t>
      </w:r>
    </w:p>
    <w:p w:rsidR="009D21DF" w:rsidRPr="00EB0A2D" w:rsidRDefault="00B23937" w:rsidP="00EB0A2D">
      <w:pPr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 xml:space="preserve">Защищённая от антропогенного воздействия вода, которая балансируется и насыщается минеральными солями самой природой без искусственного вмешательства. Добывается как в горах, так и в скважинах. При наличии </w:t>
      </w: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lastRenderedPageBreak/>
        <w:t>повышенного содержания биоактивных компонентов или минерализации, оказывает лечебно-профилактическое действие.</w:t>
      </w:r>
    </w:p>
    <w:p w:rsidR="00B23937" w:rsidRPr="00EB0A2D" w:rsidRDefault="00B23937" w:rsidP="00EB0A2D">
      <w:pPr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>___________________________________________________________________________________________________________</w:t>
      </w:r>
      <w:r w:rsidR="00CB566D">
        <w:rPr>
          <w:rFonts w:eastAsiaTheme="minorHAnsi" w:cs="Times New Roman"/>
          <w:color w:val="000000"/>
          <w:sz w:val="28"/>
          <w:szCs w:val="28"/>
          <w:lang w:eastAsia="en-US"/>
        </w:rPr>
        <w:t>______________________________</w:t>
      </w: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>_</w:t>
      </w: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br/>
        <w:t>______________________________________________________</w:t>
      </w:r>
      <w:r w:rsidR="00CB566D">
        <w:rPr>
          <w:rFonts w:eastAsiaTheme="minorHAnsi" w:cs="Times New Roman"/>
          <w:color w:val="000000"/>
          <w:sz w:val="28"/>
          <w:szCs w:val="28"/>
          <w:lang w:eastAsia="en-US"/>
        </w:rPr>
        <w:t>_______________</w:t>
      </w: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br/>
        <w:t>____________________________________________________________________________________________________________</w:t>
      </w:r>
      <w:r w:rsidR="00CB566D">
        <w:rPr>
          <w:rFonts w:eastAsiaTheme="minorHAnsi" w:cs="Times New Roman"/>
          <w:color w:val="000000"/>
          <w:sz w:val="28"/>
          <w:szCs w:val="28"/>
          <w:lang w:eastAsia="en-US"/>
        </w:rPr>
        <w:t>______________________________</w:t>
      </w: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br/>
        <w:t>______________________________________________________</w:t>
      </w:r>
      <w:r w:rsidR="00CB566D">
        <w:rPr>
          <w:rFonts w:eastAsiaTheme="minorHAnsi" w:cs="Times New Roman"/>
          <w:color w:val="000000"/>
          <w:sz w:val="28"/>
          <w:szCs w:val="28"/>
          <w:lang w:eastAsia="en-US"/>
        </w:rPr>
        <w:t>_______________</w:t>
      </w:r>
    </w:p>
    <w:p w:rsidR="00B23937" w:rsidRPr="00EB0A2D" w:rsidRDefault="00F74C61" w:rsidP="00EB0A2D">
      <w:pPr>
        <w:jc w:val="both"/>
        <w:rPr>
          <w:rFonts w:eastAsiaTheme="minorHAnsi" w:cs="Times New Roman"/>
          <w:b/>
          <w:color w:val="000000"/>
          <w:sz w:val="28"/>
          <w:szCs w:val="28"/>
          <w:lang w:eastAsia="en-US"/>
        </w:rPr>
      </w:pPr>
      <w:r>
        <w:rPr>
          <w:rFonts w:eastAsiaTheme="minorHAnsi" w:cs="Times New Roman"/>
          <w:b/>
          <w:color w:val="000000"/>
          <w:sz w:val="28"/>
          <w:szCs w:val="28"/>
          <w:lang w:eastAsia="en-US"/>
        </w:rPr>
        <w:t xml:space="preserve">2. </w:t>
      </w:r>
      <w:proofErr w:type="spellStart"/>
      <w:r>
        <w:rPr>
          <w:rFonts w:eastAsiaTheme="minorHAnsi" w:cs="Times New Roman"/>
          <w:b/>
          <w:color w:val="000000"/>
          <w:sz w:val="28"/>
          <w:szCs w:val="28"/>
          <w:lang w:eastAsia="en-US"/>
        </w:rPr>
        <w:t>Купажированная</w:t>
      </w:r>
      <w:proofErr w:type="spellEnd"/>
      <w:r>
        <w:rPr>
          <w:rFonts w:eastAsiaTheme="minorHAnsi" w:cs="Times New Roman"/>
          <w:b/>
          <w:color w:val="000000"/>
          <w:sz w:val="28"/>
          <w:szCs w:val="28"/>
          <w:lang w:eastAsia="en-US"/>
        </w:rPr>
        <w:t xml:space="preserve"> вода</w:t>
      </w:r>
    </w:p>
    <w:p w:rsidR="00CB566D" w:rsidRPr="00EB0A2D" w:rsidRDefault="00B23937" w:rsidP="00EB0A2D">
      <w:pPr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>Вода с общей минерализацией не более 2 г/</w:t>
      </w:r>
      <w:proofErr w:type="spellStart"/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>куб.дм</w:t>
      </w:r>
      <w:proofErr w:type="spellEnd"/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>, изготовлена путём смешивания природной минеральной и природной питьевой воды или тол</w:t>
      </w:r>
      <w:r w:rsidR="00696CD2">
        <w:rPr>
          <w:rFonts w:eastAsiaTheme="minorHAnsi" w:cs="Times New Roman"/>
          <w:color w:val="000000"/>
          <w:sz w:val="28"/>
          <w:szCs w:val="28"/>
          <w:lang w:eastAsia="en-US"/>
        </w:rPr>
        <w:t>ько природной минеральной воды.</w:t>
      </w:r>
    </w:p>
    <w:p w:rsidR="00B23937" w:rsidRPr="00EB0A2D" w:rsidRDefault="00B23937" w:rsidP="00EB0A2D">
      <w:pPr>
        <w:jc w:val="both"/>
        <w:rPr>
          <w:rFonts w:eastAsiaTheme="minorHAnsi" w:cs="Times New Roman"/>
          <w:b/>
          <w:color w:val="000000"/>
          <w:sz w:val="28"/>
          <w:szCs w:val="28"/>
          <w:lang w:eastAsia="en-US"/>
        </w:rPr>
      </w:pPr>
      <w:r w:rsidRPr="00EB0A2D">
        <w:rPr>
          <w:rFonts w:eastAsiaTheme="minorHAnsi" w:cs="Times New Roman"/>
          <w:b/>
          <w:color w:val="000000"/>
          <w:sz w:val="28"/>
          <w:szCs w:val="28"/>
          <w:lang w:eastAsia="en-US"/>
        </w:rPr>
        <w:t>3. Обработанн</w:t>
      </w:r>
      <w:r w:rsidR="00F74C61">
        <w:rPr>
          <w:rFonts w:eastAsiaTheme="minorHAnsi" w:cs="Times New Roman"/>
          <w:b/>
          <w:color w:val="000000"/>
          <w:sz w:val="28"/>
          <w:szCs w:val="28"/>
          <w:lang w:eastAsia="en-US"/>
        </w:rPr>
        <w:t>ая</w:t>
      </w:r>
      <w:r w:rsidRPr="00EB0A2D">
        <w:rPr>
          <w:rFonts w:eastAsiaTheme="minorHAnsi" w:cs="Times New Roman"/>
          <w:b/>
          <w:color w:val="000000"/>
          <w:sz w:val="28"/>
          <w:szCs w:val="28"/>
          <w:lang w:eastAsia="en-US"/>
        </w:rPr>
        <w:t xml:space="preserve"> питьев</w:t>
      </w:r>
      <w:r w:rsidR="00F74C61">
        <w:rPr>
          <w:rFonts w:eastAsiaTheme="minorHAnsi" w:cs="Times New Roman"/>
          <w:b/>
          <w:color w:val="000000"/>
          <w:sz w:val="28"/>
          <w:szCs w:val="28"/>
          <w:lang w:eastAsia="en-US"/>
        </w:rPr>
        <w:t>ая вода (</w:t>
      </w:r>
      <w:r w:rsidR="009D21DF" w:rsidRPr="00EB0A2D">
        <w:rPr>
          <w:rFonts w:eastAsiaTheme="minorHAnsi" w:cs="Times New Roman"/>
          <w:b/>
          <w:color w:val="000000"/>
          <w:sz w:val="28"/>
          <w:szCs w:val="28"/>
          <w:lang w:eastAsia="en-US"/>
        </w:rPr>
        <w:t>ОБРАТНЫЙ ОСМОС)</w:t>
      </w:r>
    </w:p>
    <w:p w:rsidR="00B23937" w:rsidRPr="00EB0A2D" w:rsidRDefault="00B23937" w:rsidP="00EB0A2D">
      <w:pPr>
        <w:pBdr>
          <w:bottom w:val="single" w:sz="12" w:space="1" w:color="auto"/>
        </w:pBdr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>Вода, полученная из различных водозаборов, обработанная любым способом. Предназначена для употребления человеком, может содержать естественным образом присутствующие в ней минеральные вещества или специально добавленные, а также диоксид углерода.</w:t>
      </w:r>
    </w:p>
    <w:p w:rsidR="00817986" w:rsidRPr="00EB0A2D" w:rsidRDefault="00817986" w:rsidP="00EB0A2D">
      <w:pPr>
        <w:pBdr>
          <w:bottom w:val="single" w:sz="12" w:space="1" w:color="auto"/>
        </w:pBdr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</w:p>
    <w:p w:rsidR="00B23937" w:rsidRPr="00EB0A2D" w:rsidRDefault="00817986" w:rsidP="00EB0A2D">
      <w:pPr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>____________________________________________________________________________________________________________</w:t>
      </w:r>
      <w:r w:rsidR="00F74C61">
        <w:rPr>
          <w:rFonts w:eastAsiaTheme="minorHAnsi" w:cs="Times New Roman"/>
          <w:color w:val="000000"/>
          <w:sz w:val="28"/>
          <w:szCs w:val="28"/>
          <w:lang w:eastAsia="en-US"/>
        </w:rPr>
        <w:softHyphen/>
      </w:r>
      <w:r w:rsidR="00F74C61">
        <w:rPr>
          <w:rFonts w:eastAsiaTheme="minorHAnsi" w:cs="Times New Roman"/>
          <w:color w:val="000000"/>
          <w:sz w:val="28"/>
          <w:szCs w:val="28"/>
          <w:lang w:eastAsia="en-US"/>
        </w:rPr>
        <w:softHyphen/>
      </w:r>
      <w:r w:rsidR="00F74C61">
        <w:rPr>
          <w:rFonts w:eastAsiaTheme="minorHAnsi" w:cs="Times New Roman"/>
          <w:color w:val="000000"/>
          <w:sz w:val="28"/>
          <w:szCs w:val="28"/>
          <w:lang w:eastAsia="en-US"/>
        </w:rPr>
        <w:softHyphen/>
      </w:r>
      <w:r w:rsidR="00F74C61">
        <w:rPr>
          <w:rFonts w:eastAsiaTheme="minorHAnsi" w:cs="Times New Roman"/>
          <w:color w:val="000000"/>
          <w:sz w:val="28"/>
          <w:szCs w:val="28"/>
          <w:lang w:eastAsia="en-US"/>
        </w:rPr>
        <w:softHyphen/>
      </w:r>
      <w:r w:rsidR="00F74C61">
        <w:rPr>
          <w:rFonts w:eastAsiaTheme="minorHAnsi" w:cs="Times New Roman"/>
          <w:color w:val="000000"/>
          <w:sz w:val="28"/>
          <w:szCs w:val="28"/>
          <w:lang w:eastAsia="en-US"/>
        </w:rPr>
        <w:softHyphen/>
      </w:r>
      <w:r w:rsidR="00F74C61">
        <w:rPr>
          <w:rFonts w:eastAsiaTheme="minorHAnsi" w:cs="Times New Roman"/>
          <w:color w:val="000000"/>
          <w:sz w:val="28"/>
          <w:szCs w:val="28"/>
          <w:lang w:eastAsia="en-US"/>
        </w:rPr>
        <w:softHyphen/>
      </w:r>
      <w:r w:rsidR="00F74C61">
        <w:rPr>
          <w:rFonts w:eastAsiaTheme="minorHAnsi" w:cs="Times New Roman"/>
          <w:color w:val="000000"/>
          <w:sz w:val="28"/>
          <w:szCs w:val="28"/>
          <w:lang w:eastAsia="en-US"/>
        </w:rPr>
        <w:softHyphen/>
      </w:r>
      <w:r w:rsidR="00F74C61">
        <w:rPr>
          <w:rFonts w:eastAsiaTheme="minorHAnsi" w:cs="Times New Roman"/>
          <w:color w:val="000000"/>
          <w:sz w:val="28"/>
          <w:szCs w:val="28"/>
          <w:lang w:eastAsia="en-US"/>
        </w:rPr>
        <w:softHyphen/>
      </w:r>
      <w:r w:rsidR="00F74C61">
        <w:rPr>
          <w:rFonts w:eastAsiaTheme="minorHAnsi" w:cs="Times New Roman"/>
          <w:color w:val="000000"/>
          <w:sz w:val="28"/>
          <w:szCs w:val="28"/>
          <w:lang w:eastAsia="en-US"/>
        </w:rPr>
        <w:softHyphen/>
      </w:r>
      <w:r w:rsidR="00F74C61">
        <w:rPr>
          <w:rFonts w:eastAsiaTheme="minorHAnsi" w:cs="Times New Roman"/>
          <w:color w:val="000000"/>
          <w:sz w:val="28"/>
          <w:szCs w:val="28"/>
          <w:lang w:eastAsia="en-US"/>
        </w:rPr>
        <w:softHyphen/>
      </w:r>
      <w:r w:rsidR="00F74C61">
        <w:rPr>
          <w:rFonts w:eastAsiaTheme="minorHAnsi" w:cs="Times New Roman"/>
          <w:color w:val="000000"/>
          <w:sz w:val="28"/>
          <w:szCs w:val="28"/>
          <w:lang w:eastAsia="en-US"/>
        </w:rPr>
        <w:softHyphen/>
      </w:r>
      <w:r w:rsidR="00F74C61">
        <w:rPr>
          <w:rFonts w:eastAsiaTheme="minorHAnsi" w:cs="Times New Roman"/>
          <w:color w:val="000000"/>
          <w:sz w:val="28"/>
          <w:szCs w:val="28"/>
          <w:lang w:eastAsia="en-US"/>
        </w:rPr>
        <w:softHyphen/>
      </w:r>
      <w:r w:rsidR="00F74C61">
        <w:rPr>
          <w:rFonts w:eastAsiaTheme="minorHAnsi" w:cs="Times New Roman"/>
          <w:color w:val="000000"/>
          <w:sz w:val="28"/>
          <w:szCs w:val="28"/>
          <w:lang w:eastAsia="en-US"/>
        </w:rPr>
        <w:softHyphen/>
        <w:t>______________________________</w:t>
      </w: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br/>
        <w:t>______________________________________________________</w:t>
      </w:r>
      <w:r w:rsidR="00F74C61">
        <w:rPr>
          <w:rFonts w:eastAsiaTheme="minorHAnsi" w:cs="Times New Roman"/>
          <w:color w:val="000000"/>
          <w:sz w:val="28"/>
          <w:szCs w:val="28"/>
          <w:lang w:eastAsia="en-US"/>
        </w:rPr>
        <w:t>_______________</w:t>
      </w: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br/>
        <w:t>_____________________________________________________________________</w:t>
      </w:r>
    </w:p>
    <w:p w:rsidR="00B23937" w:rsidRPr="00EB0A2D" w:rsidRDefault="00F74C61" w:rsidP="00EB0A2D">
      <w:pPr>
        <w:jc w:val="both"/>
        <w:rPr>
          <w:rFonts w:eastAsiaTheme="minorHAnsi" w:cs="Times New Roman"/>
          <w:b/>
          <w:color w:val="000000"/>
          <w:sz w:val="28"/>
          <w:szCs w:val="28"/>
          <w:lang w:eastAsia="en-US"/>
        </w:rPr>
      </w:pPr>
      <w:r>
        <w:rPr>
          <w:rFonts w:eastAsiaTheme="minorHAnsi" w:cs="Times New Roman"/>
          <w:b/>
          <w:color w:val="000000"/>
          <w:sz w:val="28"/>
          <w:szCs w:val="28"/>
          <w:lang w:eastAsia="en-US"/>
        </w:rPr>
        <w:t>4. Природная питьевая вода</w:t>
      </w:r>
    </w:p>
    <w:p w:rsidR="00B23937" w:rsidRPr="00EB0A2D" w:rsidRDefault="00B23937" w:rsidP="00EB0A2D">
      <w:pPr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>Вода, полученная из поверхностных вод или подземных водоносных слоёв, не относящаяся к природной минеральной воде. В исходном состоянии соответствует требованиям TP и сохраняет постоянный состав.</w:t>
      </w:r>
    </w:p>
    <w:p w:rsidR="00EB0A2D" w:rsidRDefault="00817986" w:rsidP="00EB0A2D">
      <w:pPr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>____________________________________________________________________________________________________________</w:t>
      </w:r>
      <w:r w:rsidR="00F74C61">
        <w:rPr>
          <w:rFonts w:eastAsiaTheme="minorHAnsi" w:cs="Times New Roman"/>
          <w:color w:val="000000"/>
          <w:sz w:val="28"/>
          <w:szCs w:val="28"/>
          <w:lang w:eastAsia="en-US"/>
        </w:rPr>
        <w:t>______________________________</w:t>
      </w: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br/>
        <w:t>______________________________________________________</w:t>
      </w:r>
      <w:r w:rsidR="00F74C61">
        <w:rPr>
          <w:rFonts w:eastAsiaTheme="minorHAnsi" w:cs="Times New Roman"/>
          <w:color w:val="000000"/>
          <w:sz w:val="28"/>
          <w:szCs w:val="28"/>
          <w:lang w:eastAsia="en-US"/>
        </w:rPr>
        <w:t>_______________</w:t>
      </w: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br/>
        <w:t>____________________________________________________________________________________________________________</w:t>
      </w:r>
      <w:r w:rsidR="00F74C61">
        <w:rPr>
          <w:rFonts w:eastAsiaTheme="minorHAnsi" w:cs="Times New Roman"/>
          <w:color w:val="000000"/>
          <w:sz w:val="28"/>
          <w:szCs w:val="28"/>
          <w:lang w:eastAsia="en-US"/>
        </w:rPr>
        <w:t>______________________________</w:t>
      </w: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br/>
        <w:t>______________________________________________________</w:t>
      </w:r>
      <w:r w:rsidR="00F74C61">
        <w:rPr>
          <w:rFonts w:eastAsiaTheme="minorHAnsi" w:cs="Times New Roman"/>
          <w:color w:val="000000"/>
          <w:sz w:val="28"/>
          <w:szCs w:val="28"/>
          <w:lang w:eastAsia="en-US"/>
        </w:rPr>
        <w:t>_______________</w:t>
      </w:r>
    </w:p>
    <w:p w:rsidR="00D8270E" w:rsidRDefault="00D8270E" w:rsidP="00EB0A2D">
      <w:pPr>
        <w:jc w:val="both"/>
        <w:rPr>
          <w:rFonts w:eastAsiaTheme="minorHAnsi" w:cs="Times New Roman"/>
          <w:b/>
          <w:color w:val="000000"/>
          <w:sz w:val="28"/>
          <w:szCs w:val="28"/>
          <w:lang w:eastAsia="en-US"/>
        </w:rPr>
      </w:pPr>
    </w:p>
    <w:p w:rsidR="00B23937" w:rsidRPr="00F74C61" w:rsidRDefault="00B23937" w:rsidP="00EB0A2D">
      <w:pPr>
        <w:jc w:val="both"/>
        <w:rPr>
          <w:rFonts w:eastAsiaTheme="minorHAnsi" w:cs="Times New Roman"/>
          <w:b/>
          <w:color w:val="000000"/>
          <w:sz w:val="28"/>
          <w:szCs w:val="28"/>
          <w:lang w:eastAsia="en-US"/>
        </w:rPr>
      </w:pPr>
      <w:r w:rsidRPr="00F74C61">
        <w:rPr>
          <w:rFonts w:eastAsiaTheme="minorHAnsi" w:cs="Times New Roman"/>
          <w:b/>
          <w:color w:val="000000"/>
          <w:sz w:val="28"/>
          <w:szCs w:val="28"/>
          <w:lang w:eastAsia="en-US"/>
        </w:rPr>
        <w:lastRenderedPageBreak/>
        <w:t>5. Пит</w:t>
      </w:r>
      <w:r w:rsidR="008C079A">
        <w:rPr>
          <w:rFonts w:eastAsiaTheme="minorHAnsi" w:cs="Times New Roman"/>
          <w:b/>
          <w:color w:val="000000"/>
          <w:sz w:val="28"/>
          <w:szCs w:val="28"/>
          <w:lang w:eastAsia="en-US"/>
        </w:rPr>
        <w:t>ьевая вода, предназначенная для детского питания</w:t>
      </w:r>
    </w:p>
    <w:p w:rsidR="00B23937" w:rsidRPr="00EB0A2D" w:rsidRDefault="00B23937" w:rsidP="00EB0A2D">
      <w:pPr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>Питьевая вода, предназначенная для употребления детьми, приготовления пищи и восстановления сухих продуктов для питания детей, имеющая минимальный минеральный состав, который ограждает растущий детский организм от излишних минеральных солей</w:t>
      </w:r>
      <w:r w:rsidR="00CB566D">
        <w:rPr>
          <w:rFonts w:eastAsiaTheme="minorHAnsi" w:cs="Times New Roman"/>
          <w:color w:val="000000"/>
          <w:sz w:val="28"/>
          <w:szCs w:val="28"/>
          <w:lang w:eastAsia="en-US"/>
        </w:rPr>
        <w:t xml:space="preserve">. </w:t>
      </w:r>
      <w:r w:rsidR="00CB566D" w:rsidRPr="00CB566D">
        <w:rPr>
          <w:rFonts w:eastAsiaTheme="minorHAnsi" w:cs="Times New Roman"/>
          <w:b/>
          <w:color w:val="000000"/>
          <w:sz w:val="28"/>
          <w:szCs w:val="28"/>
          <w:lang w:eastAsia="en-US"/>
        </w:rPr>
        <w:t>(Возрастной рейтинг 0+, 1+, 3+)</w:t>
      </w:r>
      <w:r w:rsidR="00CB566D">
        <w:rPr>
          <w:rFonts w:eastAsiaTheme="minorHAnsi" w:cs="Times New Roman"/>
          <w:color w:val="000000"/>
          <w:sz w:val="28"/>
          <w:szCs w:val="28"/>
          <w:lang w:eastAsia="en-US"/>
        </w:rPr>
        <w:t xml:space="preserve">. </w:t>
      </w:r>
      <w:r w:rsidR="00817986" w:rsidRPr="00EB0A2D">
        <w:rPr>
          <w:rFonts w:eastAsiaTheme="minorHAnsi" w:cs="Times New Roman"/>
          <w:color w:val="000000"/>
          <w:sz w:val="28"/>
          <w:szCs w:val="28"/>
          <w:lang w:eastAsia="en-US"/>
        </w:rPr>
        <w:t>____________________________________________________________________________________________________________</w:t>
      </w:r>
      <w:r w:rsidR="008C079A">
        <w:rPr>
          <w:rFonts w:eastAsiaTheme="minorHAnsi" w:cs="Times New Roman"/>
          <w:color w:val="000000"/>
          <w:sz w:val="28"/>
          <w:szCs w:val="28"/>
          <w:lang w:eastAsia="en-US"/>
        </w:rPr>
        <w:t>______________________________</w:t>
      </w:r>
      <w:r w:rsidR="00817986" w:rsidRPr="00EB0A2D">
        <w:rPr>
          <w:rFonts w:eastAsiaTheme="minorHAnsi" w:cs="Times New Roman"/>
          <w:color w:val="000000"/>
          <w:sz w:val="28"/>
          <w:szCs w:val="28"/>
          <w:lang w:eastAsia="en-US"/>
        </w:rPr>
        <w:br/>
        <w:t>______________________________________________________</w:t>
      </w:r>
      <w:r w:rsidR="008C079A">
        <w:rPr>
          <w:rFonts w:eastAsiaTheme="minorHAnsi" w:cs="Times New Roman"/>
          <w:color w:val="000000"/>
          <w:sz w:val="28"/>
          <w:szCs w:val="28"/>
          <w:lang w:eastAsia="en-US"/>
        </w:rPr>
        <w:t>_______________</w:t>
      </w:r>
      <w:r w:rsidR="00817986" w:rsidRPr="00EB0A2D">
        <w:rPr>
          <w:rFonts w:eastAsiaTheme="minorHAnsi" w:cs="Times New Roman"/>
          <w:color w:val="000000"/>
          <w:sz w:val="28"/>
          <w:szCs w:val="28"/>
          <w:lang w:eastAsia="en-US"/>
        </w:rPr>
        <w:br/>
        <w:t>____________________________________________________________________________________________________________</w:t>
      </w:r>
      <w:r w:rsidR="008C079A">
        <w:rPr>
          <w:rFonts w:eastAsiaTheme="minorHAnsi" w:cs="Times New Roman"/>
          <w:color w:val="000000"/>
          <w:sz w:val="28"/>
          <w:szCs w:val="28"/>
          <w:lang w:eastAsia="en-US"/>
        </w:rPr>
        <w:t>______________________________</w:t>
      </w:r>
      <w:r w:rsidR="00817986" w:rsidRPr="00EB0A2D">
        <w:rPr>
          <w:rFonts w:eastAsiaTheme="minorHAnsi" w:cs="Times New Roman"/>
          <w:color w:val="000000"/>
          <w:sz w:val="28"/>
          <w:szCs w:val="28"/>
          <w:lang w:eastAsia="en-US"/>
        </w:rPr>
        <w:br/>
        <w:t>______________________________________________________</w:t>
      </w:r>
      <w:r w:rsidR="008C079A">
        <w:rPr>
          <w:rFonts w:eastAsiaTheme="minorHAnsi" w:cs="Times New Roman"/>
          <w:color w:val="000000"/>
          <w:sz w:val="28"/>
          <w:szCs w:val="28"/>
          <w:lang w:eastAsia="en-US"/>
        </w:rPr>
        <w:t>_______________</w:t>
      </w:r>
      <w:r w:rsidR="00817986" w:rsidRPr="00EB0A2D">
        <w:rPr>
          <w:rFonts w:eastAsiaTheme="minorHAnsi" w:cs="Times New Roman"/>
          <w:color w:val="000000"/>
          <w:sz w:val="28"/>
          <w:szCs w:val="28"/>
          <w:lang w:eastAsia="en-US"/>
        </w:rPr>
        <w:t>___________________________________________________________________________________________________________</w:t>
      </w:r>
      <w:r w:rsidR="008C079A">
        <w:rPr>
          <w:rFonts w:eastAsiaTheme="minorHAnsi" w:cs="Times New Roman"/>
          <w:color w:val="000000"/>
          <w:sz w:val="28"/>
          <w:szCs w:val="28"/>
          <w:lang w:eastAsia="en-US"/>
        </w:rPr>
        <w:t>____________________________________________________________________________________________________</w:t>
      </w:r>
    </w:p>
    <w:p w:rsidR="00B23937" w:rsidRPr="00EB0A2D" w:rsidRDefault="00B23937" w:rsidP="00EB0A2D">
      <w:pPr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BF63B2">
        <w:rPr>
          <w:rFonts w:eastAsiaTheme="minorHAnsi" w:cs="Times New Roman"/>
          <w:b/>
          <w:color w:val="000000"/>
          <w:sz w:val="28"/>
          <w:szCs w:val="28"/>
          <w:lang w:eastAsia="en-US"/>
        </w:rPr>
        <w:t xml:space="preserve">6. </w:t>
      </w:r>
      <w:r w:rsidR="008C079A" w:rsidRPr="00BF63B2">
        <w:rPr>
          <w:rFonts w:eastAsiaTheme="minorHAnsi" w:cs="Times New Roman"/>
          <w:b/>
          <w:color w:val="000000"/>
          <w:sz w:val="28"/>
          <w:szCs w:val="28"/>
          <w:lang w:eastAsia="en-US"/>
        </w:rPr>
        <w:t>Искусственно-</w:t>
      </w:r>
      <w:r w:rsidRPr="00BF63B2">
        <w:rPr>
          <w:rFonts w:eastAsiaTheme="minorHAnsi" w:cs="Times New Roman"/>
          <w:b/>
          <w:color w:val="000000"/>
          <w:sz w:val="28"/>
          <w:szCs w:val="28"/>
          <w:lang w:eastAsia="en-US"/>
        </w:rPr>
        <w:t>мине</w:t>
      </w:r>
      <w:r w:rsidR="008C079A" w:rsidRPr="00BF63B2">
        <w:rPr>
          <w:rFonts w:eastAsiaTheme="minorHAnsi" w:cs="Times New Roman"/>
          <w:b/>
          <w:color w:val="000000"/>
          <w:sz w:val="28"/>
          <w:szCs w:val="28"/>
          <w:lang w:eastAsia="en-US"/>
        </w:rPr>
        <w:t>рализованная</w:t>
      </w:r>
      <w:r w:rsidR="008C079A">
        <w:rPr>
          <w:rFonts w:eastAsiaTheme="minorHAnsi" w:cs="Times New Roman"/>
          <w:b/>
          <w:color w:val="000000"/>
          <w:sz w:val="28"/>
          <w:szCs w:val="28"/>
          <w:lang w:eastAsia="en-US"/>
        </w:rPr>
        <w:t xml:space="preserve"> питьевая вода</w:t>
      </w:r>
    </w:p>
    <w:p w:rsidR="00B23937" w:rsidRPr="00EB0A2D" w:rsidRDefault="00B23937" w:rsidP="00EB0A2D">
      <w:pPr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>Вода с общей минерализацией до 2 г/</w:t>
      </w:r>
      <w:proofErr w:type="spellStart"/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>куб.дм</w:t>
      </w:r>
      <w:proofErr w:type="spellEnd"/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>, получена на основе природной минеральной или природной питьевой воды с добавлением минеральных солей или полученная при восстановлении минеральной соли природной минеральной воды с использованием питьевой воды.</w:t>
      </w: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br/>
      </w:r>
      <w:r w:rsidR="00817986" w:rsidRPr="00EB0A2D">
        <w:rPr>
          <w:rFonts w:eastAsiaTheme="minorHAnsi" w:cs="Times New Roman"/>
          <w:color w:val="000000"/>
          <w:sz w:val="28"/>
          <w:szCs w:val="28"/>
          <w:lang w:eastAsia="en-US"/>
        </w:rPr>
        <w:t>____________________________________________________________________________________________________________</w:t>
      </w:r>
      <w:r w:rsidR="008C079A">
        <w:rPr>
          <w:rFonts w:eastAsiaTheme="minorHAnsi" w:cs="Times New Roman"/>
          <w:color w:val="000000"/>
          <w:sz w:val="28"/>
          <w:szCs w:val="28"/>
          <w:lang w:eastAsia="en-US"/>
        </w:rPr>
        <w:t>______________________________</w:t>
      </w:r>
      <w:r w:rsidR="00817986" w:rsidRPr="00EB0A2D">
        <w:rPr>
          <w:rFonts w:eastAsiaTheme="minorHAnsi" w:cs="Times New Roman"/>
          <w:color w:val="000000"/>
          <w:sz w:val="28"/>
          <w:szCs w:val="28"/>
          <w:lang w:eastAsia="en-US"/>
        </w:rPr>
        <w:br/>
        <w:t>______________________________________________________</w:t>
      </w:r>
      <w:r w:rsidR="008C079A">
        <w:rPr>
          <w:rFonts w:eastAsiaTheme="minorHAnsi" w:cs="Times New Roman"/>
          <w:color w:val="000000"/>
          <w:sz w:val="28"/>
          <w:szCs w:val="28"/>
          <w:lang w:eastAsia="en-US"/>
        </w:rPr>
        <w:t>_______________</w:t>
      </w:r>
    </w:p>
    <w:p w:rsidR="00D8270E" w:rsidRDefault="00D8270E" w:rsidP="008C079A">
      <w:pPr>
        <w:jc w:val="center"/>
        <w:rPr>
          <w:rFonts w:eastAsiaTheme="minorHAnsi" w:cs="Times New Roman"/>
          <w:b/>
          <w:sz w:val="28"/>
          <w:szCs w:val="28"/>
          <w:lang w:eastAsia="en-US"/>
        </w:rPr>
      </w:pPr>
    </w:p>
    <w:p w:rsidR="00D8270E" w:rsidRDefault="00D8270E" w:rsidP="008C079A">
      <w:pPr>
        <w:jc w:val="center"/>
        <w:rPr>
          <w:rFonts w:eastAsiaTheme="minorHAnsi" w:cs="Times New Roman"/>
          <w:b/>
          <w:sz w:val="28"/>
          <w:szCs w:val="28"/>
          <w:lang w:eastAsia="en-US"/>
        </w:rPr>
      </w:pPr>
      <w:r>
        <w:rPr>
          <w:rFonts w:eastAsiaTheme="minorHAnsi" w:cs="Times New Roman"/>
          <w:b/>
          <w:sz w:val="28"/>
          <w:szCs w:val="28"/>
          <w:lang w:eastAsia="en-US"/>
        </w:rPr>
        <w:t>Задание №</w:t>
      </w:r>
      <w:r w:rsidR="00962D8E">
        <w:rPr>
          <w:rFonts w:eastAsiaTheme="minorHAnsi" w:cs="Times New Roman"/>
          <w:b/>
          <w:sz w:val="28"/>
          <w:szCs w:val="28"/>
          <w:lang w:eastAsia="en-US"/>
        </w:rPr>
        <w:t xml:space="preserve"> </w:t>
      </w:r>
      <w:r>
        <w:rPr>
          <w:rFonts w:eastAsiaTheme="minorHAnsi" w:cs="Times New Roman"/>
          <w:b/>
          <w:sz w:val="28"/>
          <w:szCs w:val="28"/>
          <w:lang w:eastAsia="en-US"/>
        </w:rPr>
        <w:t>5</w:t>
      </w:r>
    </w:p>
    <w:p w:rsidR="00B23937" w:rsidRDefault="00B23937" w:rsidP="008C079A">
      <w:pPr>
        <w:jc w:val="center"/>
        <w:rPr>
          <w:rFonts w:eastAsiaTheme="minorHAnsi" w:cs="Times New Roman"/>
          <w:b/>
          <w:sz w:val="28"/>
          <w:szCs w:val="28"/>
          <w:lang w:eastAsia="en-US"/>
        </w:rPr>
      </w:pPr>
      <w:r w:rsidRPr="008C079A">
        <w:rPr>
          <w:rFonts w:eastAsiaTheme="minorHAnsi" w:cs="Times New Roman"/>
          <w:b/>
          <w:sz w:val="28"/>
          <w:szCs w:val="28"/>
          <w:lang w:eastAsia="en-US"/>
        </w:rPr>
        <w:t>Виды вод</w:t>
      </w:r>
    </w:p>
    <w:p w:rsidR="00857E59" w:rsidRPr="00857E59" w:rsidRDefault="00857E59" w:rsidP="00857E59">
      <w:pPr>
        <w:jc w:val="both"/>
        <w:rPr>
          <w:rFonts w:eastAsiaTheme="minorHAnsi" w:cs="Times New Roman"/>
          <w:sz w:val="28"/>
          <w:szCs w:val="28"/>
          <w:lang w:eastAsia="en-US"/>
        </w:rPr>
      </w:pPr>
      <w:r w:rsidRPr="00857E59">
        <w:rPr>
          <w:rFonts w:eastAsiaTheme="minorHAnsi" w:cs="Times New Roman"/>
          <w:sz w:val="28"/>
          <w:szCs w:val="28"/>
          <w:lang w:eastAsia="en-US"/>
        </w:rPr>
        <w:t>Необходимо изучить информацию по кажд</w:t>
      </w:r>
      <w:r>
        <w:rPr>
          <w:rFonts w:eastAsiaTheme="minorHAnsi" w:cs="Times New Roman"/>
          <w:sz w:val="28"/>
          <w:szCs w:val="28"/>
          <w:lang w:eastAsia="en-US"/>
        </w:rPr>
        <w:t>ому виду</w:t>
      </w:r>
      <w:r w:rsidRPr="00857E59">
        <w:rPr>
          <w:rFonts w:eastAsiaTheme="minorHAnsi" w:cs="Times New Roman"/>
          <w:sz w:val="28"/>
          <w:szCs w:val="28"/>
          <w:lang w:eastAsia="en-US"/>
        </w:rPr>
        <w:t xml:space="preserve"> воды, выписать брэнды, представленной в нашем ассортименте, относящиеся к каждо</w:t>
      </w:r>
      <w:r>
        <w:rPr>
          <w:rFonts w:eastAsiaTheme="minorHAnsi" w:cs="Times New Roman"/>
          <w:sz w:val="28"/>
          <w:szCs w:val="28"/>
          <w:lang w:eastAsia="en-US"/>
        </w:rPr>
        <w:t>му виду</w:t>
      </w:r>
      <w:r w:rsidRPr="00857E59">
        <w:rPr>
          <w:rFonts w:eastAsiaTheme="minorHAnsi" w:cs="Times New Roman"/>
          <w:sz w:val="28"/>
          <w:szCs w:val="28"/>
          <w:lang w:eastAsia="en-US"/>
        </w:rPr>
        <w:t>.</w:t>
      </w:r>
    </w:p>
    <w:p w:rsidR="00B23937" w:rsidRPr="00EB0A2D" w:rsidRDefault="00B23937" w:rsidP="00EB0A2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Cs/>
          <w:color w:val="000000"/>
          <w:sz w:val="28"/>
          <w:szCs w:val="28"/>
          <w:lang w:eastAsia="en-US"/>
        </w:rPr>
      </w:pPr>
      <w:r w:rsidRPr="008C079A">
        <w:rPr>
          <w:rFonts w:eastAsiaTheme="minorHAnsi" w:cs="Times New Roman"/>
          <w:b/>
          <w:bCs/>
          <w:color w:val="000000"/>
          <w:sz w:val="28"/>
          <w:szCs w:val="28"/>
          <w:lang w:eastAsia="en-US"/>
        </w:rPr>
        <w:t>Детская вода</w:t>
      </w:r>
      <w:r w:rsidR="008C079A" w:rsidRPr="008C079A">
        <w:rPr>
          <w:rFonts w:eastAsiaTheme="minorHAnsi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EB0A2D">
        <w:rPr>
          <w:rFonts w:eastAsiaTheme="minorHAnsi" w:cs="Times New Roman"/>
          <w:bCs/>
          <w:color w:val="000000"/>
          <w:sz w:val="28"/>
          <w:szCs w:val="28"/>
          <w:lang w:eastAsia="en-US"/>
        </w:rPr>
        <w:t>- Рекомендована для детей первых дней жизни, первого года. Особенности детской воды:</w:t>
      </w:r>
    </w:p>
    <w:p w:rsidR="00B23937" w:rsidRPr="00EB0A2D" w:rsidRDefault="00B23937" w:rsidP="00EB0A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 w:cs="Times New Roman"/>
          <w:bCs/>
          <w:color w:val="000000"/>
          <w:sz w:val="28"/>
          <w:szCs w:val="28"/>
          <w:lang w:eastAsia="en-US"/>
        </w:rPr>
      </w:pPr>
      <w:r w:rsidRPr="00EB0A2D">
        <w:rPr>
          <w:rFonts w:eastAsiaTheme="minorHAnsi" w:cs="Times New Roman"/>
          <w:bCs/>
          <w:color w:val="000000"/>
          <w:sz w:val="28"/>
          <w:szCs w:val="28"/>
          <w:lang w:eastAsia="en-US"/>
        </w:rPr>
        <w:t xml:space="preserve">Во-первых, минерализацией. Детская вода имеет меньшую минерализацию, чем даже обычная питьевая вода в бутылках. Все дело в том, что избыток минералов вреден для растущего организма ребенка и сильная минерализация может привести к плохим последствиям. </w:t>
      </w:r>
    </w:p>
    <w:p w:rsidR="00B23937" w:rsidRPr="00EB0A2D" w:rsidRDefault="00B23937" w:rsidP="00EB0A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 w:cs="Times New Roman"/>
          <w:bCs/>
          <w:color w:val="000000"/>
          <w:sz w:val="28"/>
          <w:szCs w:val="28"/>
          <w:lang w:eastAsia="en-US"/>
        </w:rPr>
      </w:pPr>
      <w:r w:rsidRPr="00EB0A2D">
        <w:rPr>
          <w:rFonts w:eastAsiaTheme="minorHAnsi" w:cs="Times New Roman"/>
          <w:bCs/>
          <w:color w:val="000000"/>
          <w:sz w:val="28"/>
          <w:szCs w:val="28"/>
          <w:lang w:eastAsia="en-US"/>
        </w:rPr>
        <w:lastRenderedPageBreak/>
        <w:t>Во-вторых, вода для детей, как правило, берется либо из глубоководных источников, либо это обычная вода, которая проходит многоступенчатую очистку. Ее минерализация, допустимые пределы 200-400 мг/л.</w:t>
      </w:r>
    </w:p>
    <w:p w:rsidR="00B23937" w:rsidRPr="00EB0A2D" w:rsidRDefault="00B23937" w:rsidP="00EB0A2D">
      <w:pPr>
        <w:jc w:val="both"/>
        <w:rPr>
          <w:rFonts w:eastAsiaTheme="minorHAnsi" w:cs="Times New Roman"/>
          <w:sz w:val="28"/>
          <w:szCs w:val="28"/>
          <w:lang w:eastAsia="en-US"/>
        </w:rPr>
      </w:pPr>
      <w:r w:rsidRPr="00EB0A2D">
        <w:rPr>
          <w:rFonts w:eastAsiaTheme="minorHAnsi" w:cs="Times New Roman"/>
          <w:sz w:val="28"/>
          <w:szCs w:val="28"/>
          <w:lang w:eastAsia="en-US"/>
        </w:rPr>
        <w:t xml:space="preserve">На данный момент – это самая качественная вода для организма любого человека, особенно для людей «группы риска»: детей, беременных, </w:t>
      </w:r>
      <w:r w:rsidR="00817986" w:rsidRPr="00EB0A2D">
        <w:rPr>
          <w:rFonts w:eastAsiaTheme="minorHAnsi" w:cs="Times New Roman"/>
          <w:sz w:val="28"/>
          <w:szCs w:val="28"/>
          <w:lang w:eastAsia="en-US"/>
        </w:rPr>
        <w:t>пожилых, людей с заболеваниями.</w:t>
      </w:r>
    </w:p>
    <w:p w:rsidR="008C079A" w:rsidRDefault="00B23937" w:rsidP="00EB0A2D">
      <w:pPr>
        <w:jc w:val="both"/>
        <w:rPr>
          <w:rFonts w:eastAsiaTheme="minorHAnsi" w:cs="Times New Roman"/>
          <w:sz w:val="28"/>
          <w:szCs w:val="28"/>
          <w:lang w:eastAsia="en-US"/>
        </w:rPr>
      </w:pPr>
      <w:r w:rsidRPr="008C079A">
        <w:rPr>
          <w:rFonts w:eastAsiaTheme="minorHAnsi" w:cs="Times New Roman"/>
          <w:b/>
          <w:sz w:val="28"/>
          <w:szCs w:val="28"/>
          <w:lang w:eastAsia="en-US"/>
        </w:rPr>
        <w:t>Горная вода</w:t>
      </w:r>
      <w:r w:rsidRPr="00EB0A2D">
        <w:rPr>
          <w:rFonts w:eastAsiaTheme="minorHAnsi" w:cs="Times New Roman"/>
          <w:sz w:val="28"/>
          <w:szCs w:val="28"/>
          <w:lang w:eastAsia="en-US"/>
        </w:rPr>
        <w:t>: производится в горных районах, из скважин разной глубины (некоторые могут достигать километра!), и сбором талых вод с горных вершин. Добыча горной воды осуществляется в экологически чистых районах, как правило, в предгорьях Кавказских гор, где воды проходят естественную многоступенчатую фильтрацию, а талые воды отличаются кристальной чистотой, без примесей, которые появляются в результ</w:t>
      </w:r>
      <w:r w:rsidR="008C079A">
        <w:rPr>
          <w:rFonts w:eastAsiaTheme="minorHAnsi" w:cs="Times New Roman"/>
          <w:sz w:val="28"/>
          <w:szCs w:val="28"/>
          <w:lang w:eastAsia="en-US"/>
        </w:rPr>
        <w:t>ате активной жизнедеятельности г</w:t>
      </w:r>
      <w:r w:rsidRPr="00EB0A2D">
        <w:rPr>
          <w:rFonts w:eastAsiaTheme="minorHAnsi" w:cs="Times New Roman"/>
          <w:sz w:val="28"/>
          <w:szCs w:val="28"/>
          <w:lang w:eastAsia="en-US"/>
        </w:rPr>
        <w:t>ородов и кру</w:t>
      </w:r>
      <w:r w:rsidR="00817986" w:rsidRPr="00EB0A2D">
        <w:rPr>
          <w:rFonts w:eastAsiaTheme="minorHAnsi" w:cs="Times New Roman"/>
          <w:sz w:val="28"/>
          <w:szCs w:val="28"/>
          <w:lang w:eastAsia="en-US"/>
        </w:rPr>
        <w:t>пных промышленных предприятий.</w:t>
      </w:r>
    </w:p>
    <w:p w:rsidR="00817986" w:rsidRPr="00EB0A2D" w:rsidRDefault="008C079A" w:rsidP="00EB0A2D">
      <w:pPr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color w:val="000000"/>
          <w:sz w:val="28"/>
          <w:szCs w:val="28"/>
          <w:lang w:eastAsia="en-US"/>
        </w:rPr>
        <w:t>__________________</w:t>
      </w:r>
      <w:r w:rsidR="00817986" w:rsidRPr="00EB0A2D">
        <w:rPr>
          <w:rFonts w:eastAsiaTheme="minorHAnsi" w:cs="Times New Roman"/>
          <w:color w:val="000000"/>
          <w:sz w:val="28"/>
          <w:szCs w:val="28"/>
          <w:lang w:eastAsia="en-US"/>
        </w:rPr>
        <w:t>_______________________________________________________________________________________</w:t>
      </w:r>
      <w:r>
        <w:rPr>
          <w:rFonts w:eastAsiaTheme="minorHAnsi" w:cs="Times New Roman"/>
          <w:color w:val="000000"/>
          <w:sz w:val="28"/>
          <w:szCs w:val="28"/>
          <w:lang w:eastAsia="en-US"/>
        </w:rPr>
        <w:t>_________________________________</w:t>
      </w:r>
      <w:r w:rsidR="00817986" w:rsidRPr="00EB0A2D">
        <w:rPr>
          <w:rFonts w:eastAsiaTheme="minorHAnsi" w:cs="Times New Roman"/>
          <w:color w:val="000000"/>
          <w:sz w:val="28"/>
          <w:szCs w:val="28"/>
          <w:lang w:eastAsia="en-US"/>
        </w:rPr>
        <w:br/>
        <w:t>______________________________________________________</w:t>
      </w:r>
      <w:r>
        <w:rPr>
          <w:rFonts w:eastAsiaTheme="minorHAnsi" w:cs="Times New Roman"/>
          <w:color w:val="000000"/>
          <w:sz w:val="28"/>
          <w:szCs w:val="28"/>
          <w:lang w:eastAsia="en-US"/>
        </w:rPr>
        <w:t>_______________</w:t>
      </w:r>
      <w:r w:rsidR="00817986" w:rsidRPr="00EB0A2D">
        <w:rPr>
          <w:rFonts w:eastAsiaTheme="minorHAnsi" w:cs="Times New Roman"/>
          <w:color w:val="000000"/>
          <w:sz w:val="28"/>
          <w:szCs w:val="28"/>
          <w:lang w:eastAsia="en-US"/>
        </w:rPr>
        <w:br/>
        <w:t>____________________________________________________________________________________________________________</w:t>
      </w:r>
      <w:r>
        <w:rPr>
          <w:rFonts w:eastAsiaTheme="minorHAnsi" w:cs="Times New Roman"/>
          <w:color w:val="000000"/>
          <w:sz w:val="28"/>
          <w:szCs w:val="28"/>
          <w:lang w:eastAsia="en-US"/>
        </w:rPr>
        <w:t>______________________________</w:t>
      </w:r>
      <w:r w:rsidR="00817986" w:rsidRPr="00EB0A2D">
        <w:rPr>
          <w:rFonts w:eastAsiaTheme="minorHAnsi" w:cs="Times New Roman"/>
          <w:color w:val="000000"/>
          <w:sz w:val="28"/>
          <w:szCs w:val="28"/>
          <w:lang w:eastAsia="en-US"/>
        </w:rPr>
        <w:br/>
        <w:t>______________________________________________________</w:t>
      </w:r>
      <w:r>
        <w:rPr>
          <w:rFonts w:eastAsiaTheme="minorHAnsi" w:cs="Times New Roman"/>
          <w:color w:val="000000"/>
          <w:sz w:val="28"/>
          <w:szCs w:val="28"/>
          <w:lang w:eastAsia="en-US"/>
        </w:rPr>
        <w:t>_______________</w:t>
      </w:r>
    </w:p>
    <w:p w:rsidR="00817986" w:rsidRPr="00EB0A2D" w:rsidRDefault="00B23937" w:rsidP="00EB0A2D">
      <w:pPr>
        <w:jc w:val="both"/>
        <w:rPr>
          <w:rFonts w:eastAsiaTheme="minorHAnsi" w:cs="Times New Roman"/>
          <w:sz w:val="28"/>
          <w:szCs w:val="28"/>
          <w:lang w:eastAsia="en-US"/>
        </w:rPr>
      </w:pPr>
      <w:r w:rsidRPr="008C079A">
        <w:rPr>
          <w:rFonts w:eastAsiaTheme="minorHAnsi" w:cs="Times New Roman"/>
          <w:b/>
          <w:sz w:val="28"/>
          <w:szCs w:val="28"/>
          <w:lang w:eastAsia="en-US"/>
        </w:rPr>
        <w:t xml:space="preserve">Минеральная </w:t>
      </w:r>
      <w:r w:rsidR="008C079A">
        <w:rPr>
          <w:rFonts w:eastAsiaTheme="minorHAnsi" w:cs="Times New Roman"/>
          <w:b/>
          <w:sz w:val="28"/>
          <w:szCs w:val="28"/>
          <w:lang w:eastAsia="en-US"/>
        </w:rPr>
        <w:t>в</w:t>
      </w:r>
      <w:r w:rsidRPr="008C079A">
        <w:rPr>
          <w:rFonts w:eastAsiaTheme="minorHAnsi" w:cs="Times New Roman"/>
          <w:b/>
          <w:sz w:val="28"/>
          <w:szCs w:val="28"/>
          <w:lang w:eastAsia="en-US"/>
        </w:rPr>
        <w:t>ода</w:t>
      </w:r>
      <w:r w:rsidR="008C079A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EB0A2D">
        <w:rPr>
          <w:rFonts w:eastAsiaTheme="minorHAnsi" w:cs="Times New Roman"/>
          <w:sz w:val="28"/>
          <w:szCs w:val="28"/>
          <w:lang w:eastAsia="en-US"/>
        </w:rPr>
        <w:t>- это вода, добытая из водоносных горизонтов или водоносных комплексов, сохраняющие естественный химический состав, а при наличии повышенного содержания отдельных биологически активных компонентов или повышенной минерализации оказывающие лечебно-профилактическое действие. Дождевая вода, просачиваясь сквозь горные породы, веками скапливалась в разных слоях земной коры. Всё это время в ней растворялись многочисленные минеральные вещества, и чем глубже в земную кору она проникала, тем больше очищалась, и тем больше в ней накапливалось уг</w:t>
      </w:r>
      <w:r w:rsidR="00817986" w:rsidRPr="00EB0A2D">
        <w:rPr>
          <w:rFonts w:eastAsiaTheme="minorHAnsi" w:cs="Times New Roman"/>
          <w:sz w:val="28"/>
          <w:szCs w:val="28"/>
          <w:lang w:eastAsia="en-US"/>
        </w:rPr>
        <w:t>лекислоты и полезных веществ.</w:t>
      </w:r>
    </w:p>
    <w:p w:rsidR="00817986" w:rsidRPr="00EB0A2D" w:rsidRDefault="00817986" w:rsidP="00EB0A2D">
      <w:pPr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>____________________________________________________________________________________________________________</w:t>
      </w:r>
      <w:r w:rsidR="008C079A">
        <w:rPr>
          <w:rFonts w:eastAsiaTheme="minorHAnsi" w:cs="Times New Roman"/>
          <w:color w:val="000000"/>
          <w:sz w:val="28"/>
          <w:szCs w:val="28"/>
          <w:lang w:eastAsia="en-US"/>
        </w:rPr>
        <w:t>______________________________</w:t>
      </w: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br/>
        <w:t>______________________________________________________</w:t>
      </w:r>
      <w:r w:rsidR="008C079A">
        <w:rPr>
          <w:rFonts w:eastAsiaTheme="minorHAnsi" w:cs="Times New Roman"/>
          <w:color w:val="000000"/>
          <w:sz w:val="28"/>
          <w:szCs w:val="28"/>
          <w:lang w:eastAsia="en-US"/>
        </w:rPr>
        <w:t>_______________</w:t>
      </w: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br/>
        <w:t>____________________________________________________________________________________________________________</w:t>
      </w:r>
      <w:r w:rsidR="008C079A">
        <w:rPr>
          <w:rFonts w:eastAsiaTheme="minorHAnsi" w:cs="Times New Roman"/>
          <w:color w:val="000000"/>
          <w:sz w:val="28"/>
          <w:szCs w:val="28"/>
          <w:lang w:eastAsia="en-US"/>
        </w:rPr>
        <w:t>______________________________</w:t>
      </w: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br/>
        <w:t>______________________________________________________</w:t>
      </w:r>
      <w:r w:rsidR="008C079A">
        <w:rPr>
          <w:rFonts w:eastAsiaTheme="minorHAnsi" w:cs="Times New Roman"/>
          <w:color w:val="000000"/>
          <w:sz w:val="28"/>
          <w:szCs w:val="28"/>
          <w:lang w:eastAsia="en-US"/>
        </w:rPr>
        <w:t>_______________</w:t>
      </w:r>
    </w:p>
    <w:p w:rsidR="00BF63B2" w:rsidRDefault="00BF63B2" w:rsidP="00EB0A2D">
      <w:pPr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b/>
          <w:sz w:val="28"/>
          <w:szCs w:val="28"/>
          <w:lang w:eastAsia="en-US"/>
        </w:rPr>
        <w:lastRenderedPageBreak/>
        <w:t>Ледниковая вода (</w:t>
      </w:r>
      <w:r w:rsidR="00B23937" w:rsidRPr="00BF63B2">
        <w:rPr>
          <w:rFonts w:eastAsiaTheme="minorHAnsi" w:cs="Times New Roman"/>
          <w:b/>
          <w:sz w:val="28"/>
          <w:szCs w:val="28"/>
          <w:lang w:eastAsia="en-US"/>
        </w:rPr>
        <w:t>талая)</w:t>
      </w:r>
      <w:r w:rsidRPr="00BF63B2">
        <w:rPr>
          <w:rFonts w:eastAsiaTheme="minorHAnsi" w:cs="Times New Roman"/>
          <w:b/>
          <w:sz w:val="28"/>
          <w:szCs w:val="28"/>
          <w:lang w:eastAsia="en-US"/>
        </w:rPr>
        <w:t xml:space="preserve"> </w:t>
      </w:r>
      <w:r w:rsidR="00B23937" w:rsidRPr="00EB0A2D">
        <w:rPr>
          <w:rFonts w:eastAsiaTheme="minorHAnsi" w:cs="Times New Roman"/>
          <w:sz w:val="28"/>
          <w:szCs w:val="28"/>
          <w:lang w:eastAsia="en-US"/>
        </w:rPr>
        <w:t>- это чистейшая горная ледниковая вода, которая рождается в процессе таяния многовековых ледников. Вода имеет сбалансированный химический состав, который в процессе розлива не меняется.</w:t>
      </w:r>
      <w:r w:rsidR="00B23937" w:rsidRPr="00EB0A2D">
        <w:rPr>
          <w:rFonts w:eastAsiaTheme="minorHAnsi"/>
          <w:sz w:val="28"/>
          <w:szCs w:val="28"/>
          <w:lang w:eastAsia="en-US"/>
        </w:rPr>
        <w:t xml:space="preserve"> </w:t>
      </w:r>
      <w:r w:rsidR="00B23937" w:rsidRPr="00EB0A2D">
        <w:rPr>
          <w:rFonts w:eastAsiaTheme="minorHAnsi" w:cs="Times New Roman"/>
          <w:sz w:val="28"/>
          <w:szCs w:val="28"/>
          <w:lang w:eastAsia="en-US"/>
        </w:rPr>
        <w:t>Способствует ускорению восстановительных процессов, повышает сопротивляемость организма инфекциям, снижает чувствительность слизистой оболочки, нормализует тонус бронхиальной мускулатуры. У детей при лечении воспалений легких ингаляциями свежей талой водой раньше прекращается кашель, нормализуются показатели крови, температуры, функции внешнего дыхательного тракта, значительно снижается число осложнен</w:t>
      </w:r>
      <w:r>
        <w:rPr>
          <w:rFonts w:eastAsiaTheme="minorHAnsi" w:cs="Times New Roman"/>
          <w:sz w:val="28"/>
          <w:szCs w:val="28"/>
          <w:lang w:eastAsia="en-US"/>
        </w:rPr>
        <w:t>ии в острых формах заболеваний.</w:t>
      </w:r>
    </w:p>
    <w:p w:rsidR="009D21DF" w:rsidRPr="00BF63B2" w:rsidRDefault="00817986" w:rsidP="00EB0A2D">
      <w:pPr>
        <w:jc w:val="both"/>
        <w:rPr>
          <w:rFonts w:eastAsiaTheme="minorHAnsi" w:cs="Times New Roman"/>
          <w:sz w:val="28"/>
          <w:szCs w:val="28"/>
          <w:lang w:eastAsia="en-US"/>
        </w:rPr>
      </w:pP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>____________________________________________________________________________________________________________</w:t>
      </w:r>
      <w:r w:rsidR="00BF63B2">
        <w:rPr>
          <w:rFonts w:eastAsiaTheme="minorHAnsi" w:cs="Times New Roman"/>
          <w:color w:val="000000"/>
          <w:sz w:val="28"/>
          <w:szCs w:val="28"/>
          <w:lang w:eastAsia="en-US"/>
        </w:rPr>
        <w:t>______________________________</w:t>
      </w: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br/>
        <w:t>______________________________________________________</w:t>
      </w:r>
      <w:r w:rsidR="00BF63B2">
        <w:rPr>
          <w:rFonts w:eastAsiaTheme="minorHAnsi" w:cs="Times New Roman"/>
          <w:color w:val="000000"/>
          <w:sz w:val="28"/>
          <w:szCs w:val="28"/>
          <w:lang w:eastAsia="en-US"/>
        </w:rPr>
        <w:t>_______________</w:t>
      </w: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br/>
        <w:t>____________________________________________________________________________________________________________</w:t>
      </w:r>
      <w:r w:rsidR="00BF63B2">
        <w:rPr>
          <w:rFonts w:eastAsiaTheme="minorHAnsi" w:cs="Times New Roman"/>
          <w:color w:val="000000"/>
          <w:sz w:val="28"/>
          <w:szCs w:val="28"/>
          <w:lang w:eastAsia="en-US"/>
        </w:rPr>
        <w:t>______________________________</w:t>
      </w: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br/>
        <w:t>______________________________________________________</w:t>
      </w:r>
      <w:r w:rsidR="00BF63B2">
        <w:rPr>
          <w:rFonts w:eastAsiaTheme="minorHAnsi" w:cs="Times New Roman"/>
          <w:color w:val="000000"/>
          <w:sz w:val="28"/>
          <w:szCs w:val="28"/>
          <w:lang w:eastAsia="en-US"/>
        </w:rPr>
        <w:t>_______________</w:t>
      </w:r>
    </w:p>
    <w:p w:rsidR="00B23937" w:rsidRPr="00EB0A2D" w:rsidRDefault="00B23937" w:rsidP="00EB0A2D">
      <w:pPr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BF63B2">
        <w:rPr>
          <w:rFonts w:eastAsiaTheme="minorHAnsi" w:cs="Times New Roman"/>
          <w:b/>
          <w:sz w:val="28"/>
          <w:szCs w:val="28"/>
          <w:lang w:eastAsia="en-US"/>
        </w:rPr>
        <w:t xml:space="preserve">Вода средней полосы </w:t>
      </w:r>
      <w:r w:rsidR="00BF63B2" w:rsidRPr="00BF63B2">
        <w:rPr>
          <w:rFonts w:eastAsiaTheme="minorHAnsi" w:cs="Times New Roman"/>
          <w:b/>
          <w:sz w:val="28"/>
          <w:szCs w:val="28"/>
          <w:lang w:eastAsia="en-US"/>
        </w:rPr>
        <w:t>России</w:t>
      </w:r>
      <w:r w:rsidR="00BF63B2">
        <w:rPr>
          <w:rFonts w:eastAsiaTheme="minorHAnsi" w:cs="Times New Roman"/>
          <w:sz w:val="28"/>
          <w:szCs w:val="28"/>
          <w:lang w:eastAsia="en-US"/>
        </w:rPr>
        <w:t xml:space="preserve"> - </w:t>
      </w:r>
      <w:r w:rsidRPr="00EB0A2D">
        <w:rPr>
          <w:rFonts w:eastAsiaTheme="minorHAnsi" w:cs="Times New Roman"/>
          <w:sz w:val="28"/>
          <w:szCs w:val="28"/>
          <w:lang w:eastAsia="en-US"/>
        </w:rPr>
        <w:t>добывается из Артезианской скважины глубиной в пределах от 40 до 200 м, поэтому вода из артезианской скважины на самом деле является самой чистой и защищенной от загрязнений, микроорганизмов и бактерий. Вода содержит много полезных для организма человека компонентов и поэтому пригодна для ежедневного употребления.</w:t>
      </w:r>
      <w:r w:rsidRPr="00EB0A2D">
        <w:rPr>
          <w:rFonts w:eastAsiaTheme="minorHAnsi" w:cs="Times New Roman"/>
          <w:sz w:val="28"/>
          <w:szCs w:val="28"/>
          <w:lang w:eastAsia="en-US"/>
        </w:rPr>
        <w:br/>
      </w:r>
      <w:r w:rsidR="00817986" w:rsidRPr="00EB0A2D">
        <w:rPr>
          <w:rFonts w:eastAsiaTheme="minorHAnsi" w:cs="Times New Roman"/>
          <w:color w:val="000000"/>
          <w:sz w:val="28"/>
          <w:szCs w:val="28"/>
          <w:lang w:eastAsia="en-US"/>
        </w:rPr>
        <w:t>____________________________________________________________________________________________________________</w:t>
      </w:r>
      <w:r w:rsidR="00BF63B2">
        <w:rPr>
          <w:rFonts w:eastAsiaTheme="minorHAnsi" w:cs="Times New Roman"/>
          <w:color w:val="000000"/>
          <w:sz w:val="28"/>
          <w:szCs w:val="28"/>
          <w:lang w:eastAsia="en-US"/>
        </w:rPr>
        <w:t>______________________________</w:t>
      </w:r>
      <w:r w:rsidR="00817986" w:rsidRPr="00EB0A2D">
        <w:rPr>
          <w:rFonts w:eastAsiaTheme="minorHAnsi" w:cs="Times New Roman"/>
          <w:color w:val="000000"/>
          <w:sz w:val="28"/>
          <w:szCs w:val="28"/>
          <w:lang w:eastAsia="en-US"/>
        </w:rPr>
        <w:br/>
        <w:t>______________________________________________________</w:t>
      </w:r>
      <w:r w:rsidR="00BF63B2">
        <w:rPr>
          <w:rFonts w:eastAsiaTheme="minorHAnsi" w:cs="Times New Roman"/>
          <w:color w:val="000000"/>
          <w:sz w:val="28"/>
          <w:szCs w:val="28"/>
          <w:lang w:eastAsia="en-US"/>
        </w:rPr>
        <w:t>_______________</w:t>
      </w:r>
      <w:r w:rsidR="00817986" w:rsidRPr="00EB0A2D">
        <w:rPr>
          <w:rFonts w:eastAsiaTheme="minorHAnsi" w:cs="Times New Roman"/>
          <w:color w:val="000000"/>
          <w:sz w:val="28"/>
          <w:szCs w:val="28"/>
          <w:lang w:eastAsia="en-US"/>
        </w:rPr>
        <w:br/>
        <w:t>____________________________________________________________________________________________________________</w:t>
      </w:r>
      <w:r w:rsidR="00BF63B2">
        <w:rPr>
          <w:rFonts w:eastAsiaTheme="minorHAnsi" w:cs="Times New Roman"/>
          <w:color w:val="000000"/>
          <w:sz w:val="28"/>
          <w:szCs w:val="28"/>
          <w:lang w:eastAsia="en-US"/>
        </w:rPr>
        <w:t>______________________________</w:t>
      </w:r>
      <w:r w:rsidR="00817986" w:rsidRPr="00EB0A2D">
        <w:rPr>
          <w:rFonts w:eastAsiaTheme="minorHAnsi" w:cs="Times New Roman"/>
          <w:color w:val="000000"/>
          <w:sz w:val="28"/>
          <w:szCs w:val="28"/>
          <w:lang w:eastAsia="en-US"/>
        </w:rPr>
        <w:br/>
        <w:t>______________________________________________________</w:t>
      </w:r>
      <w:r w:rsidR="00BF63B2">
        <w:rPr>
          <w:rFonts w:eastAsiaTheme="minorHAnsi" w:cs="Times New Roman"/>
          <w:color w:val="000000"/>
          <w:sz w:val="28"/>
          <w:szCs w:val="28"/>
          <w:lang w:eastAsia="en-US"/>
        </w:rPr>
        <w:t>_______________</w:t>
      </w:r>
    </w:p>
    <w:p w:rsidR="00B23937" w:rsidRPr="00EB0A2D" w:rsidRDefault="00BF63B2" w:rsidP="00EB0A2D">
      <w:pPr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>
        <w:rPr>
          <w:rFonts w:eastAsiaTheme="minorHAnsi" w:cs="Times New Roman"/>
          <w:b/>
          <w:sz w:val="28"/>
          <w:szCs w:val="28"/>
          <w:lang w:eastAsia="en-US"/>
        </w:rPr>
        <w:t>Кислородная в</w:t>
      </w:r>
      <w:r w:rsidR="00B23937" w:rsidRPr="00BF63B2">
        <w:rPr>
          <w:rFonts w:eastAsiaTheme="minorHAnsi" w:cs="Times New Roman"/>
          <w:b/>
          <w:sz w:val="28"/>
          <w:szCs w:val="28"/>
          <w:lang w:eastAsia="en-US"/>
        </w:rPr>
        <w:t>ода</w:t>
      </w:r>
      <w:r w:rsidR="00B23937" w:rsidRPr="00EB0A2D">
        <w:rPr>
          <w:rFonts w:eastAsiaTheme="minorHAnsi" w:cs="Times New Roman"/>
          <w:sz w:val="28"/>
          <w:szCs w:val="28"/>
          <w:lang w:eastAsia="en-US"/>
        </w:rPr>
        <w:t xml:space="preserve">- это питьевая, обогащенная кислородом вода, в которой в 2-3 раза </w:t>
      </w:r>
      <w:r w:rsidR="00857E59" w:rsidRPr="00EB0A2D">
        <w:rPr>
          <w:rFonts w:eastAsiaTheme="minorHAnsi" w:cs="Times New Roman"/>
          <w:sz w:val="28"/>
          <w:szCs w:val="28"/>
          <w:lang w:eastAsia="en-US"/>
        </w:rPr>
        <w:t>увеличен уровень</w:t>
      </w:r>
      <w:r w:rsidR="00B23937" w:rsidRPr="00EB0A2D">
        <w:rPr>
          <w:rFonts w:eastAsiaTheme="minorHAnsi" w:cs="Times New Roman"/>
          <w:sz w:val="28"/>
          <w:szCs w:val="28"/>
          <w:lang w:eastAsia="en-US"/>
        </w:rPr>
        <w:t xml:space="preserve"> содержания (О2). Такая вода повышает работоспособность, нейтрализует последствия неправильного образа жизни, выводит из организма токсины и шлаки. Обогащение воды кислородом происходит при помощи специальной установки. Получают кислородную воду в промышленных условиях, насыщая обычную питьевую воду кислородом под повышенным давлением. Главное условие эффективности кислородной воды – пить ее нужно как можно скорее, после того как открыли бутылку. Через 15-20 минут весь кислород из напитка </w:t>
      </w:r>
      <w:r w:rsidR="00E027F7" w:rsidRPr="00EB0A2D">
        <w:rPr>
          <w:rFonts w:eastAsiaTheme="minorHAnsi" w:cs="Times New Roman"/>
          <w:sz w:val="28"/>
          <w:szCs w:val="28"/>
          <w:lang w:eastAsia="en-US"/>
        </w:rPr>
        <w:t>выйдет,</w:t>
      </w:r>
      <w:r w:rsidR="00B23937" w:rsidRPr="00EB0A2D">
        <w:rPr>
          <w:rFonts w:eastAsiaTheme="minorHAnsi" w:cs="Times New Roman"/>
          <w:sz w:val="28"/>
          <w:szCs w:val="28"/>
          <w:lang w:eastAsia="en-US"/>
        </w:rPr>
        <w:t xml:space="preserve"> и в</w:t>
      </w:r>
      <w:r>
        <w:rPr>
          <w:rFonts w:eastAsiaTheme="minorHAnsi" w:cs="Times New Roman"/>
          <w:sz w:val="28"/>
          <w:szCs w:val="28"/>
          <w:lang w:eastAsia="en-US"/>
        </w:rPr>
        <w:t xml:space="preserve">ода превратится в </w:t>
      </w:r>
      <w:r w:rsidR="00857E59">
        <w:rPr>
          <w:rFonts w:eastAsiaTheme="minorHAnsi" w:cs="Times New Roman"/>
          <w:sz w:val="28"/>
          <w:szCs w:val="28"/>
          <w:lang w:eastAsia="en-US"/>
        </w:rPr>
        <w:t>обыкновенную.</w:t>
      </w:r>
      <w:r w:rsidR="00857E59" w:rsidRPr="00EB0A2D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857E59" w:rsidRPr="00EB0A2D">
        <w:rPr>
          <w:rFonts w:eastAsiaTheme="minorHAnsi" w:cs="Times New Roman"/>
          <w:sz w:val="28"/>
          <w:szCs w:val="28"/>
          <w:lang w:eastAsia="en-US"/>
        </w:rPr>
        <w:lastRenderedPageBreak/>
        <w:t>_</w:t>
      </w:r>
      <w:r w:rsidR="00817986" w:rsidRPr="00EB0A2D">
        <w:rPr>
          <w:rFonts w:eastAsiaTheme="minorHAnsi" w:cs="Times New Roman"/>
          <w:color w:val="000000"/>
          <w:sz w:val="28"/>
          <w:szCs w:val="28"/>
          <w:lang w:eastAsia="en-US"/>
        </w:rPr>
        <w:t>___________________________________________________________________________________________________________</w:t>
      </w:r>
      <w:r>
        <w:rPr>
          <w:rFonts w:eastAsiaTheme="minorHAnsi" w:cs="Times New Roman"/>
          <w:color w:val="000000"/>
          <w:sz w:val="28"/>
          <w:szCs w:val="28"/>
          <w:lang w:eastAsia="en-US"/>
        </w:rPr>
        <w:t>______________________________</w:t>
      </w:r>
      <w:r w:rsidR="00817986" w:rsidRPr="00EB0A2D">
        <w:rPr>
          <w:rFonts w:eastAsiaTheme="minorHAnsi" w:cs="Times New Roman"/>
          <w:color w:val="000000"/>
          <w:sz w:val="28"/>
          <w:szCs w:val="28"/>
          <w:lang w:eastAsia="en-US"/>
        </w:rPr>
        <w:br/>
        <w:t>_____________________________________________________</w:t>
      </w:r>
      <w:r>
        <w:rPr>
          <w:rFonts w:eastAsiaTheme="minorHAnsi" w:cs="Times New Roman"/>
          <w:color w:val="000000"/>
          <w:sz w:val="28"/>
          <w:szCs w:val="28"/>
          <w:lang w:eastAsia="en-US"/>
        </w:rPr>
        <w:t>_____________________________________________________________________________________</w:t>
      </w:r>
    </w:p>
    <w:p w:rsidR="00817986" w:rsidRPr="00EB0A2D" w:rsidRDefault="00857E59" w:rsidP="00EB0A2D">
      <w:pPr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b/>
          <w:sz w:val="28"/>
          <w:szCs w:val="28"/>
          <w:lang w:eastAsia="en-US"/>
        </w:rPr>
        <w:t xml:space="preserve">Легкая вода </w:t>
      </w:r>
      <w:r w:rsidR="00B23937" w:rsidRPr="00EB0A2D">
        <w:rPr>
          <w:rFonts w:eastAsiaTheme="minorHAnsi" w:cs="Times New Roman"/>
          <w:sz w:val="28"/>
          <w:szCs w:val="28"/>
          <w:lang w:eastAsia="en-US"/>
        </w:rPr>
        <w:t>- это природная вода, частично или полностью очищенная от тяжелой воды и благодаря такой очистке, приобретающая уникальные свойства.</w:t>
      </w:r>
      <w:r w:rsidR="00B23937" w:rsidRPr="00EB0A2D">
        <w:rPr>
          <w:rFonts w:eastAsiaTheme="minorHAnsi"/>
          <w:sz w:val="28"/>
          <w:szCs w:val="28"/>
          <w:lang w:eastAsia="en-US"/>
        </w:rPr>
        <w:t xml:space="preserve"> </w:t>
      </w:r>
      <w:r w:rsidR="00B23937" w:rsidRPr="00EB0A2D">
        <w:rPr>
          <w:rFonts w:eastAsiaTheme="minorHAnsi" w:cs="Times New Roman"/>
          <w:sz w:val="28"/>
          <w:szCs w:val="28"/>
          <w:lang w:eastAsia="en-US"/>
        </w:rPr>
        <w:t>Ежедневное употребление легкой питьевой воды позволяет естественным образом снизить содержание тяжелой воды в организме человека за счёт реакций изотопного обмена. Исследования позволяют говорить о том, что очистка воды организма от тяжелой воды с помощью легкой питьевой воды позволяет улучшить работу важнейших систем организма.</w:t>
      </w:r>
    </w:p>
    <w:p w:rsidR="00B23937" w:rsidRPr="00EB0A2D" w:rsidRDefault="00817986" w:rsidP="00EB0A2D">
      <w:pPr>
        <w:jc w:val="both"/>
        <w:rPr>
          <w:rFonts w:eastAsiaTheme="minorHAnsi" w:cs="Times New Roman"/>
          <w:sz w:val="28"/>
          <w:szCs w:val="28"/>
          <w:lang w:eastAsia="en-US"/>
        </w:rPr>
      </w:pPr>
      <w:r w:rsidRPr="00EB0A2D">
        <w:rPr>
          <w:rFonts w:eastAsiaTheme="minorHAnsi" w:cs="Times New Roman"/>
          <w:sz w:val="28"/>
          <w:szCs w:val="28"/>
          <w:lang w:eastAsia="en-US"/>
        </w:rPr>
        <w:t>____________________________________________________</w:t>
      </w:r>
      <w:r w:rsidR="00BF63B2">
        <w:rPr>
          <w:rFonts w:eastAsiaTheme="minorHAnsi" w:cs="Times New Roman"/>
          <w:sz w:val="28"/>
          <w:szCs w:val="28"/>
          <w:lang w:eastAsia="en-US"/>
        </w:rPr>
        <w:t>_________________</w:t>
      </w:r>
    </w:p>
    <w:p w:rsidR="00817986" w:rsidRPr="00EB0A2D" w:rsidRDefault="00B23937" w:rsidP="00EB0A2D">
      <w:pPr>
        <w:jc w:val="both"/>
        <w:rPr>
          <w:rFonts w:eastAsiaTheme="minorHAnsi" w:cs="Times New Roman"/>
          <w:sz w:val="28"/>
          <w:szCs w:val="28"/>
          <w:lang w:eastAsia="en-US"/>
        </w:rPr>
      </w:pPr>
      <w:r w:rsidRPr="00BF63B2">
        <w:rPr>
          <w:rFonts w:eastAsiaTheme="minorHAnsi" w:cs="Times New Roman"/>
          <w:b/>
          <w:sz w:val="28"/>
          <w:szCs w:val="28"/>
          <w:lang w:eastAsia="en-US"/>
        </w:rPr>
        <w:t>С</w:t>
      </w:r>
      <w:r w:rsidR="00857E59">
        <w:rPr>
          <w:rFonts w:eastAsiaTheme="minorHAnsi" w:cs="Times New Roman"/>
          <w:b/>
          <w:sz w:val="28"/>
          <w:szCs w:val="28"/>
          <w:lang w:eastAsia="en-US"/>
        </w:rPr>
        <w:t>т</w:t>
      </w:r>
      <w:r w:rsidRPr="00BF63B2">
        <w:rPr>
          <w:rFonts w:eastAsiaTheme="minorHAnsi" w:cs="Times New Roman"/>
          <w:b/>
          <w:sz w:val="28"/>
          <w:szCs w:val="28"/>
          <w:lang w:eastAsia="en-US"/>
        </w:rPr>
        <w:t>руктурированная вода</w:t>
      </w:r>
      <w:r w:rsidRPr="00EB0A2D">
        <w:rPr>
          <w:rFonts w:eastAsiaTheme="minorHAnsi" w:cs="Times New Roman"/>
          <w:b/>
          <w:sz w:val="28"/>
          <w:szCs w:val="28"/>
          <w:lang w:eastAsia="en-US"/>
        </w:rPr>
        <w:t xml:space="preserve"> -</w:t>
      </w:r>
      <w:r w:rsidRPr="00EB0A2D">
        <w:rPr>
          <w:rFonts w:eastAsiaTheme="minorHAnsi" w:cs="Times New Roman"/>
          <w:sz w:val="28"/>
          <w:szCs w:val="28"/>
          <w:lang w:eastAsia="en-US"/>
        </w:rPr>
        <w:t xml:space="preserve"> это вода, максимально приближена по своим свойствам к внутриклеточной и межклеточной жидкости человека. Она способствует доставке кислорода и питательные вещества в клетки организма. Ускоряет естественные процессы регенерации в </w:t>
      </w:r>
      <w:r w:rsidR="009D21DF" w:rsidRPr="00EB0A2D">
        <w:rPr>
          <w:rFonts w:eastAsiaTheme="minorHAnsi" w:cs="Times New Roman"/>
          <w:sz w:val="28"/>
          <w:szCs w:val="28"/>
          <w:lang w:eastAsia="en-US"/>
        </w:rPr>
        <w:t>организме. _</w:t>
      </w:r>
      <w:r w:rsidR="00817986" w:rsidRPr="00EB0A2D">
        <w:rPr>
          <w:rFonts w:eastAsiaTheme="minorHAnsi" w:cs="Times New Roman"/>
          <w:sz w:val="28"/>
          <w:szCs w:val="28"/>
          <w:lang w:eastAsia="en-US"/>
        </w:rPr>
        <w:t>_____________________________________________________</w:t>
      </w:r>
      <w:r w:rsidR="00BF63B2">
        <w:rPr>
          <w:rFonts w:eastAsiaTheme="minorHAnsi" w:cs="Times New Roman"/>
          <w:sz w:val="28"/>
          <w:szCs w:val="28"/>
          <w:lang w:eastAsia="en-US"/>
        </w:rPr>
        <w:t>_______________</w:t>
      </w:r>
    </w:p>
    <w:p w:rsidR="00817986" w:rsidRDefault="00817986" w:rsidP="00EB0A2D">
      <w:pPr>
        <w:jc w:val="both"/>
        <w:rPr>
          <w:rFonts w:eastAsiaTheme="minorHAnsi" w:cs="Times New Roman"/>
          <w:sz w:val="28"/>
          <w:szCs w:val="28"/>
          <w:lang w:eastAsia="en-US"/>
        </w:rPr>
      </w:pPr>
      <w:r w:rsidRPr="00EB0A2D">
        <w:rPr>
          <w:rFonts w:eastAsiaTheme="minorHAnsi" w:cs="Times New Roman"/>
          <w:sz w:val="28"/>
          <w:szCs w:val="28"/>
          <w:lang w:eastAsia="en-US"/>
        </w:rPr>
        <w:t>______________________________________________________</w:t>
      </w:r>
      <w:r w:rsidR="00BF63B2">
        <w:rPr>
          <w:rFonts w:eastAsiaTheme="minorHAnsi" w:cs="Times New Roman"/>
          <w:sz w:val="28"/>
          <w:szCs w:val="28"/>
          <w:lang w:eastAsia="en-US"/>
        </w:rPr>
        <w:t>_______________</w:t>
      </w:r>
    </w:p>
    <w:p w:rsidR="00E60C55" w:rsidRDefault="00BF63B2" w:rsidP="00E60C55">
      <w:pPr>
        <w:jc w:val="center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_____________________________________________________________________</w:t>
      </w:r>
      <w:r w:rsidR="00116B13" w:rsidRPr="00EB0A2D">
        <w:rPr>
          <w:rFonts w:eastAsiaTheme="minorHAnsi" w:cs="Times New Roman"/>
          <w:sz w:val="28"/>
          <w:szCs w:val="28"/>
          <w:lang w:eastAsia="en-US"/>
        </w:rPr>
        <w:t xml:space="preserve"> </w:t>
      </w:r>
    </w:p>
    <w:p w:rsidR="00B23937" w:rsidRPr="005529A3" w:rsidRDefault="00B23937" w:rsidP="00E60C55">
      <w:pPr>
        <w:jc w:val="center"/>
        <w:rPr>
          <w:rFonts w:eastAsiaTheme="minorHAnsi" w:cs="Times New Roman"/>
          <w:sz w:val="28"/>
          <w:szCs w:val="28"/>
          <w:lang w:eastAsia="en-US"/>
        </w:rPr>
      </w:pPr>
      <w:r w:rsidRPr="005529A3">
        <w:rPr>
          <w:rFonts w:eastAsiaTheme="minorHAnsi" w:cs="Times New Roman"/>
          <w:b/>
          <w:sz w:val="28"/>
          <w:szCs w:val="28"/>
          <w:lang w:eastAsia="en-US"/>
        </w:rPr>
        <w:t>Вода для бытовых нужд</w:t>
      </w:r>
    </w:p>
    <w:p w:rsidR="00817986" w:rsidRPr="00EB0A2D" w:rsidRDefault="00B23937" w:rsidP="00EB0A2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5529A3">
        <w:rPr>
          <w:rFonts w:eastAsiaTheme="minorHAnsi" w:cs="Times New Roman"/>
          <w:b/>
          <w:sz w:val="28"/>
          <w:szCs w:val="28"/>
          <w:lang w:eastAsia="en-US"/>
        </w:rPr>
        <w:t>Дистиллированная вода</w:t>
      </w:r>
      <w:r w:rsidR="005529A3" w:rsidRPr="00E60C55">
        <w:rPr>
          <w:rFonts w:eastAsiaTheme="minorHAnsi" w:cs="Times New Roman"/>
          <w:b/>
          <w:sz w:val="28"/>
          <w:szCs w:val="28"/>
          <w:lang w:eastAsia="en-US"/>
        </w:rPr>
        <w:t xml:space="preserve"> </w:t>
      </w: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 xml:space="preserve">- это вода, которая путем дистилляции полностью очищена от ненужных примесей, солей и химических соединений. Именно такая кристально чистая вода является наилучшим средством для использования в технических целях. </w:t>
      </w: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br/>
      </w:r>
      <w:r w:rsidR="00817986" w:rsidRPr="00EB0A2D">
        <w:rPr>
          <w:rFonts w:eastAsiaTheme="minorHAnsi" w:cs="Times New Roman"/>
          <w:color w:val="000000"/>
          <w:sz w:val="28"/>
          <w:szCs w:val="28"/>
          <w:lang w:eastAsia="en-US"/>
        </w:rPr>
        <w:t>____________________________________________________</w:t>
      </w:r>
      <w:r w:rsidR="005529A3">
        <w:rPr>
          <w:rFonts w:eastAsiaTheme="minorHAnsi" w:cs="Times New Roman"/>
          <w:color w:val="000000"/>
          <w:sz w:val="28"/>
          <w:szCs w:val="28"/>
          <w:lang w:eastAsia="en-US"/>
        </w:rPr>
        <w:t>_________________</w:t>
      </w:r>
    </w:p>
    <w:p w:rsidR="007118CD" w:rsidRDefault="007118CD" w:rsidP="007118CD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000000"/>
          <w:sz w:val="28"/>
          <w:szCs w:val="28"/>
          <w:lang w:eastAsia="en-US"/>
        </w:rPr>
      </w:pPr>
    </w:p>
    <w:p w:rsidR="007118CD" w:rsidRDefault="007118CD" w:rsidP="00EB0A2D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</w:p>
    <w:p w:rsidR="00696CD2" w:rsidRPr="005529A3" w:rsidRDefault="007118CD" w:rsidP="00EB0A2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>
        <w:rPr>
          <w:rFonts w:eastAsiaTheme="minorHAnsi" w:cs="Times New Roman"/>
          <w:color w:val="000000"/>
          <w:sz w:val="28"/>
          <w:szCs w:val="28"/>
          <w:lang w:eastAsia="en-US"/>
        </w:rPr>
        <w:t>_____________________________________________________________________</w:t>
      </w:r>
    </w:p>
    <w:p w:rsidR="00B23937" w:rsidRPr="00EB0A2D" w:rsidRDefault="00B23937" w:rsidP="00EB0A2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5529A3">
        <w:rPr>
          <w:rFonts w:eastAsiaTheme="minorHAnsi" w:cs="Times New Roman"/>
          <w:b/>
          <w:color w:val="000000"/>
          <w:sz w:val="28"/>
          <w:szCs w:val="28"/>
          <w:lang w:eastAsia="en-US"/>
        </w:rPr>
        <w:t>Деминерализованная вода</w:t>
      </w:r>
      <w:r w:rsidR="005529A3">
        <w:rPr>
          <w:rFonts w:eastAsiaTheme="minorHAnsi" w:cs="Times New Roman"/>
          <w:b/>
          <w:color w:val="000000"/>
          <w:sz w:val="28"/>
          <w:szCs w:val="28"/>
          <w:lang w:eastAsia="en-US"/>
        </w:rPr>
        <w:t xml:space="preserve"> </w:t>
      </w: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>- это жидкость, в составе которой отсутствуют практически все виды солей. Чаще всего она применяется для обеспечения эффективной и нормальной работы различных установок и систем.</w:t>
      </w:r>
    </w:p>
    <w:p w:rsidR="00D8270E" w:rsidRDefault="00817986" w:rsidP="00EB0A2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>____________________________________________________</w:t>
      </w:r>
      <w:r w:rsidR="005529A3">
        <w:rPr>
          <w:rFonts w:eastAsiaTheme="minorHAnsi" w:cs="Times New Roman"/>
          <w:color w:val="000000"/>
          <w:sz w:val="28"/>
          <w:szCs w:val="28"/>
          <w:lang w:eastAsia="en-US"/>
        </w:rPr>
        <w:t>_________________</w:t>
      </w:r>
    </w:p>
    <w:p w:rsidR="00696CD2" w:rsidRPr="00857E59" w:rsidRDefault="007118CD" w:rsidP="00857E5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>
        <w:rPr>
          <w:rFonts w:eastAsiaTheme="minorHAnsi" w:cs="Times New Roman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E60C55">
        <w:rPr>
          <w:rFonts w:eastAsiaTheme="minorHAnsi" w:cs="Times New Roman"/>
          <w:color w:val="000000"/>
          <w:sz w:val="28"/>
          <w:szCs w:val="28"/>
          <w:lang w:eastAsia="en-US"/>
        </w:rPr>
        <w:t xml:space="preserve">  </w:t>
      </w:r>
    </w:p>
    <w:p w:rsidR="00B23937" w:rsidRPr="00E60C55" w:rsidRDefault="00B23937" w:rsidP="00857E59">
      <w:pPr>
        <w:jc w:val="center"/>
        <w:rPr>
          <w:rFonts w:eastAsiaTheme="minorHAnsi" w:cs="Times New Roman"/>
          <w:b/>
          <w:color w:val="000000"/>
          <w:sz w:val="28"/>
          <w:szCs w:val="28"/>
          <w:lang w:eastAsia="en-US"/>
        </w:rPr>
      </w:pPr>
      <w:r w:rsidRPr="00E60C55">
        <w:rPr>
          <w:rFonts w:eastAsiaTheme="minorHAnsi" w:cs="Times New Roman"/>
          <w:b/>
          <w:color w:val="000000"/>
          <w:sz w:val="28"/>
          <w:szCs w:val="28"/>
          <w:lang w:eastAsia="en-US"/>
        </w:rPr>
        <w:lastRenderedPageBreak/>
        <w:t>Тара</w:t>
      </w:r>
    </w:p>
    <w:p w:rsidR="00B23937" w:rsidRPr="00EB0A2D" w:rsidRDefault="00B23937" w:rsidP="00EB0A2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/>
          <w:color w:val="000000"/>
          <w:sz w:val="28"/>
          <w:szCs w:val="28"/>
          <w:u w:val="single"/>
          <w:lang w:eastAsia="en-US"/>
        </w:rPr>
      </w:pPr>
    </w:p>
    <w:p w:rsidR="00B23937" w:rsidRPr="00EB0A2D" w:rsidRDefault="00B23937" w:rsidP="00EB0A2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696CD2">
        <w:rPr>
          <w:rFonts w:eastAsiaTheme="minorHAnsi" w:cs="Times New Roman"/>
          <w:b/>
          <w:color w:val="000000"/>
          <w:sz w:val="28"/>
          <w:szCs w:val="28"/>
          <w:lang w:eastAsia="en-US"/>
        </w:rPr>
        <w:t>Одноразовая тара</w:t>
      </w: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>: маркировка на бутыл</w:t>
      </w:r>
      <w:r w:rsidR="00696CD2">
        <w:rPr>
          <w:rFonts w:eastAsiaTheme="minorHAnsi" w:cs="Times New Roman"/>
          <w:color w:val="000000"/>
          <w:sz w:val="28"/>
          <w:szCs w:val="28"/>
          <w:lang w:eastAsia="en-US"/>
        </w:rPr>
        <w:t>и</w:t>
      </w: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 xml:space="preserve"> «1 PET (ПЭТ)» или «1 PETE (ПЭТ)» - полиэтилентерефталат.</w:t>
      </w:r>
    </w:p>
    <w:p w:rsidR="00B23937" w:rsidRDefault="00B23937" w:rsidP="00EB0A2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 w:val="28"/>
          <w:szCs w:val="28"/>
          <w:u w:val="single"/>
          <w:lang w:eastAsia="en-US"/>
        </w:rPr>
      </w:pP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>ПЭТ - самый часто используемый в мире тип пластмассы. Этот пластик безопасен именно при одноразовом использовании – нагревать или заново наполнять пустую бутыл</w:t>
      </w:r>
      <w:r w:rsidR="00696CD2">
        <w:rPr>
          <w:rFonts w:eastAsiaTheme="minorHAnsi" w:cs="Times New Roman"/>
          <w:color w:val="000000"/>
          <w:sz w:val="28"/>
          <w:szCs w:val="28"/>
          <w:lang w:eastAsia="en-US"/>
        </w:rPr>
        <w:t>ь</w:t>
      </w: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 xml:space="preserve"> из этого материала не рекомендуется. Важно помнить, что он предназначен для ОДНОРАЗОВОГО использования.</w:t>
      </w:r>
      <w:r w:rsidRPr="00EB0A2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96CD2">
        <w:rPr>
          <w:rFonts w:eastAsiaTheme="minorHAnsi" w:cs="Times New Roman"/>
          <w:color w:val="000000"/>
          <w:sz w:val="28"/>
          <w:szCs w:val="28"/>
          <w:lang w:eastAsia="en-US"/>
        </w:rPr>
        <w:t>Мы</w:t>
      </w: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 xml:space="preserve"> ее </w:t>
      </w:r>
      <w:r w:rsidRPr="00696CD2">
        <w:rPr>
          <w:rFonts w:eastAsiaTheme="minorHAnsi" w:cs="Times New Roman"/>
          <w:color w:val="000000"/>
          <w:sz w:val="28"/>
          <w:szCs w:val="28"/>
          <w:lang w:eastAsia="en-US"/>
        </w:rPr>
        <w:t xml:space="preserve">забираем </w:t>
      </w:r>
      <w:r w:rsidR="00D3542D">
        <w:rPr>
          <w:rFonts w:eastAsiaTheme="minorHAnsi" w:cs="Times New Roman"/>
          <w:color w:val="000000"/>
          <w:sz w:val="28"/>
          <w:szCs w:val="28"/>
          <w:u w:val="single"/>
          <w:lang w:eastAsia="en-US"/>
        </w:rPr>
        <w:t xml:space="preserve">БЕСПЛАТНО НА </w:t>
      </w:r>
      <w:proofErr w:type="spellStart"/>
      <w:r w:rsidR="00D3542D">
        <w:rPr>
          <w:rFonts w:eastAsiaTheme="minorHAnsi" w:cs="Times New Roman"/>
          <w:color w:val="000000"/>
          <w:sz w:val="28"/>
          <w:szCs w:val="28"/>
          <w:u w:val="single"/>
          <w:lang w:eastAsia="en-US"/>
        </w:rPr>
        <w:t>УТИЛИз</w:t>
      </w:r>
      <w:r w:rsidRPr="00696CD2">
        <w:rPr>
          <w:rFonts w:eastAsiaTheme="minorHAnsi" w:cs="Times New Roman"/>
          <w:color w:val="000000"/>
          <w:sz w:val="28"/>
          <w:szCs w:val="28"/>
          <w:u w:val="single"/>
          <w:lang w:eastAsia="en-US"/>
        </w:rPr>
        <w:t>АЦИЮ</w:t>
      </w:r>
      <w:proofErr w:type="spellEnd"/>
      <w:r w:rsidRPr="00696CD2">
        <w:rPr>
          <w:rFonts w:eastAsiaTheme="minorHAnsi" w:cs="Times New Roman"/>
          <w:color w:val="000000"/>
          <w:sz w:val="28"/>
          <w:szCs w:val="28"/>
          <w:u w:val="single"/>
          <w:lang w:eastAsia="en-US"/>
        </w:rPr>
        <w:t>.</w:t>
      </w:r>
    </w:p>
    <w:p w:rsidR="00D8270E" w:rsidRPr="00696CD2" w:rsidRDefault="00D8270E" w:rsidP="00EB0A2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 w:val="28"/>
          <w:szCs w:val="28"/>
          <w:u w:val="single"/>
          <w:lang w:eastAsia="en-US"/>
        </w:rPr>
      </w:pPr>
    </w:p>
    <w:p w:rsidR="00B23937" w:rsidRPr="00EB0A2D" w:rsidRDefault="00B23937" w:rsidP="00EB0A2D">
      <w:pPr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696CD2">
        <w:rPr>
          <w:rFonts w:eastAsiaTheme="minorHAnsi" w:cs="Times New Roman"/>
          <w:b/>
          <w:color w:val="000000"/>
          <w:sz w:val="28"/>
          <w:szCs w:val="28"/>
          <w:lang w:eastAsia="en-US"/>
        </w:rPr>
        <w:t>Оборотная тара</w:t>
      </w:r>
      <w:r w:rsidRPr="00696CD2">
        <w:rPr>
          <w:rFonts w:eastAsiaTheme="minorHAnsi" w:cs="Times New Roman"/>
          <w:color w:val="000000"/>
          <w:sz w:val="28"/>
          <w:szCs w:val="28"/>
          <w:lang w:eastAsia="en-US"/>
        </w:rPr>
        <w:t>:</w:t>
      </w:r>
      <w:r w:rsidR="00696CD2">
        <w:rPr>
          <w:rFonts w:eastAsiaTheme="minorHAnsi" w:cs="Times New Roman"/>
          <w:color w:val="000000"/>
          <w:sz w:val="28"/>
          <w:szCs w:val="28"/>
          <w:lang w:eastAsia="en-US"/>
        </w:rPr>
        <w:t xml:space="preserve"> м</w:t>
      </w: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>аркировка на бутыл</w:t>
      </w:r>
      <w:r w:rsidR="00696CD2">
        <w:rPr>
          <w:rFonts w:eastAsiaTheme="minorHAnsi" w:cs="Times New Roman"/>
          <w:color w:val="000000"/>
          <w:sz w:val="28"/>
          <w:szCs w:val="28"/>
          <w:lang w:eastAsia="en-US"/>
        </w:rPr>
        <w:t>и</w:t>
      </w: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 xml:space="preserve"> «7 PC (ПК)» или «7 OTHER» или «7 O» - поликарбонат, а так же ПЭТ (на дне бутыли цифра «1»). </w:t>
      </w: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br/>
        <w:t xml:space="preserve">  ПЭТ </w:t>
      </w:r>
      <w:r w:rsidR="00696CD2">
        <w:rPr>
          <w:rFonts w:eastAsiaTheme="minorHAnsi" w:cs="Times New Roman"/>
          <w:color w:val="000000"/>
          <w:sz w:val="28"/>
          <w:szCs w:val="28"/>
          <w:lang w:eastAsia="en-US"/>
        </w:rPr>
        <w:t xml:space="preserve">1, </w:t>
      </w: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>многооборотной тары – мы определяем по ребрам жесткости – 3-4 ребра</w:t>
      </w:r>
      <w:r w:rsidR="00696CD2">
        <w:rPr>
          <w:rFonts w:eastAsiaTheme="minorHAnsi" w:cs="Times New Roman"/>
          <w:color w:val="000000"/>
          <w:sz w:val="28"/>
          <w:szCs w:val="28"/>
          <w:lang w:eastAsia="en-US"/>
        </w:rPr>
        <w:t>.</w:t>
      </w:r>
    </w:p>
    <w:p w:rsidR="00D8270E" w:rsidRDefault="00B23937" w:rsidP="00EB0A2D">
      <w:pPr>
        <w:jc w:val="both"/>
        <w:rPr>
          <w:rFonts w:eastAsiaTheme="minorHAnsi" w:cs="Times New Roman"/>
          <w:b/>
          <w:color w:val="000000"/>
          <w:sz w:val="28"/>
          <w:szCs w:val="28"/>
          <w:lang w:eastAsia="en-US"/>
        </w:rPr>
      </w:pP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>У ПК многооборотной та</w:t>
      </w:r>
      <w:r w:rsidR="00696CD2">
        <w:rPr>
          <w:rFonts w:eastAsiaTheme="minorHAnsi" w:cs="Times New Roman"/>
          <w:color w:val="000000"/>
          <w:sz w:val="28"/>
          <w:szCs w:val="28"/>
          <w:lang w:eastAsia="en-US"/>
        </w:rPr>
        <w:t xml:space="preserve">ры – ручка встроенная или влитая, или без ручки, есть даты </w:t>
      </w:r>
      <w:proofErr w:type="spellStart"/>
      <w:r w:rsidR="00696CD2">
        <w:rPr>
          <w:rFonts w:eastAsiaTheme="minorHAnsi" w:cs="Times New Roman"/>
          <w:color w:val="000000"/>
          <w:sz w:val="28"/>
          <w:szCs w:val="28"/>
          <w:lang w:eastAsia="en-US"/>
        </w:rPr>
        <w:t>выдува</w:t>
      </w:r>
      <w:proofErr w:type="spellEnd"/>
      <w:r w:rsidR="00696CD2">
        <w:rPr>
          <w:rFonts w:eastAsiaTheme="minorHAnsi" w:cs="Times New Roman"/>
          <w:color w:val="000000"/>
          <w:sz w:val="28"/>
          <w:szCs w:val="28"/>
          <w:lang w:eastAsia="en-US"/>
        </w:rPr>
        <w:t xml:space="preserve"> (производства). Из этого материала п</w:t>
      </w: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>роизводят бутылочки для детско</w:t>
      </w:r>
      <w:r w:rsidR="00696CD2">
        <w:rPr>
          <w:rFonts w:eastAsiaTheme="minorHAnsi" w:cs="Times New Roman"/>
          <w:color w:val="000000"/>
          <w:sz w:val="28"/>
          <w:szCs w:val="28"/>
          <w:lang w:eastAsia="en-US"/>
        </w:rPr>
        <w:t>го питания, многоразовых бутылей для воды из</w:t>
      </w: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 xml:space="preserve"> многослойного пластика. Самый безопасный из пластиков. При длительном использовании (более срока годности) начинает выделять </w:t>
      </w:r>
      <w:proofErr w:type="spellStart"/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>бисфенол</w:t>
      </w:r>
      <w:proofErr w:type="spellEnd"/>
      <w:r w:rsidR="00696CD2">
        <w:rPr>
          <w:rFonts w:eastAsiaTheme="minorHAnsi" w:cs="Times New Roman"/>
          <w:color w:val="000000"/>
          <w:sz w:val="28"/>
          <w:szCs w:val="28"/>
          <w:lang w:eastAsia="en-US"/>
        </w:rPr>
        <w:t xml:space="preserve">. </w:t>
      </w: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>Многократное использование поликарбоната соответствует мировым стандартам. Оборотная тара служ</w:t>
      </w:r>
      <w:r w:rsidR="00696CD2">
        <w:rPr>
          <w:rFonts w:eastAsiaTheme="minorHAnsi" w:cs="Times New Roman"/>
          <w:color w:val="000000"/>
          <w:sz w:val="28"/>
          <w:szCs w:val="28"/>
          <w:lang w:eastAsia="en-US"/>
        </w:rPr>
        <w:t xml:space="preserve">ит порядка 40 циклов (до </w:t>
      </w:r>
      <w:r w:rsidR="00116B13" w:rsidRPr="00EB0A2D">
        <w:rPr>
          <w:rFonts w:eastAsiaTheme="minorHAnsi" w:cs="Times New Roman"/>
          <w:color w:val="000000"/>
          <w:sz w:val="28"/>
          <w:szCs w:val="28"/>
          <w:lang w:eastAsia="en-US"/>
        </w:rPr>
        <w:t>5 лет), во</w:t>
      </w:r>
      <w:r w:rsidR="00696CD2">
        <w:rPr>
          <w:rFonts w:eastAsiaTheme="minorHAnsi" w:cs="Times New Roman"/>
          <w:color w:val="000000"/>
          <w:sz w:val="28"/>
          <w:szCs w:val="28"/>
          <w:lang w:eastAsia="en-US"/>
        </w:rPr>
        <w:t>зможна обработка до 70 градусов</w:t>
      </w:r>
      <w:r w:rsidR="00116B13" w:rsidRPr="00EB0A2D">
        <w:rPr>
          <w:rFonts w:eastAsiaTheme="minorHAnsi" w:cs="Times New Roman"/>
          <w:color w:val="000000"/>
          <w:sz w:val="28"/>
          <w:szCs w:val="28"/>
          <w:lang w:eastAsia="en-US"/>
        </w:rPr>
        <w:t>.</w:t>
      </w: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br/>
      </w:r>
    </w:p>
    <w:p w:rsidR="00B23937" w:rsidRPr="00EB0A2D" w:rsidRDefault="00B23937" w:rsidP="00EB0A2D">
      <w:pPr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D8270E">
        <w:rPr>
          <w:rFonts w:eastAsiaTheme="minorHAnsi" w:cs="Times New Roman"/>
          <w:b/>
          <w:color w:val="000000"/>
          <w:sz w:val="28"/>
          <w:szCs w:val="28"/>
          <w:lang w:eastAsia="en-US"/>
        </w:rPr>
        <w:t>Стоимость:</w:t>
      </w:r>
      <w:r w:rsidR="00D8270E">
        <w:rPr>
          <w:rFonts w:eastAsiaTheme="minorHAnsi" w:cs="Times New Roman"/>
          <w:color w:val="000000"/>
          <w:sz w:val="28"/>
          <w:szCs w:val="28"/>
          <w:lang w:eastAsia="en-US"/>
        </w:rPr>
        <w:t xml:space="preserve"> </w:t>
      </w: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>с цифрой 7</w:t>
      </w:r>
      <w:r w:rsidR="00D8270E">
        <w:rPr>
          <w:rFonts w:eastAsiaTheme="minorHAnsi" w:cs="Times New Roman"/>
          <w:color w:val="000000"/>
          <w:sz w:val="28"/>
          <w:szCs w:val="28"/>
          <w:lang w:eastAsia="en-US"/>
        </w:rPr>
        <w:t xml:space="preserve"> –</w:t>
      </w: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 xml:space="preserve"> </w:t>
      </w:r>
      <w:r w:rsidR="00D8270E">
        <w:rPr>
          <w:rFonts w:eastAsiaTheme="minorHAnsi" w:cs="Times New Roman"/>
          <w:color w:val="000000"/>
          <w:sz w:val="28"/>
          <w:szCs w:val="28"/>
          <w:lang w:eastAsia="en-US"/>
        </w:rPr>
        <w:t xml:space="preserve">такая тара стоит </w:t>
      </w: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>400 р</w:t>
      </w:r>
      <w:r w:rsidR="00D8270E">
        <w:rPr>
          <w:rFonts w:eastAsiaTheme="minorHAnsi" w:cs="Times New Roman"/>
          <w:color w:val="000000"/>
          <w:sz w:val="28"/>
          <w:szCs w:val="28"/>
          <w:lang w:eastAsia="en-US"/>
        </w:rPr>
        <w:t>ублей</w:t>
      </w: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 xml:space="preserve">, </w:t>
      </w:r>
      <w:r w:rsidR="00116B13" w:rsidRPr="00EB0A2D">
        <w:rPr>
          <w:rFonts w:eastAsiaTheme="minorHAnsi" w:cs="Times New Roman"/>
          <w:color w:val="000000"/>
          <w:sz w:val="28"/>
          <w:szCs w:val="28"/>
          <w:lang w:eastAsia="en-US"/>
        </w:rPr>
        <w:br/>
      </w:r>
      <w:r w:rsidR="00D8270E">
        <w:rPr>
          <w:rFonts w:eastAsiaTheme="minorHAnsi" w:cs="Times New Roman"/>
          <w:color w:val="000000"/>
          <w:sz w:val="28"/>
          <w:szCs w:val="28"/>
          <w:lang w:eastAsia="en-US"/>
        </w:rPr>
        <w:t xml:space="preserve">с цифрой 1 - </w:t>
      </w: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>стоимость тары 200 р</w:t>
      </w:r>
      <w:r w:rsidR="00D8270E">
        <w:rPr>
          <w:rFonts w:eastAsiaTheme="minorHAnsi" w:cs="Times New Roman"/>
          <w:color w:val="000000"/>
          <w:sz w:val="28"/>
          <w:szCs w:val="28"/>
          <w:lang w:eastAsia="en-US"/>
        </w:rPr>
        <w:t>ублей</w:t>
      </w: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>,</w:t>
      </w:r>
      <w:r w:rsidR="00116B13" w:rsidRPr="00EB0A2D">
        <w:rPr>
          <w:rFonts w:eastAsiaTheme="minorHAnsi" w:cs="Times New Roman"/>
          <w:color w:val="000000"/>
          <w:sz w:val="28"/>
          <w:szCs w:val="28"/>
          <w:lang w:eastAsia="en-US"/>
        </w:rPr>
        <w:br/>
      </w: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 xml:space="preserve"> с гравировкой - мы в любом случае уточня</w:t>
      </w:r>
      <w:r w:rsidR="00D8270E">
        <w:rPr>
          <w:rFonts w:eastAsiaTheme="minorHAnsi" w:cs="Times New Roman"/>
          <w:color w:val="000000"/>
          <w:sz w:val="28"/>
          <w:szCs w:val="28"/>
          <w:lang w:eastAsia="en-US"/>
        </w:rPr>
        <w:t>ем бренд и цифру на дне баллона</w:t>
      </w: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 xml:space="preserve">, если 7 /07, 1/01 – </w:t>
      </w:r>
      <w:r w:rsidR="00116B13" w:rsidRPr="00EB0A2D">
        <w:rPr>
          <w:rFonts w:eastAsiaTheme="minorHAnsi" w:cs="Times New Roman"/>
          <w:color w:val="000000"/>
          <w:sz w:val="28"/>
          <w:szCs w:val="28"/>
          <w:lang w:eastAsia="en-US"/>
        </w:rPr>
        <w:t>обязательно, чтоб</w:t>
      </w:r>
      <w:r w:rsidR="00237EAF">
        <w:rPr>
          <w:rFonts w:eastAsiaTheme="minorHAnsi" w:cs="Times New Roman"/>
          <w:color w:val="000000"/>
          <w:sz w:val="28"/>
          <w:szCs w:val="28"/>
          <w:lang w:eastAsia="en-US"/>
        </w:rPr>
        <w:t>ы</w:t>
      </w:r>
      <w:r w:rsidR="00116B13" w:rsidRPr="00EB0A2D">
        <w:rPr>
          <w:rFonts w:eastAsiaTheme="minorHAnsi" w:cs="Times New Roman"/>
          <w:color w:val="000000"/>
          <w:sz w:val="28"/>
          <w:szCs w:val="28"/>
          <w:lang w:eastAsia="en-US"/>
        </w:rPr>
        <w:t xml:space="preserve"> было </w:t>
      </w: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>3-4 ребра жесткости  -</w:t>
      </w:r>
      <w:r w:rsidR="00D8270E">
        <w:rPr>
          <w:rFonts w:eastAsiaTheme="minorHAnsi" w:cs="Times New Roman"/>
          <w:color w:val="000000"/>
          <w:sz w:val="28"/>
          <w:szCs w:val="28"/>
          <w:lang w:eastAsia="en-US"/>
        </w:rPr>
        <w:t xml:space="preserve"> стоимость 150 рублей.</w:t>
      </w:r>
    </w:p>
    <w:p w:rsidR="00EB0A2D" w:rsidRDefault="00EB0A2D" w:rsidP="00EB0A2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/>
          <w:color w:val="000000"/>
          <w:sz w:val="28"/>
          <w:szCs w:val="28"/>
          <w:lang w:eastAsia="en-US"/>
        </w:rPr>
      </w:pPr>
    </w:p>
    <w:p w:rsidR="00EB0A2D" w:rsidRDefault="00EB0A2D" w:rsidP="00EB0A2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/>
          <w:color w:val="000000"/>
          <w:sz w:val="28"/>
          <w:szCs w:val="28"/>
          <w:lang w:eastAsia="en-US"/>
        </w:rPr>
      </w:pPr>
    </w:p>
    <w:p w:rsidR="00EB0A2D" w:rsidRDefault="00EB0A2D" w:rsidP="00EB0A2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/>
          <w:color w:val="000000"/>
          <w:sz w:val="28"/>
          <w:szCs w:val="28"/>
          <w:lang w:eastAsia="en-US"/>
        </w:rPr>
      </w:pPr>
    </w:p>
    <w:p w:rsidR="00EB0A2D" w:rsidRDefault="00EB0A2D" w:rsidP="00EB0A2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/>
          <w:color w:val="000000"/>
          <w:sz w:val="28"/>
          <w:szCs w:val="28"/>
          <w:lang w:eastAsia="en-US"/>
        </w:rPr>
      </w:pPr>
    </w:p>
    <w:p w:rsidR="00EB0A2D" w:rsidRDefault="00EB0A2D" w:rsidP="00EB0A2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/>
          <w:color w:val="000000"/>
          <w:sz w:val="28"/>
          <w:szCs w:val="28"/>
          <w:lang w:eastAsia="en-US"/>
        </w:rPr>
      </w:pPr>
    </w:p>
    <w:p w:rsidR="00EB0A2D" w:rsidRDefault="00EB0A2D" w:rsidP="00EB0A2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/>
          <w:color w:val="000000"/>
          <w:sz w:val="28"/>
          <w:szCs w:val="28"/>
          <w:lang w:eastAsia="en-US"/>
        </w:rPr>
      </w:pPr>
    </w:p>
    <w:p w:rsidR="00EB0A2D" w:rsidRDefault="00EB0A2D" w:rsidP="00EB0A2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/>
          <w:color w:val="000000"/>
          <w:sz w:val="28"/>
          <w:szCs w:val="28"/>
          <w:lang w:eastAsia="en-US"/>
        </w:rPr>
      </w:pPr>
    </w:p>
    <w:p w:rsidR="00EB0A2D" w:rsidRDefault="00EB0A2D" w:rsidP="00EB0A2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/>
          <w:color w:val="000000"/>
          <w:sz w:val="28"/>
          <w:szCs w:val="28"/>
          <w:lang w:eastAsia="en-US"/>
        </w:rPr>
      </w:pPr>
    </w:p>
    <w:p w:rsidR="00EB0A2D" w:rsidRDefault="00EB0A2D" w:rsidP="00EB0A2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/>
          <w:color w:val="000000"/>
          <w:sz w:val="28"/>
          <w:szCs w:val="28"/>
          <w:lang w:eastAsia="en-US"/>
        </w:rPr>
      </w:pPr>
    </w:p>
    <w:p w:rsidR="00EB0A2D" w:rsidRDefault="00EB0A2D" w:rsidP="00EB0A2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/>
          <w:color w:val="000000"/>
          <w:sz w:val="28"/>
          <w:szCs w:val="28"/>
          <w:lang w:eastAsia="en-US"/>
        </w:rPr>
      </w:pPr>
    </w:p>
    <w:p w:rsidR="00B23937" w:rsidRPr="00EB0A2D" w:rsidRDefault="00B23937" w:rsidP="00EB0A2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/>
          <w:color w:val="000000"/>
          <w:sz w:val="28"/>
          <w:szCs w:val="28"/>
          <w:lang w:eastAsia="en-US"/>
        </w:rPr>
      </w:pPr>
    </w:p>
    <w:p w:rsidR="00962D8E" w:rsidRPr="00962D8E" w:rsidRDefault="00962D8E" w:rsidP="00237EAF">
      <w:pPr>
        <w:jc w:val="center"/>
        <w:rPr>
          <w:rFonts w:eastAsiaTheme="minorHAnsi" w:cs="Times New Roman"/>
          <w:b/>
          <w:sz w:val="28"/>
          <w:szCs w:val="28"/>
          <w:lang w:eastAsia="en-US"/>
        </w:rPr>
      </w:pPr>
      <w:r>
        <w:rPr>
          <w:rFonts w:eastAsiaTheme="minorHAnsi" w:cs="Times New Roman"/>
          <w:b/>
          <w:sz w:val="28"/>
          <w:szCs w:val="28"/>
          <w:lang w:eastAsia="en-US"/>
        </w:rPr>
        <w:lastRenderedPageBreak/>
        <w:t>Задание № 6</w:t>
      </w:r>
    </w:p>
    <w:p w:rsidR="00962D8E" w:rsidRPr="00962D8E" w:rsidRDefault="00962D8E" w:rsidP="00962D8E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962D8E">
        <w:rPr>
          <w:rFonts w:eastAsiaTheme="minorHAnsi" w:cs="Times New Roman"/>
          <w:b/>
          <w:color w:val="000000"/>
          <w:sz w:val="28"/>
          <w:szCs w:val="28"/>
          <w:lang w:eastAsia="en-US"/>
        </w:rPr>
        <w:t>Химический состав воды</w:t>
      </w:r>
    </w:p>
    <w:p w:rsidR="003F27C8" w:rsidRDefault="00962D8E" w:rsidP="00EB0A2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>
        <w:rPr>
          <w:rFonts w:eastAsiaTheme="minorHAnsi" w:cs="Times New Roman"/>
          <w:color w:val="000000"/>
          <w:sz w:val="28"/>
          <w:szCs w:val="28"/>
          <w:lang w:eastAsia="en-US"/>
        </w:rPr>
        <w:t>Необходимо изучить информацию о химическом составе вод</w:t>
      </w:r>
      <w:r w:rsidR="003F27C8">
        <w:rPr>
          <w:rFonts w:eastAsiaTheme="minorHAnsi" w:cs="Times New Roman"/>
          <w:color w:val="000000"/>
          <w:sz w:val="28"/>
          <w:szCs w:val="28"/>
          <w:lang w:eastAsia="en-US"/>
        </w:rPr>
        <w:t>ы</w:t>
      </w:r>
      <w:r>
        <w:rPr>
          <w:rFonts w:eastAsiaTheme="minorHAnsi" w:cs="Times New Roman"/>
          <w:color w:val="000000"/>
          <w:sz w:val="28"/>
          <w:szCs w:val="28"/>
          <w:lang w:eastAsia="en-US"/>
        </w:rPr>
        <w:t xml:space="preserve"> и выписать в первый столбец</w:t>
      </w:r>
      <w:r w:rsidR="003F27C8">
        <w:rPr>
          <w:rFonts w:eastAsiaTheme="minorHAnsi" w:cs="Times New Roman"/>
          <w:color w:val="000000"/>
          <w:sz w:val="28"/>
          <w:szCs w:val="28"/>
          <w:lang w:eastAsia="en-US"/>
        </w:rPr>
        <w:t xml:space="preserve"> </w:t>
      </w:r>
      <w:r w:rsidR="00E7357A">
        <w:rPr>
          <w:rFonts w:eastAsiaTheme="minorHAnsi" w:cs="Times New Roman"/>
          <w:color w:val="000000"/>
          <w:sz w:val="28"/>
          <w:szCs w:val="28"/>
          <w:lang w:eastAsia="en-US"/>
        </w:rPr>
        <w:t>5 брэндов</w:t>
      </w:r>
      <w:r w:rsidR="003F27C8">
        <w:rPr>
          <w:rFonts w:eastAsiaTheme="minorHAnsi" w:cs="Times New Roman"/>
          <w:color w:val="000000"/>
          <w:sz w:val="28"/>
          <w:szCs w:val="28"/>
          <w:lang w:eastAsia="en-US"/>
        </w:rPr>
        <w:t xml:space="preserve"> с самыми </w:t>
      </w:r>
      <w:r w:rsidR="003F27C8" w:rsidRPr="00D56DEF">
        <w:rPr>
          <w:rFonts w:eastAsiaTheme="minorHAnsi" w:cs="Times New Roman"/>
          <w:b/>
          <w:color w:val="000000"/>
          <w:sz w:val="28"/>
          <w:szCs w:val="28"/>
          <w:lang w:eastAsia="en-US"/>
        </w:rPr>
        <w:t>минимальными показателями</w:t>
      </w:r>
      <w:r w:rsidR="003F27C8">
        <w:rPr>
          <w:rFonts w:eastAsiaTheme="minorHAnsi" w:cs="Times New Roman"/>
          <w:color w:val="000000"/>
          <w:sz w:val="28"/>
          <w:szCs w:val="28"/>
          <w:lang w:eastAsia="en-US"/>
        </w:rPr>
        <w:t xml:space="preserve">, а в правый столбец – </w:t>
      </w:r>
      <w:r w:rsidR="00E7357A">
        <w:rPr>
          <w:rFonts w:eastAsiaTheme="minorHAnsi" w:cs="Times New Roman"/>
          <w:color w:val="000000"/>
          <w:sz w:val="28"/>
          <w:szCs w:val="28"/>
          <w:lang w:eastAsia="en-US"/>
        </w:rPr>
        <w:t>5 брэндов</w:t>
      </w:r>
      <w:r w:rsidR="003F27C8">
        <w:rPr>
          <w:rFonts w:eastAsiaTheme="minorHAnsi" w:cs="Times New Roman"/>
          <w:color w:val="000000"/>
          <w:sz w:val="28"/>
          <w:szCs w:val="28"/>
          <w:lang w:eastAsia="en-US"/>
        </w:rPr>
        <w:t xml:space="preserve"> с самыми </w:t>
      </w:r>
      <w:r w:rsidR="003F27C8" w:rsidRPr="00D56DEF">
        <w:rPr>
          <w:rFonts w:eastAsiaTheme="minorHAnsi" w:cs="Times New Roman"/>
          <w:b/>
          <w:color w:val="000000"/>
          <w:sz w:val="28"/>
          <w:szCs w:val="28"/>
          <w:lang w:eastAsia="en-US"/>
        </w:rPr>
        <w:t>максимальными п</w:t>
      </w:r>
      <w:r w:rsidR="00E7357A" w:rsidRPr="00D56DEF">
        <w:rPr>
          <w:rFonts w:eastAsiaTheme="minorHAnsi" w:cs="Times New Roman"/>
          <w:b/>
          <w:color w:val="000000"/>
          <w:sz w:val="28"/>
          <w:szCs w:val="28"/>
          <w:lang w:eastAsia="en-US"/>
        </w:rPr>
        <w:t>оказателями</w:t>
      </w:r>
      <w:r w:rsidR="00E7357A">
        <w:rPr>
          <w:rFonts w:eastAsiaTheme="minorHAnsi" w:cs="Times New Roman"/>
          <w:color w:val="000000"/>
          <w:sz w:val="28"/>
          <w:szCs w:val="28"/>
          <w:lang w:eastAsia="en-US"/>
        </w:rPr>
        <w:t xml:space="preserve"> по каждому критерию, указывая в скобочках сам показатель</w:t>
      </w:r>
      <w:r w:rsidR="00F22800">
        <w:rPr>
          <w:rFonts w:eastAsiaTheme="minorHAnsi" w:cs="Times New Roman"/>
          <w:color w:val="000000"/>
          <w:sz w:val="28"/>
          <w:szCs w:val="28"/>
          <w:lang w:eastAsia="en-US"/>
        </w:rPr>
        <w:t xml:space="preserve">. </w:t>
      </w:r>
      <w:r>
        <w:rPr>
          <w:rFonts w:eastAsiaTheme="minorHAnsi" w:cs="Times New Roman"/>
          <w:color w:val="000000"/>
          <w:sz w:val="28"/>
          <w:szCs w:val="28"/>
          <w:lang w:eastAsia="en-US"/>
        </w:rPr>
        <w:t xml:space="preserve"> </w:t>
      </w:r>
    </w:p>
    <w:p w:rsidR="00E7357A" w:rsidRDefault="003F27C8" w:rsidP="00EB0A2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>
        <w:rPr>
          <w:rFonts w:eastAsiaTheme="minorHAnsi" w:cs="Times New Roman"/>
          <w:color w:val="000000"/>
          <w:sz w:val="28"/>
          <w:szCs w:val="28"/>
          <w:lang w:eastAsia="en-US"/>
        </w:rPr>
        <w:t>Таблицу с химическими показателями можно н</w:t>
      </w:r>
      <w:r w:rsidR="00694D7B">
        <w:rPr>
          <w:rFonts w:eastAsiaTheme="minorHAnsi" w:cs="Times New Roman"/>
          <w:color w:val="000000"/>
          <w:sz w:val="28"/>
          <w:szCs w:val="28"/>
          <w:lang w:eastAsia="en-US"/>
        </w:rPr>
        <w:t>айти</w:t>
      </w:r>
      <w:r>
        <w:rPr>
          <w:rFonts w:eastAsiaTheme="minorHAnsi" w:cs="Times New Roman"/>
          <w:color w:val="000000"/>
          <w:sz w:val="28"/>
          <w:szCs w:val="28"/>
          <w:lang w:eastAsia="en-US"/>
        </w:rPr>
        <w:t xml:space="preserve"> </w:t>
      </w:r>
      <w:r w:rsidR="00E7357A">
        <w:rPr>
          <w:rFonts w:eastAsiaTheme="minorHAnsi" w:cs="Times New Roman"/>
          <w:color w:val="000000"/>
          <w:sz w:val="28"/>
          <w:szCs w:val="28"/>
          <w:lang w:eastAsia="en-US"/>
        </w:rPr>
        <w:t>«</w:t>
      </w:r>
      <w:r w:rsidR="00694D7B">
        <w:rPr>
          <w:rFonts w:eastAsiaTheme="minorHAnsi" w:cs="Times New Roman"/>
          <w:color w:val="000000"/>
          <w:sz w:val="28"/>
          <w:szCs w:val="28"/>
          <w:lang w:eastAsia="en-US"/>
        </w:rPr>
        <w:t>сетевые папки</w:t>
      </w:r>
      <w:r w:rsidR="00E7357A">
        <w:rPr>
          <w:rFonts w:eastAsiaTheme="minorHAnsi" w:cs="Times New Roman"/>
          <w:color w:val="000000"/>
          <w:sz w:val="28"/>
          <w:szCs w:val="28"/>
          <w:lang w:eastAsia="en-US"/>
        </w:rPr>
        <w:t>»</w:t>
      </w:r>
      <w:r w:rsidR="009D21DF" w:rsidRPr="00EB0A2D">
        <w:rPr>
          <w:rFonts w:eastAsiaTheme="minorHAnsi" w:cs="Times New Roman"/>
          <w:color w:val="000000"/>
          <w:sz w:val="28"/>
          <w:szCs w:val="28"/>
          <w:lang w:eastAsia="en-US"/>
        </w:rPr>
        <w:t xml:space="preserve"> - </w:t>
      </w:r>
      <w:r w:rsidR="00E7357A">
        <w:rPr>
          <w:rFonts w:eastAsiaTheme="minorHAnsi" w:cs="Times New Roman"/>
          <w:color w:val="000000"/>
          <w:sz w:val="28"/>
          <w:szCs w:val="28"/>
          <w:lang w:eastAsia="en-US"/>
        </w:rPr>
        <w:t>папка</w:t>
      </w:r>
      <w:r w:rsidR="009D21DF" w:rsidRPr="00EB0A2D">
        <w:rPr>
          <w:rFonts w:eastAsiaTheme="minorHAnsi" w:cs="Times New Roman"/>
          <w:color w:val="000000"/>
          <w:sz w:val="28"/>
          <w:szCs w:val="28"/>
          <w:lang w:eastAsia="en-US"/>
        </w:rPr>
        <w:t xml:space="preserve"> </w:t>
      </w:r>
      <w:r w:rsidR="00E7357A">
        <w:rPr>
          <w:rFonts w:eastAsiaTheme="minorHAnsi" w:cs="Times New Roman"/>
          <w:color w:val="000000"/>
          <w:sz w:val="28"/>
          <w:szCs w:val="28"/>
          <w:lang w:eastAsia="en-US"/>
        </w:rPr>
        <w:t>«</w:t>
      </w:r>
      <w:r w:rsidR="00694D7B">
        <w:rPr>
          <w:rFonts w:eastAsiaTheme="minorHAnsi" w:cs="Times New Roman"/>
          <w:color w:val="000000"/>
          <w:sz w:val="28"/>
          <w:szCs w:val="28"/>
          <w:lang w:eastAsia="en-US"/>
        </w:rPr>
        <w:t>отдел продаж</w:t>
      </w:r>
      <w:r w:rsidR="00E7357A">
        <w:rPr>
          <w:rFonts w:eastAsiaTheme="minorHAnsi" w:cs="Times New Roman"/>
          <w:color w:val="000000"/>
          <w:sz w:val="28"/>
          <w:szCs w:val="28"/>
          <w:lang w:eastAsia="en-US"/>
        </w:rPr>
        <w:t>»</w:t>
      </w:r>
      <w:r w:rsidR="009D21DF" w:rsidRPr="00EB0A2D">
        <w:rPr>
          <w:rFonts w:eastAsiaTheme="minorHAnsi" w:cs="Times New Roman"/>
          <w:color w:val="000000"/>
          <w:sz w:val="28"/>
          <w:szCs w:val="28"/>
          <w:lang w:eastAsia="en-US"/>
        </w:rPr>
        <w:t xml:space="preserve"> –</w:t>
      </w:r>
      <w:r w:rsidR="00694D7B">
        <w:rPr>
          <w:rFonts w:eastAsiaTheme="minorHAnsi" w:cs="Times New Roman"/>
          <w:color w:val="000000"/>
          <w:sz w:val="28"/>
          <w:szCs w:val="28"/>
          <w:lang w:eastAsia="en-US"/>
        </w:rPr>
        <w:t xml:space="preserve"> папка «тренеры» -</w:t>
      </w:r>
      <w:r w:rsidR="009D21DF" w:rsidRPr="00EB0A2D">
        <w:rPr>
          <w:rFonts w:eastAsiaTheme="minorHAnsi" w:cs="Times New Roman"/>
          <w:color w:val="000000"/>
          <w:sz w:val="28"/>
          <w:szCs w:val="28"/>
          <w:lang w:eastAsia="en-US"/>
        </w:rPr>
        <w:t xml:space="preserve"> </w:t>
      </w:r>
      <w:r w:rsidR="00E7357A">
        <w:rPr>
          <w:rFonts w:eastAsiaTheme="minorHAnsi" w:cs="Times New Roman"/>
          <w:color w:val="000000"/>
          <w:sz w:val="28"/>
          <w:szCs w:val="28"/>
          <w:lang w:eastAsia="en-US"/>
        </w:rPr>
        <w:t>файл «</w:t>
      </w:r>
      <w:proofErr w:type="spellStart"/>
      <w:r w:rsidR="00E7357A">
        <w:rPr>
          <w:rFonts w:eastAsiaTheme="minorHAnsi" w:cs="Times New Roman"/>
          <w:color w:val="000000"/>
          <w:sz w:val="28"/>
          <w:szCs w:val="28"/>
          <w:lang w:eastAsia="en-US"/>
        </w:rPr>
        <w:t>х</w:t>
      </w:r>
      <w:r w:rsidR="009D21DF" w:rsidRPr="00EB0A2D">
        <w:rPr>
          <w:rFonts w:eastAsiaTheme="minorHAnsi" w:cs="Times New Roman"/>
          <w:color w:val="000000"/>
          <w:sz w:val="28"/>
          <w:szCs w:val="28"/>
          <w:lang w:eastAsia="en-US"/>
        </w:rPr>
        <w:t>им.состав</w:t>
      </w:r>
      <w:proofErr w:type="spellEnd"/>
      <w:r w:rsidR="00E7357A">
        <w:rPr>
          <w:rFonts w:eastAsiaTheme="minorHAnsi" w:cs="Times New Roman"/>
          <w:color w:val="000000"/>
          <w:sz w:val="28"/>
          <w:szCs w:val="28"/>
          <w:lang w:eastAsia="en-US"/>
        </w:rPr>
        <w:t xml:space="preserve">». </w:t>
      </w:r>
    </w:p>
    <w:p w:rsidR="00116B13" w:rsidRPr="00EB0A2D" w:rsidRDefault="00116B13" w:rsidP="00EB0A2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 xml:space="preserve"> </w:t>
      </w:r>
    </w:p>
    <w:p w:rsidR="00796230" w:rsidRPr="00EB0A2D" w:rsidRDefault="00B23937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 w:cs="Times New Roman"/>
          <w:b/>
          <w:color w:val="000000"/>
          <w:sz w:val="28"/>
          <w:szCs w:val="28"/>
          <w:u w:val="single"/>
          <w:lang w:eastAsia="en-US"/>
        </w:rPr>
        <w:t>Общая минерализация</w:t>
      </w: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 xml:space="preserve">: показатель количества содержащихся в воде растворённых веществ (неорганические соли, органические вещества). Также этот показатель называют содержанием твёрдых веществ или общим солесодержанием. Растворённые газы при вычислении общей минерализации не учитываются. Оптимальный показатель насыщенности органическими веществами – от 300 до 500 мг/л. Сухой остаток от 500 до 1000 мг/л считается повышенным, но допустимым. Вода с низкой степенью минерализации ниже 100 мг/л имеет неприятный вкус, вызывает нарушения в обмене веществ при длительном ее употреблении. </w:t>
      </w:r>
      <w:r w:rsidRPr="00EB0A2D">
        <w:rPr>
          <w:rFonts w:eastAsiaTheme="minorHAnsi" w:cs="Times New Roman"/>
          <w:color w:val="333333"/>
          <w:sz w:val="28"/>
          <w:szCs w:val="28"/>
          <w:shd w:val="clear" w:color="auto" w:fill="FFFFFF"/>
          <w:lang w:eastAsia="en-US"/>
        </w:rPr>
        <w:t>По гигиеническим рекомендациям, разработанным ВОЗ, нормы минерализации в питьевой воде не должны превышать 1000 мг/дм</w:t>
      </w:r>
      <w:r w:rsidRPr="00EB0A2D">
        <w:rPr>
          <w:rFonts w:eastAsiaTheme="minorHAnsi" w:cs="Times New Roman"/>
          <w:color w:val="333333"/>
          <w:sz w:val="28"/>
          <w:szCs w:val="28"/>
          <w:shd w:val="clear" w:color="auto" w:fill="FFFFFF"/>
          <w:vertAlign w:val="superscript"/>
          <w:lang w:eastAsia="en-US"/>
        </w:rPr>
        <w:t>3</w:t>
      </w:r>
      <w:r w:rsidRPr="00EB0A2D">
        <w:rPr>
          <w:rFonts w:eastAsiaTheme="minorHAnsi" w:cs="Times New Roman"/>
          <w:color w:val="333333"/>
          <w:sz w:val="28"/>
          <w:szCs w:val="28"/>
          <w:shd w:val="clear" w:color="auto" w:fill="FFFFFF"/>
          <w:lang w:eastAsia="en-US"/>
        </w:rPr>
        <w:t>. Для воды, которая используется в лечебно-профилактических целях, разработан отдельный ГОСТ на минерализацию воды, иногда допускается увеличение этого показателя до 1500 мг/дм</w:t>
      </w:r>
      <w:r w:rsidRPr="00EB0A2D">
        <w:rPr>
          <w:rFonts w:eastAsiaTheme="minorHAnsi" w:cs="Times New Roman"/>
          <w:color w:val="333333"/>
          <w:sz w:val="28"/>
          <w:szCs w:val="28"/>
          <w:shd w:val="clear" w:color="auto" w:fill="FFFFFF"/>
          <w:vertAlign w:val="superscript"/>
          <w:lang w:eastAsia="en-US"/>
        </w:rPr>
        <w:t>3</w:t>
      </w:r>
      <w:r w:rsidRPr="00EB0A2D">
        <w:rPr>
          <w:rFonts w:eastAsiaTheme="minorHAnsi" w:cs="Times New Roman"/>
          <w:color w:val="333333"/>
          <w:sz w:val="28"/>
          <w:szCs w:val="28"/>
          <w:shd w:val="clear" w:color="auto" w:fill="FFFFFF"/>
          <w:lang w:eastAsia="en-US"/>
        </w:rPr>
        <w:t>.</w:t>
      </w:r>
      <w:r w:rsidRPr="00EB0A2D">
        <w:rPr>
          <w:rFonts w:eastAsiaTheme="minorHAnsi" w:cs="Times New Roman"/>
          <w:color w:val="333333"/>
          <w:sz w:val="28"/>
          <w:szCs w:val="28"/>
          <w:shd w:val="clear" w:color="auto" w:fill="FFFFFF"/>
          <w:lang w:eastAsia="en-US"/>
        </w:rPr>
        <w:br/>
      </w:r>
      <w:r w:rsidR="00796230" w:rsidRPr="00EB0A2D">
        <w:rPr>
          <w:rFonts w:eastAsiaTheme="minorHAnsi"/>
          <w:sz w:val="28"/>
          <w:szCs w:val="28"/>
          <w:u w:val="single"/>
          <w:lang w:eastAsia="en-US"/>
        </w:rPr>
        <w:t>1.                                        (                     )</w:t>
      </w:r>
      <w:r w:rsidR="00796230" w:rsidRPr="00EB0A2D">
        <w:rPr>
          <w:rFonts w:eastAsiaTheme="minorHAnsi"/>
          <w:sz w:val="28"/>
          <w:szCs w:val="28"/>
          <w:lang w:eastAsia="en-US"/>
        </w:rPr>
        <w:t xml:space="preserve">     </w:t>
      </w:r>
      <w:r w:rsidR="00796230" w:rsidRPr="00EB0A2D">
        <w:rPr>
          <w:rFonts w:eastAsiaTheme="minorHAnsi"/>
          <w:sz w:val="28"/>
          <w:szCs w:val="28"/>
          <w:u w:val="single"/>
          <w:lang w:eastAsia="en-US"/>
        </w:rPr>
        <w:t>1.                                                  (                     )</w:t>
      </w:r>
    </w:p>
    <w:p w:rsidR="00796230" w:rsidRPr="00EB0A2D" w:rsidRDefault="00796230" w:rsidP="00EB0A2D">
      <w:pPr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EB0A2D">
        <w:rPr>
          <w:rFonts w:eastAsiaTheme="minorHAnsi"/>
          <w:sz w:val="28"/>
          <w:szCs w:val="28"/>
          <w:u w:val="single"/>
          <w:lang w:eastAsia="en-US"/>
        </w:rPr>
        <w:t>2.                                        (                     )</w:t>
      </w:r>
      <w:r w:rsidRPr="00EB0A2D">
        <w:rPr>
          <w:rFonts w:eastAsiaTheme="minorHAnsi"/>
          <w:sz w:val="28"/>
          <w:szCs w:val="28"/>
          <w:lang w:eastAsia="en-US"/>
        </w:rPr>
        <w:t xml:space="preserve">    </w:t>
      </w:r>
      <w:r w:rsidRPr="00EB0A2D">
        <w:rPr>
          <w:rFonts w:eastAsiaTheme="minorHAnsi"/>
          <w:sz w:val="28"/>
          <w:szCs w:val="28"/>
          <w:u w:val="single"/>
          <w:lang w:eastAsia="en-US"/>
        </w:rPr>
        <w:t>2.                                                   (                    )</w:t>
      </w:r>
    </w:p>
    <w:p w:rsidR="00796230" w:rsidRPr="00EB0A2D" w:rsidRDefault="00796230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u w:val="single"/>
          <w:lang w:eastAsia="en-US"/>
        </w:rPr>
        <w:t>3.                                        (                     )</w:t>
      </w:r>
      <w:r w:rsidRPr="00EB0A2D">
        <w:rPr>
          <w:rFonts w:eastAsiaTheme="minorHAnsi"/>
          <w:sz w:val="28"/>
          <w:szCs w:val="28"/>
          <w:lang w:eastAsia="en-US"/>
        </w:rPr>
        <w:t xml:space="preserve">    </w:t>
      </w:r>
      <w:r w:rsidRPr="00EB0A2D">
        <w:rPr>
          <w:rFonts w:eastAsiaTheme="minorHAnsi"/>
          <w:sz w:val="28"/>
          <w:szCs w:val="28"/>
          <w:u w:val="single"/>
          <w:lang w:eastAsia="en-US"/>
        </w:rPr>
        <w:t>3.                                                   (                    )</w:t>
      </w:r>
    </w:p>
    <w:p w:rsidR="00796230" w:rsidRPr="00EB0A2D" w:rsidRDefault="00796230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u w:val="single"/>
          <w:lang w:eastAsia="en-US"/>
        </w:rPr>
        <w:t>4.                                        (                    )</w:t>
      </w:r>
      <w:r w:rsidRPr="00EB0A2D">
        <w:rPr>
          <w:rFonts w:eastAsiaTheme="minorHAnsi"/>
          <w:sz w:val="28"/>
          <w:szCs w:val="28"/>
          <w:lang w:eastAsia="en-US"/>
        </w:rPr>
        <w:t xml:space="preserve">    </w:t>
      </w:r>
      <w:r w:rsidRPr="00EB0A2D">
        <w:rPr>
          <w:rFonts w:eastAsiaTheme="minorHAnsi"/>
          <w:sz w:val="28"/>
          <w:szCs w:val="28"/>
          <w:u w:val="single"/>
          <w:lang w:eastAsia="en-US"/>
        </w:rPr>
        <w:t>4.                                                   (                    )</w:t>
      </w:r>
    </w:p>
    <w:p w:rsidR="00B23937" w:rsidRPr="00EB0A2D" w:rsidRDefault="00796230" w:rsidP="00EB0A2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u w:val="single"/>
          <w:lang w:eastAsia="en-US"/>
        </w:rPr>
        <w:t>5.                                        (                     )</w:t>
      </w:r>
      <w:r w:rsidRPr="00EB0A2D">
        <w:rPr>
          <w:rFonts w:eastAsiaTheme="minorHAnsi"/>
          <w:sz w:val="28"/>
          <w:szCs w:val="28"/>
          <w:lang w:eastAsia="en-US"/>
        </w:rPr>
        <w:t xml:space="preserve">   </w:t>
      </w:r>
      <w:r w:rsidRPr="00EB0A2D">
        <w:rPr>
          <w:rFonts w:eastAsiaTheme="minorHAnsi"/>
          <w:sz w:val="28"/>
          <w:szCs w:val="28"/>
          <w:u w:val="single"/>
          <w:lang w:eastAsia="en-US"/>
        </w:rPr>
        <w:t>5.                                                    (                    )</w:t>
      </w:r>
    </w:p>
    <w:p w:rsidR="00833181" w:rsidRDefault="00833181" w:rsidP="00EB0A2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/>
          <w:color w:val="000000"/>
          <w:sz w:val="28"/>
          <w:szCs w:val="28"/>
          <w:u w:val="single"/>
          <w:lang w:eastAsia="en-US"/>
        </w:rPr>
      </w:pPr>
    </w:p>
    <w:p w:rsidR="00B23937" w:rsidRPr="00EB0A2D" w:rsidRDefault="00B23937" w:rsidP="00EB0A2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EB0A2D">
        <w:rPr>
          <w:rFonts w:eastAsiaTheme="minorHAnsi" w:cs="Times New Roman"/>
          <w:b/>
          <w:color w:val="000000"/>
          <w:sz w:val="28"/>
          <w:szCs w:val="28"/>
          <w:u w:val="single"/>
          <w:lang w:eastAsia="en-US"/>
        </w:rPr>
        <w:t>Общая жесткость</w:t>
      </w: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 xml:space="preserve">: совокупность химических и физических свойств воды, связанных с содержанием в ней кальция и магния (так называемых «солей жёсткости»). Использование жёсткой воды вызывает появление осадка (накипи) на стенках чайника. В тоже время, использование слишком мягкой воды может приводить к коррозии стенок чайника, так как, в этом случае отсутствует кислотно-щелочная защита, которую обеспечивает гидрокарбонатная (временная) жёсткость. </w:t>
      </w:r>
    </w:p>
    <w:p w:rsidR="00226EEE" w:rsidRPr="00EB0A2D" w:rsidRDefault="00B23937" w:rsidP="00EB0A2D">
      <w:pPr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lastRenderedPageBreak/>
        <w:t>Существует вода четырех типов: мягкая, нормальная, жесткая и очень жесткая. Вода будет считаться «мягкой», если содержание солей в ней не превышает 2 мг-</w:t>
      </w:r>
      <w:proofErr w:type="spellStart"/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>экв</w:t>
      </w:r>
      <w:proofErr w:type="spellEnd"/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>/л, нормальной – от 2 до 4 единиц, от 4 до 6 мг-</w:t>
      </w:r>
      <w:proofErr w:type="spellStart"/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>экв</w:t>
      </w:r>
      <w:proofErr w:type="spellEnd"/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>/л – жесткой, от 6 и выше мг-</w:t>
      </w:r>
      <w:proofErr w:type="spellStart"/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>экв</w:t>
      </w:r>
      <w:proofErr w:type="spellEnd"/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>/л очень жесткой. Для приема в пищу идеальна нормальная по жесткости вода, где показатель солей не ниже 2 мг-</w:t>
      </w:r>
      <w:proofErr w:type="spellStart"/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>экв</w:t>
      </w:r>
      <w:proofErr w:type="spellEnd"/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>/л, но и не превышает 4 мг-</w:t>
      </w:r>
      <w:proofErr w:type="spellStart"/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>экв</w:t>
      </w:r>
      <w:proofErr w:type="spellEnd"/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>/л</w:t>
      </w:r>
    </w:p>
    <w:p w:rsidR="00796230" w:rsidRPr="00EB0A2D" w:rsidRDefault="00796230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u w:val="single"/>
          <w:lang w:eastAsia="en-US"/>
        </w:rPr>
        <w:t>1.                                        (                     )</w:t>
      </w:r>
      <w:r w:rsidRPr="00EB0A2D">
        <w:rPr>
          <w:rFonts w:eastAsiaTheme="minorHAnsi"/>
          <w:sz w:val="28"/>
          <w:szCs w:val="28"/>
          <w:lang w:eastAsia="en-US"/>
        </w:rPr>
        <w:t xml:space="preserve">     </w:t>
      </w:r>
      <w:r w:rsidRPr="00EB0A2D">
        <w:rPr>
          <w:rFonts w:eastAsiaTheme="minorHAnsi"/>
          <w:sz w:val="28"/>
          <w:szCs w:val="28"/>
          <w:u w:val="single"/>
          <w:lang w:eastAsia="en-US"/>
        </w:rPr>
        <w:t>1.                                                  (                     )</w:t>
      </w:r>
    </w:p>
    <w:p w:rsidR="00796230" w:rsidRPr="00EB0A2D" w:rsidRDefault="00796230" w:rsidP="00EB0A2D">
      <w:pPr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EB0A2D">
        <w:rPr>
          <w:rFonts w:eastAsiaTheme="minorHAnsi"/>
          <w:sz w:val="28"/>
          <w:szCs w:val="28"/>
          <w:u w:val="single"/>
          <w:lang w:eastAsia="en-US"/>
        </w:rPr>
        <w:t>2.                                        (                     )</w:t>
      </w:r>
      <w:r w:rsidRPr="00EB0A2D">
        <w:rPr>
          <w:rFonts w:eastAsiaTheme="minorHAnsi"/>
          <w:sz w:val="28"/>
          <w:szCs w:val="28"/>
          <w:lang w:eastAsia="en-US"/>
        </w:rPr>
        <w:t xml:space="preserve">    </w:t>
      </w:r>
      <w:r w:rsidRPr="00EB0A2D">
        <w:rPr>
          <w:rFonts w:eastAsiaTheme="minorHAnsi"/>
          <w:sz w:val="28"/>
          <w:szCs w:val="28"/>
          <w:u w:val="single"/>
          <w:lang w:eastAsia="en-US"/>
        </w:rPr>
        <w:t>2.                                                   (                    )</w:t>
      </w:r>
    </w:p>
    <w:p w:rsidR="00796230" w:rsidRPr="00EB0A2D" w:rsidRDefault="00796230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u w:val="single"/>
          <w:lang w:eastAsia="en-US"/>
        </w:rPr>
        <w:t>3.                                        (                     )</w:t>
      </w:r>
      <w:r w:rsidRPr="00EB0A2D">
        <w:rPr>
          <w:rFonts w:eastAsiaTheme="minorHAnsi"/>
          <w:sz w:val="28"/>
          <w:szCs w:val="28"/>
          <w:lang w:eastAsia="en-US"/>
        </w:rPr>
        <w:t xml:space="preserve">    </w:t>
      </w:r>
      <w:r w:rsidRPr="00EB0A2D">
        <w:rPr>
          <w:rFonts w:eastAsiaTheme="minorHAnsi"/>
          <w:sz w:val="28"/>
          <w:szCs w:val="28"/>
          <w:u w:val="single"/>
          <w:lang w:eastAsia="en-US"/>
        </w:rPr>
        <w:t>3.                                                   (                    )</w:t>
      </w:r>
    </w:p>
    <w:p w:rsidR="00C068CA" w:rsidRPr="00EB0A2D" w:rsidRDefault="00796230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u w:val="single"/>
          <w:lang w:eastAsia="en-US"/>
        </w:rPr>
        <w:t>4.                                        (                    )</w:t>
      </w:r>
      <w:r w:rsidRPr="00EB0A2D">
        <w:rPr>
          <w:rFonts w:eastAsiaTheme="minorHAnsi"/>
          <w:sz w:val="28"/>
          <w:szCs w:val="28"/>
          <w:lang w:eastAsia="en-US"/>
        </w:rPr>
        <w:t xml:space="preserve">    </w:t>
      </w:r>
      <w:r w:rsidRPr="00EB0A2D">
        <w:rPr>
          <w:rFonts w:eastAsiaTheme="minorHAnsi"/>
          <w:sz w:val="28"/>
          <w:szCs w:val="28"/>
          <w:u w:val="single"/>
          <w:lang w:eastAsia="en-US"/>
        </w:rPr>
        <w:t>4.                                                   (                    )</w:t>
      </w:r>
    </w:p>
    <w:p w:rsidR="00B23937" w:rsidRPr="00EB0A2D" w:rsidRDefault="00796230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u w:val="single"/>
          <w:lang w:eastAsia="en-US"/>
        </w:rPr>
        <w:t>5.                                        (                     )</w:t>
      </w:r>
      <w:r w:rsidRPr="00EB0A2D">
        <w:rPr>
          <w:rFonts w:eastAsiaTheme="minorHAnsi"/>
          <w:sz w:val="28"/>
          <w:szCs w:val="28"/>
          <w:lang w:eastAsia="en-US"/>
        </w:rPr>
        <w:t xml:space="preserve">   </w:t>
      </w:r>
      <w:r w:rsidRPr="00EB0A2D">
        <w:rPr>
          <w:rFonts w:eastAsiaTheme="minorHAnsi"/>
          <w:sz w:val="28"/>
          <w:szCs w:val="28"/>
          <w:u w:val="single"/>
          <w:lang w:eastAsia="en-US"/>
        </w:rPr>
        <w:t>5.                                                    (                    )</w:t>
      </w:r>
      <w:r w:rsidRPr="00EB0A2D">
        <w:rPr>
          <w:rFonts w:eastAsiaTheme="minorHAnsi" w:cs="Times New Roman"/>
          <w:color w:val="000000"/>
          <w:sz w:val="28"/>
          <w:szCs w:val="28"/>
          <w:u w:val="single"/>
          <w:lang w:eastAsia="en-US"/>
        </w:rPr>
        <w:br/>
      </w:r>
    </w:p>
    <w:p w:rsidR="00B23937" w:rsidRPr="00EB0A2D" w:rsidRDefault="00833181" w:rsidP="00EB0A2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202124"/>
          <w:sz w:val="28"/>
          <w:szCs w:val="28"/>
          <w:shd w:val="clear" w:color="auto" w:fill="FFFFFF"/>
          <w:lang w:eastAsia="en-US"/>
        </w:rPr>
      </w:pPr>
      <w:r>
        <w:rPr>
          <w:rFonts w:eastAsiaTheme="minorHAnsi" w:cs="Times New Roman"/>
          <w:b/>
          <w:color w:val="000000"/>
          <w:sz w:val="28"/>
          <w:szCs w:val="28"/>
          <w:u w:val="single"/>
          <w:lang w:eastAsia="en-US"/>
        </w:rPr>
        <w:t xml:space="preserve">Водородный показатель </w:t>
      </w:r>
      <w:r>
        <w:rPr>
          <w:rFonts w:eastAsiaTheme="minorHAnsi" w:cs="Times New Roman"/>
          <w:b/>
          <w:color w:val="000000"/>
          <w:sz w:val="28"/>
          <w:szCs w:val="28"/>
          <w:u w:val="single"/>
          <w:lang w:val="en-US" w:eastAsia="en-US"/>
        </w:rPr>
        <w:t>P</w:t>
      </w:r>
      <w:r w:rsidR="00B23937" w:rsidRPr="00EB0A2D">
        <w:rPr>
          <w:rFonts w:eastAsiaTheme="minorHAnsi" w:cs="Times New Roman"/>
          <w:b/>
          <w:color w:val="000000"/>
          <w:sz w:val="28"/>
          <w:szCs w:val="28"/>
          <w:u w:val="single"/>
          <w:lang w:eastAsia="en-US"/>
        </w:rPr>
        <w:t>H</w:t>
      </w:r>
      <w:r>
        <w:rPr>
          <w:rFonts w:eastAsiaTheme="minorHAnsi" w:cs="Times New Roman"/>
          <w:color w:val="000000"/>
          <w:sz w:val="28"/>
          <w:szCs w:val="28"/>
          <w:lang w:eastAsia="en-US"/>
        </w:rPr>
        <w:t xml:space="preserve">: Показатель </w:t>
      </w:r>
      <w:r>
        <w:rPr>
          <w:rFonts w:eastAsiaTheme="minorHAnsi" w:cs="Times New Roman"/>
          <w:color w:val="000000"/>
          <w:sz w:val="28"/>
          <w:szCs w:val="28"/>
          <w:lang w:val="en-US" w:eastAsia="en-US"/>
        </w:rPr>
        <w:t>P</w:t>
      </w:r>
      <w:r w:rsidR="00B23937" w:rsidRPr="00EB0A2D">
        <w:rPr>
          <w:rFonts w:eastAsiaTheme="minorHAnsi" w:cs="Times New Roman"/>
          <w:color w:val="000000"/>
          <w:sz w:val="28"/>
          <w:szCs w:val="28"/>
          <w:lang w:eastAsia="en-US"/>
        </w:rPr>
        <w:t>H измеряет</w:t>
      </w:r>
      <w:r>
        <w:rPr>
          <w:rFonts w:eastAsiaTheme="minorHAnsi" w:cs="Times New Roman"/>
          <w:color w:val="000000"/>
          <w:sz w:val="28"/>
          <w:szCs w:val="28"/>
          <w:lang w:eastAsia="en-US"/>
        </w:rPr>
        <w:t xml:space="preserve"> кислотность воды. По значению P</w:t>
      </w:r>
      <w:r w:rsidR="00B23937" w:rsidRPr="00EB0A2D">
        <w:rPr>
          <w:rFonts w:eastAsiaTheme="minorHAnsi" w:cs="Times New Roman"/>
          <w:color w:val="000000"/>
          <w:sz w:val="28"/>
          <w:szCs w:val="28"/>
          <w:lang w:eastAsia="en-US"/>
        </w:rPr>
        <w:t xml:space="preserve">H судят кислая вода, нейтральная или щелочная. По данным японских </w:t>
      </w:r>
      <w:r>
        <w:rPr>
          <w:rFonts w:eastAsiaTheme="minorHAnsi" w:cs="Times New Roman"/>
          <w:color w:val="000000"/>
          <w:sz w:val="28"/>
          <w:szCs w:val="28"/>
          <w:lang w:eastAsia="en-US"/>
        </w:rPr>
        <w:t>исследователей питьевая вода с P</w:t>
      </w:r>
      <w:r w:rsidR="00B23937" w:rsidRPr="00EB0A2D">
        <w:rPr>
          <w:rFonts w:eastAsiaTheme="minorHAnsi" w:cs="Times New Roman"/>
          <w:color w:val="000000"/>
          <w:sz w:val="28"/>
          <w:szCs w:val="28"/>
          <w:lang w:eastAsia="en-US"/>
        </w:rPr>
        <w:t>H выше 6,5-7 увеличивает продолжительность жизни населения на 20-30%. Кислая среда в организме провоцирует множество болезней и наполняют организм свободными радикалами, которые</w:t>
      </w:r>
      <w:r>
        <w:rPr>
          <w:rFonts w:eastAsiaTheme="minorHAnsi" w:cs="Times New Roman"/>
          <w:color w:val="000000"/>
          <w:sz w:val="28"/>
          <w:szCs w:val="28"/>
          <w:lang w:eastAsia="en-US"/>
        </w:rPr>
        <w:t xml:space="preserve"> перегружают иммунную систему. P</w:t>
      </w:r>
      <w:r w:rsidR="00B23937" w:rsidRPr="00EB0A2D">
        <w:rPr>
          <w:rFonts w:eastAsiaTheme="minorHAnsi" w:cs="Times New Roman"/>
          <w:color w:val="000000"/>
          <w:sz w:val="28"/>
          <w:szCs w:val="28"/>
          <w:lang w:eastAsia="en-US"/>
        </w:rPr>
        <w:t xml:space="preserve">H: менее 3 – кислые воды, 6,5 – 7,5 – нейтральные воды, 7,6 и выше – щелочные, (7,6 – 8 – слабощелочные, свыше 8, – щелочные) щелочные воды улучшают метаболизм и помогают организму деликатно очищаться. </w:t>
      </w:r>
      <w:r w:rsidR="00B23937" w:rsidRPr="00EB0A2D">
        <w:rPr>
          <w:rFonts w:eastAsiaTheme="minorHAnsi" w:cs="Arial"/>
          <w:b/>
          <w:bCs/>
          <w:color w:val="202124"/>
          <w:sz w:val="28"/>
          <w:szCs w:val="28"/>
          <w:shd w:val="clear" w:color="auto" w:fill="FFFFFF"/>
          <w:lang w:eastAsia="en-US"/>
        </w:rPr>
        <w:t>Щелочная вода</w:t>
      </w:r>
      <w:r w:rsidR="00B23937" w:rsidRPr="00EB0A2D">
        <w:rPr>
          <w:rFonts w:eastAsiaTheme="minorHAnsi" w:cs="Arial"/>
          <w:color w:val="202124"/>
          <w:sz w:val="28"/>
          <w:szCs w:val="28"/>
          <w:shd w:val="clear" w:color="auto" w:fill="FFFFFF"/>
          <w:lang w:eastAsia="en-US"/>
        </w:rPr>
        <w:t xml:space="preserve"> стимулирует обменные процессы в организме, способствует его очищению, может использоваться для решения проблемы ожирения. Она является неплохим мочегонным средством, благодаря чему показана при цистите и камнях в почках. Восстанавливает микроповреждения печени, восстанавливает ее </w:t>
      </w:r>
      <w:proofErr w:type="spellStart"/>
      <w:r w:rsidR="00B23937" w:rsidRPr="00EB0A2D">
        <w:rPr>
          <w:rFonts w:eastAsiaTheme="minorHAnsi" w:cs="Arial"/>
          <w:color w:val="202124"/>
          <w:sz w:val="28"/>
          <w:szCs w:val="28"/>
          <w:shd w:val="clear" w:color="auto" w:fill="FFFFFF"/>
          <w:lang w:eastAsia="en-US"/>
        </w:rPr>
        <w:t>фильтрирующие</w:t>
      </w:r>
      <w:proofErr w:type="spellEnd"/>
      <w:r w:rsidR="00B23937" w:rsidRPr="00EB0A2D">
        <w:rPr>
          <w:rFonts w:eastAsiaTheme="minorHAnsi" w:cs="Arial"/>
          <w:color w:val="202124"/>
          <w:sz w:val="28"/>
          <w:szCs w:val="28"/>
          <w:shd w:val="clear" w:color="auto" w:fill="FFFFFF"/>
          <w:lang w:eastAsia="en-US"/>
        </w:rPr>
        <w:t xml:space="preserve"> функции.</w:t>
      </w:r>
    </w:p>
    <w:p w:rsidR="00796230" w:rsidRPr="00EB0A2D" w:rsidRDefault="00796230" w:rsidP="00EB0A2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</w:p>
    <w:p w:rsidR="00796230" w:rsidRPr="00EB0A2D" w:rsidRDefault="00796230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u w:val="single"/>
          <w:lang w:eastAsia="en-US"/>
        </w:rPr>
        <w:t>1.                                        (                     )</w:t>
      </w:r>
      <w:r w:rsidRPr="00EB0A2D">
        <w:rPr>
          <w:rFonts w:eastAsiaTheme="minorHAnsi"/>
          <w:sz w:val="28"/>
          <w:szCs w:val="28"/>
          <w:lang w:eastAsia="en-US"/>
        </w:rPr>
        <w:t xml:space="preserve">     </w:t>
      </w:r>
      <w:r w:rsidRPr="00EB0A2D">
        <w:rPr>
          <w:rFonts w:eastAsiaTheme="minorHAnsi"/>
          <w:sz w:val="28"/>
          <w:szCs w:val="28"/>
          <w:u w:val="single"/>
          <w:lang w:eastAsia="en-US"/>
        </w:rPr>
        <w:t>1.                                                  (                     )</w:t>
      </w:r>
    </w:p>
    <w:p w:rsidR="00796230" w:rsidRPr="00EB0A2D" w:rsidRDefault="00796230" w:rsidP="00EB0A2D">
      <w:pPr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EB0A2D">
        <w:rPr>
          <w:rFonts w:eastAsiaTheme="minorHAnsi"/>
          <w:sz w:val="28"/>
          <w:szCs w:val="28"/>
          <w:u w:val="single"/>
          <w:lang w:eastAsia="en-US"/>
        </w:rPr>
        <w:t>2.                                        (                     )</w:t>
      </w:r>
      <w:r w:rsidRPr="00EB0A2D">
        <w:rPr>
          <w:rFonts w:eastAsiaTheme="minorHAnsi"/>
          <w:sz w:val="28"/>
          <w:szCs w:val="28"/>
          <w:lang w:eastAsia="en-US"/>
        </w:rPr>
        <w:t xml:space="preserve">    </w:t>
      </w:r>
      <w:r w:rsidRPr="00EB0A2D">
        <w:rPr>
          <w:rFonts w:eastAsiaTheme="minorHAnsi"/>
          <w:sz w:val="28"/>
          <w:szCs w:val="28"/>
          <w:u w:val="single"/>
          <w:lang w:eastAsia="en-US"/>
        </w:rPr>
        <w:t>2.                                                   (                    )</w:t>
      </w:r>
    </w:p>
    <w:p w:rsidR="00796230" w:rsidRPr="00EB0A2D" w:rsidRDefault="00796230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u w:val="single"/>
          <w:lang w:eastAsia="en-US"/>
        </w:rPr>
        <w:t>3.                                        (                     )</w:t>
      </w:r>
      <w:r w:rsidRPr="00EB0A2D">
        <w:rPr>
          <w:rFonts w:eastAsiaTheme="minorHAnsi"/>
          <w:sz w:val="28"/>
          <w:szCs w:val="28"/>
          <w:lang w:eastAsia="en-US"/>
        </w:rPr>
        <w:t xml:space="preserve">    </w:t>
      </w:r>
      <w:r w:rsidRPr="00EB0A2D">
        <w:rPr>
          <w:rFonts w:eastAsiaTheme="minorHAnsi"/>
          <w:sz w:val="28"/>
          <w:szCs w:val="28"/>
          <w:u w:val="single"/>
          <w:lang w:eastAsia="en-US"/>
        </w:rPr>
        <w:t>3.                                                   (                    )</w:t>
      </w:r>
    </w:p>
    <w:p w:rsidR="00796230" w:rsidRPr="00EB0A2D" w:rsidRDefault="00796230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u w:val="single"/>
          <w:lang w:eastAsia="en-US"/>
        </w:rPr>
        <w:t>4.                                        (                    )</w:t>
      </w:r>
      <w:r w:rsidRPr="00EB0A2D">
        <w:rPr>
          <w:rFonts w:eastAsiaTheme="minorHAnsi"/>
          <w:sz w:val="28"/>
          <w:szCs w:val="28"/>
          <w:lang w:eastAsia="en-US"/>
        </w:rPr>
        <w:t xml:space="preserve">    </w:t>
      </w:r>
      <w:r w:rsidRPr="00EB0A2D">
        <w:rPr>
          <w:rFonts w:eastAsiaTheme="minorHAnsi"/>
          <w:sz w:val="28"/>
          <w:szCs w:val="28"/>
          <w:u w:val="single"/>
          <w:lang w:eastAsia="en-US"/>
        </w:rPr>
        <w:t>4.                                                   (                    )</w:t>
      </w:r>
    </w:p>
    <w:p w:rsidR="00B23937" w:rsidRPr="00EB0A2D" w:rsidRDefault="00796230" w:rsidP="00EB0A2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u w:val="single"/>
          <w:lang w:eastAsia="en-US"/>
        </w:rPr>
        <w:t>5.                                        (                     )</w:t>
      </w:r>
      <w:r w:rsidRPr="00EB0A2D">
        <w:rPr>
          <w:rFonts w:eastAsiaTheme="minorHAnsi"/>
          <w:sz w:val="28"/>
          <w:szCs w:val="28"/>
          <w:lang w:eastAsia="en-US"/>
        </w:rPr>
        <w:t xml:space="preserve">   </w:t>
      </w:r>
      <w:r w:rsidRPr="00EB0A2D">
        <w:rPr>
          <w:rFonts w:eastAsiaTheme="minorHAnsi"/>
          <w:sz w:val="28"/>
          <w:szCs w:val="28"/>
          <w:u w:val="single"/>
          <w:lang w:eastAsia="en-US"/>
        </w:rPr>
        <w:t>5.                                                    (                    )</w:t>
      </w:r>
      <w:r w:rsidRPr="00EB0A2D">
        <w:rPr>
          <w:rFonts w:eastAsiaTheme="minorHAnsi" w:cs="Times New Roman"/>
          <w:color w:val="000000"/>
          <w:sz w:val="28"/>
          <w:szCs w:val="28"/>
          <w:u w:val="single"/>
          <w:lang w:eastAsia="en-US"/>
        </w:rPr>
        <w:br/>
      </w:r>
    </w:p>
    <w:p w:rsidR="00796230" w:rsidRPr="00EB0A2D" w:rsidRDefault="00B23937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 w:cs="Times New Roman"/>
          <w:b/>
          <w:color w:val="000000"/>
          <w:sz w:val="28"/>
          <w:szCs w:val="28"/>
          <w:u w:val="single"/>
          <w:lang w:eastAsia="en-US"/>
        </w:rPr>
        <w:t>Калий</w:t>
      </w: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 xml:space="preserve">: Полезные свойства калия. Калий проводит нервные импульсы и передаёт их на иннервируемые органы. Стимулирует мыслительные процессы, улучшая снабжение мозга кислородом. Облегчает протекание многих аллергических </w:t>
      </w: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lastRenderedPageBreak/>
        <w:t>состояний. Нормализует артериальное давление. человека играет огромную роль. Даже небольшое отклонение от количества его содержания в организме, негативно сказывается на работе всего организма и неизбежно приводит к развитию очень многих тяжелых заболеваний. Калий в организме человека участвует во многих процессах, обеспечивающих жизнедеятельность организма.</w:t>
      </w: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br/>
      </w:r>
      <w:r w:rsidR="00796230" w:rsidRPr="00EB0A2D">
        <w:rPr>
          <w:rFonts w:eastAsiaTheme="minorHAnsi"/>
          <w:sz w:val="28"/>
          <w:szCs w:val="28"/>
          <w:u w:val="single"/>
          <w:lang w:eastAsia="en-US"/>
        </w:rPr>
        <w:t>1.                                        (                     )</w:t>
      </w:r>
      <w:r w:rsidR="00796230" w:rsidRPr="00EB0A2D">
        <w:rPr>
          <w:rFonts w:eastAsiaTheme="minorHAnsi"/>
          <w:sz w:val="28"/>
          <w:szCs w:val="28"/>
          <w:lang w:eastAsia="en-US"/>
        </w:rPr>
        <w:t xml:space="preserve">     </w:t>
      </w:r>
      <w:r w:rsidR="00796230" w:rsidRPr="00EB0A2D">
        <w:rPr>
          <w:rFonts w:eastAsiaTheme="minorHAnsi"/>
          <w:sz w:val="28"/>
          <w:szCs w:val="28"/>
          <w:u w:val="single"/>
          <w:lang w:eastAsia="en-US"/>
        </w:rPr>
        <w:t>1.                                                  (                     )</w:t>
      </w:r>
    </w:p>
    <w:p w:rsidR="00796230" w:rsidRPr="00EB0A2D" w:rsidRDefault="00796230" w:rsidP="00EB0A2D">
      <w:pPr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EB0A2D">
        <w:rPr>
          <w:rFonts w:eastAsiaTheme="minorHAnsi"/>
          <w:sz w:val="28"/>
          <w:szCs w:val="28"/>
          <w:u w:val="single"/>
          <w:lang w:eastAsia="en-US"/>
        </w:rPr>
        <w:t>2.                                        (                     )</w:t>
      </w:r>
      <w:r w:rsidRPr="00EB0A2D">
        <w:rPr>
          <w:rFonts w:eastAsiaTheme="minorHAnsi"/>
          <w:sz w:val="28"/>
          <w:szCs w:val="28"/>
          <w:lang w:eastAsia="en-US"/>
        </w:rPr>
        <w:t xml:space="preserve">    </w:t>
      </w:r>
      <w:r w:rsidRPr="00EB0A2D">
        <w:rPr>
          <w:rFonts w:eastAsiaTheme="minorHAnsi"/>
          <w:sz w:val="28"/>
          <w:szCs w:val="28"/>
          <w:u w:val="single"/>
          <w:lang w:eastAsia="en-US"/>
        </w:rPr>
        <w:t>2.                                                   (                    )</w:t>
      </w:r>
    </w:p>
    <w:p w:rsidR="00796230" w:rsidRPr="00EB0A2D" w:rsidRDefault="00796230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u w:val="single"/>
          <w:lang w:eastAsia="en-US"/>
        </w:rPr>
        <w:t>3.                                        (                     )</w:t>
      </w:r>
      <w:r w:rsidRPr="00EB0A2D">
        <w:rPr>
          <w:rFonts w:eastAsiaTheme="minorHAnsi"/>
          <w:sz w:val="28"/>
          <w:szCs w:val="28"/>
          <w:lang w:eastAsia="en-US"/>
        </w:rPr>
        <w:t xml:space="preserve">    </w:t>
      </w:r>
      <w:r w:rsidRPr="00EB0A2D">
        <w:rPr>
          <w:rFonts w:eastAsiaTheme="minorHAnsi"/>
          <w:sz w:val="28"/>
          <w:szCs w:val="28"/>
          <w:u w:val="single"/>
          <w:lang w:eastAsia="en-US"/>
        </w:rPr>
        <w:t>3.                                                   (                    )</w:t>
      </w:r>
    </w:p>
    <w:p w:rsidR="00796230" w:rsidRPr="00EB0A2D" w:rsidRDefault="00796230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u w:val="single"/>
          <w:lang w:eastAsia="en-US"/>
        </w:rPr>
        <w:t>4.                                        (                    )</w:t>
      </w:r>
      <w:r w:rsidRPr="00EB0A2D">
        <w:rPr>
          <w:rFonts w:eastAsiaTheme="minorHAnsi"/>
          <w:sz w:val="28"/>
          <w:szCs w:val="28"/>
          <w:lang w:eastAsia="en-US"/>
        </w:rPr>
        <w:t xml:space="preserve">    </w:t>
      </w:r>
      <w:r w:rsidRPr="00EB0A2D">
        <w:rPr>
          <w:rFonts w:eastAsiaTheme="minorHAnsi"/>
          <w:sz w:val="28"/>
          <w:szCs w:val="28"/>
          <w:u w:val="single"/>
          <w:lang w:eastAsia="en-US"/>
        </w:rPr>
        <w:t>4.                                                   (                    )</w:t>
      </w:r>
    </w:p>
    <w:p w:rsidR="00B23937" w:rsidRPr="00EB0A2D" w:rsidRDefault="00796230" w:rsidP="00EB0A2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u w:val="single"/>
          <w:lang w:eastAsia="en-US"/>
        </w:rPr>
        <w:t>5.                                        (                     )</w:t>
      </w:r>
      <w:r w:rsidRPr="00EB0A2D">
        <w:rPr>
          <w:rFonts w:eastAsiaTheme="minorHAnsi"/>
          <w:sz w:val="28"/>
          <w:szCs w:val="28"/>
          <w:lang w:eastAsia="en-US"/>
        </w:rPr>
        <w:t xml:space="preserve">   </w:t>
      </w:r>
      <w:r w:rsidRPr="00EB0A2D">
        <w:rPr>
          <w:rFonts w:eastAsiaTheme="minorHAnsi"/>
          <w:sz w:val="28"/>
          <w:szCs w:val="28"/>
          <w:u w:val="single"/>
          <w:lang w:eastAsia="en-US"/>
        </w:rPr>
        <w:t>5.                                                    (                    )</w:t>
      </w:r>
      <w:r w:rsidRPr="00EB0A2D">
        <w:rPr>
          <w:rFonts w:eastAsiaTheme="minorHAnsi" w:cs="Times New Roman"/>
          <w:color w:val="000000"/>
          <w:sz w:val="28"/>
          <w:szCs w:val="28"/>
          <w:u w:val="single"/>
          <w:lang w:eastAsia="en-US"/>
        </w:rPr>
        <w:br/>
      </w:r>
    </w:p>
    <w:p w:rsidR="00226EEE" w:rsidRPr="00EB0A2D" w:rsidRDefault="00B23937" w:rsidP="00EB0A2D">
      <w:pPr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EB0A2D">
        <w:rPr>
          <w:rFonts w:eastAsiaTheme="minorHAnsi" w:cs="Times New Roman"/>
          <w:b/>
          <w:color w:val="000000"/>
          <w:sz w:val="28"/>
          <w:szCs w:val="28"/>
          <w:u w:val="single"/>
          <w:lang w:eastAsia="en-US"/>
        </w:rPr>
        <w:t>Кальций</w:t>
      </w: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>: Полезные свойства кальция.</w:t>
      </w:r>
      <w:r w:rsidRPr="00EB0A2D">
        <w:rPr>
          <w:rFonts w:eastAsiaTheme="minorHAnsi" w:cs="Times New Roman"/>
          <w:b/>
          <w:color w:val="000000"/>
          <w:sz w:val="28"/>
          <w:szCs w:val="28"/>
          <w:lang w:eastAsia="en-US"/>
        </w:rPr>
        <w:t xml:space="preserve"> </w:t>
      </w: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>Кальций необходимо для нормального формирования костной ткани человека и его скелета, недостаток кальция в детском возрасте может привести к непоправимым последствиям для скелета. Кальций участвует в обновлении костной ткани взрослого человека, в том случае, если организм испытывает недостаток в кальции, кости могут уменьшить свою прочность. Кальций снабжает человеческий организм минеральными веществами. Вместе с магнием кальций помогает работе сердечно-сосудистой системы.</w:t>
      </w:r>
    </w:p>
    <w:p w:rsidR="00796230" w:rsidRPr="00EB0A2D" w:rsidRDefault="00796230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u w:val="single"/>
          <w:lang w:eastAsia="en-US"/>
        </w:rPr>
        <w:t>1.                                        (                     )</w:t>
      </w:r>
      <w:r w:rsidRPr="00EB0A2D">
        <w:rPr>
          <w:rFonts w:eastAsiaTheme="minorHAnsi"/>
          <w:sz w:val="28"/>
          <w:szCs w:val="28"/>
          <w:lang w:eastAsia="en-US"/>
        </w:rPr>
        <w:t xml:space="preserve">     </w:t>
      </w:r>
      <w:r w:rsidRPr="00EB0A2D">
        <w:rPr>
          <w:rFonts w:eastAsiaTheme="minorHAnsi"/>
          <w:sz w:val="28"/>
          <w:szCs w:val="28"/>
          <w:u w:val="single"/>
          <w:lang w:eastAsia="en-US"/>
        </w:rPr>
        <w:t>1.                                                  (                     )</w:t>
      </w:r>
    </w:p>
    <w:p w:rsidR="00796230" w:rsidRPr="00EB0A2D" w:rsidRDefault="00796230" w:rsidP="00EB0A2D">
      <w:pPr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EB0A2D">
        <w:rPr>
          <w:rFonts w:eastAsiaTheme="minorHAnsi"/>
          <w:sz w:val="28"/>
          <w:szCs w:val="28"/>
          <w:u w:val="single"/>
          <w:lang w:eastAsia="en-US"/>
        </w:rPr>
        <w:t>2.                                        (                     )</w:t>
      </w:r>
      <w:r w:rsidRPr="00EB0A2D">
        <w:rPr>
          <w:rFonts w:eastAsiaTheme="minorHAnsi"/>
          <w:sz w:val="28"/>
          <w:szCs w:val="28"/>
          <w:lang w:eastAsia="en-US"/>
        </w:rPr>
        <w:t xml:space="preserve">    </w:t>
      </w:r>
      <w:r w:rsidRPr="00EB0A2D">
        <w:rPr>
          <w:rFonts w:eastAsiaTheme="minorHAnsi"/>
          <w:sz w:val="28"/>
          <w:szCs w:val="28"/>
          <w:u w:val="single"/>
          <w:lang w:eastAsia="en-US"/>
        </w:rPr>
        <w:t>2.                                                   (                    )</w:t>
      </w:r>
    </w:p>
    <w:p w:rsidR="00796230" w:rsidRPr="00EB0A2D" w:rsidRDefault="00796230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u w:val="single"/>
          <w:lang w:eastAsia="en-US"/>
        </w:rPr>
        <w:t>3.                                        (                     )</w:t>
      </w:r>
      <w:r w:rsidRPr="00EB0A2D">
        <w:rPr>
          <w:rFonts w:eastAsiaTheme="minorHAnsi"/>
          <w:sz w:val="28"/>
          <w:szCs w:val="28"/>
          <w:lang w:eastAsia="en-US"/>
        </w:rPr>
        <w:t xml:space="preserve">    </w:t>
      </w:r>
      <w:r w:rsidRPr="00EB0A2D">
        <w:rPr>
          <w:rFonts w:eastAsiaTheme="minorHAnsi"/>
          <w:sz w:val="28"/>
          <w:szCs w:val="28"/>
          <w:u w:val="single"/>
          <w:lang w:eastAsia="en-US"/>
        </w:rPr>
        <w:t>3.                                                   (                    )</w:t>
      </w:r>
    </w:p>
    <w:p w:rsidR="00796230" w:rsidRPr="00EB0A2D" w:rsidRDefault="00796230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u w:val="single"/>
          <w:lang w:eastAsia="en-US"/>
        </w:rPr>
        <w:t>4.                                        (                    )</w:t>
      </w:r>
      <w:r w:rsidRPr="00EB0A2D">
        <w:rPr>
          <w:rFonts w:eastAsiaTheme="minorHAnsi"/>
          <w:sz w:val="28"/>
          <w:szCs w:val="28"/>
          <w:lang w:eastAsia="en-US"/>
        </w:rPr>
        <w:t xml:space="preserve">    </w:t>
      </w:r>
      <w:r w:rsidRPr="00EB0A2D">
        <w:rPr>
          <w:rFonts w:eastAsiaTheme="minorHAnsi"/>
          <w:sz w:val="28"/>
          <w:szCs w:val="28"/>
          <w:u w:val="single"/>
          <w:lang w:eastAsia="en-US"/>
        </w:rPr>
        <w:t>4.                                                   (                    )</w:t>
      </w:r>
    </w:p>
    <w:p w:rsidR="00B23937" w:rsidRPr="00EB0A2D" w:rsidRDefault="00796230" w:rsidP="00EB0A2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u w:val="single"/>
          <w:lang w:eastAsia="en-US"/>
        </w:rPr>
        <w:t>5.                                        (                     )</w:t>
      </w:r>
      <w:r w:rsidRPr="00EB0A2D">
        <w:rPr>
          <w:rFonts w:eastAsiaTheme="minorHAnsi"/>
          <w:sz w:val="28"/>
          <w:szCs w:val="28"/>
          <w:lang w:eastAsia="en-US"/>
        </w:rPr>
        <w:t xml:space="preserve">   </w:t>
      </w:r>
      <w:r w:rsidRPr="00EB0A2D">
        <w:rPr>
          <w:rFonts w:eastAsiaTheme="minorHAnsi"/>
          <w:sz w:val="28"/>
          <w:szCs w:val="28"/>
          <w:u w:val="single"/>
          <w:lang w:eastAsia="en-US"/>
        </w:rPr>
        <w:t>5.                                                    (                    )</w:t>
      </w:r>
      <w:r w:rsidRPr="00EB0A2D">
        <w:rPr>
          <w:rFonts w:eastAsiaTheme="minorHAnsi" w:cs="Times New Roman"/>
          <w:color w:val="000000"/>
          <w:sz w:val="28"/>
          <w:szCs w:val="28"/>
          <w:u w:val="single"/>
          <w:lang w:eastAsia="en-US"/>
        </w:rPr>
        <w:br/>
      </w:r>
    </w:p>
    <w:p w:rsidR="00226EEE" w:rsidRPr="00EB0A2D" w:rsidRDefault="00B23937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 w:cs="Times New Roman"/>
          <w:b/>
          <w:color w:val="000000"/>
          <w:sz w:val="28"/>
          <w:szCs w:val="28"/>
          <w:u w:val="single"/>
          <w:lang w:eastAsia="en-US"/>
        </w:rPr>
        <w:t>Магний</w:t>
      </w: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 xml:space="preserve">: Полезные свойства магния. Участвуя в иммунных процессах, магний оказывает </w:t>
      </w:r>
      <w:proofErr w:type="spellStart"/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>противотоксичное</w:t>
      </w:r>
      <w:proofErr w:type="spellEnd"/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>противострессовое</w:t>
      </w:r>
      <w:proofErr w:type="spellEnd"/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 xml:space="preserve">, противоаллергическое, </w:t>
      </w:r>
      <w:proofErr w:type="spellStart"/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>противоанафилактическое</w:t>
      </w:r>
      <w:proofErr w:type="spellEnd"/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 xml:space="preserve"> и </w:t>
      </w:r>
      <w:proofErr w:type="spellStart"/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>проивовоспалительное</w:t>
      </w:r>
      <w:proofErr w:type="spellEnd"/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 xml:space="preserve"> действие. Важен для метаболизма витамина С, калия, натрия, фосфора, а также кальция. При хорошей обеспеченности организма магнием, намного лучше переносятся стрессовые ситуации, и подавляется депрессия. Магний следует также принимать людям, больным диабетом, он помогает регулировать сахар в крови и способствует высвобождению инсулина из поджелудочной железы.</w:t>
      </w: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br/>
      </w:r>
      <w:r w:rsidR="00226EEE" w:rsidRPr="00EB0A2D">
        <w:rPr>
          <w:rFonts w:eastAsiaTheme="minorHAnsi"/>
          <w:sz w:val="28"/>
          <w:szCs w:val="28"/>
          <w:u w:val="single"/>
          <w:lang w:eastAsia="en-US"/>
        </w:rPr>
        <w:t xml:space="preserve">1.                             </w:t>
      </w:r>
      <w:r w:rsidR="00BF41EF" w:rsidRPr="00EB0A2D">
        <w:rPr>
          <w:rFonts w:eastAsiaTheme="minorHAnsi"/>
          <w:sz w:val="28"/>
          <w:szCs w:val="28"/>
          <w:u w:val="single"/>
          <w:lang w:eastAsia="en-US"/>
        </w:rPr>
        <w:t xml:space="preserve">     </w:t>
      </w:r>
      <w:r w:rsidR="00226EEE" w:rsidRPr="00EB0A2D">
        <w:rPr>
          <w:rFonts w:eastAsiaTheme="minorHAnsi"/>
          <w:sz w:val="28"/>
          <w:szCs w:val="28"/>
          <w:u w:val="single"/>
          <w:lang w:eastAsia="en-US"/>
        </w:rPr>
        <w:t xml:space="preserve">   </w:t>
      </w:r>
      <w:r w:rsidR="00BF41EF" w:rsidRPr="00EB0A2D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="00226EEE" w:rsidRPr="00EB0A2D">
        <w:rPr>
          <w:rFonts w:eastAsiaTheme="minorHAnsi"/>
          <w:sz w:val="28"/>
          <w:szCs w:val="28"/>
          <w:u w:val="single"/>
          <w:lang w:eastAsia="en-US"/>
        </w:rPr>
        <w:t xml:space="preserve">  (                     )</w:t>
      </w:r>
      <w:r w:rsidR="00226EEE" w:rsidRPr="00EB0A2D">
        <w:rPr>
          <w:rFonts w:eastAsiaTheme="minorHAnsi"/>
          <w:sz w:val="28"/>
          <w:szCs w:val="28"/>
          <w:lang w:eastAsia="en-US"/>
        </w:rPr>
        <w:t xml:space="preserve">     </w:t>
      </w:r>
      <w:r w:rsidR="00226EEE" w:rsidRPr="00EB0A2D">
        <w:rPr>
          <w:rFonts w:eastAsiaTheme="minorHAnsi"/>
          <w:sz w:val="28"/>
          <w:szCs w:val="28"/>
          <w:u w:val="single"/>
          <w:lang w:eastAsia="en-US"/>
        </w:rPr>
        <w:t>1.                                                  (                     )</w:t>
      </w:r>
    </w:p>
    <w:p w:rsidR="00226EEE" w:rsidRPr="00EB0A2D" w:rsidRDefault="00226EEE" w:rsidP="00EB0A2D">
      <w:pPr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EB0A2D">
        <w:rPr>
          <w:rFonts w:eastAsiaTheme="minorHAnsi"/>
          <w:sz w:val="28"/>
          <w:szCs w:val="28"/>
          <w:u w:val="single"/>
          <w:lang w:eastAsia="en-US"/>
        </w:rPr>
        <w:lastRenderedPageBreak/>
        <w:t xml:space="preserve">2.                            </w:t>
      </w:r>
      <w:r w:rsidR="00BF41EF" w:rsidRPr="00EB0A2D">
        <w:rPr>
          <w:rFonts w:eastAsiaTheme="minorHAnsi"/>
          <w:sz w:val="28"/>
          <w:szCs w:val="28"/>
          <w:u w:val="single"/>
          <w:lang w:eastAsia="en-US"/>
        </w:rPr>
        <w:t xml:space="preserve">  </w:t>
      </w:r>
      <w:r w:rsidRPr="00EB0A2D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="00BF41EF" w:rsidRPr="00EB0A2D">
        <w:rPr>
          <w:rFonts w:eastAsiaTheme="minorHAnsi"/>
          <w:sz w:val="28"/>
          <w:szCs w:val="28"/>
          <w:u w:val="single"/>
          <w:lang w:eastAsia="en-US"/>
        </w:rPr>
        <w:t xml:space="preserve">  </w:t>
      </w:r>
      <w:r w:rsidRPr="00EB0A2D">
        <w:rPr>
          <w:rFonts w:eastAsiaTheme="minorHAnsi"/>
          <w:sz w:val="28"/>
          <w:szCs w:val="28"/>
          <w:u w:val="single"/>
          <w:lang w:eastAsia="en-US"/>
        </w:rPr>
        <w:t xml:space="preserve">  </w:t>
      </w:r>
      <w:r w:rsidR="00BF41EF" w:rsidRPr="00EB0A2D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Pr="00EB0A2D">
        <w:rPr>
          <w:rFonts w:eastAsiaTheme="minorHAnsi"/>
          <w:sz w:val="28"/>
          <w:szCs w:val="28"/>
          <w:u w:val="single"/>
          <w:lang w:eastAsia="en-US"/>
        </w:rPr>
        <w:t xml:space="preserve">    (                     )</w:t>
      </w:r>
      <w:r w:rsidRPr="00EB0A2D">
        <w:rPr>
          <w:rFonts w:eastAsiaTheme="minorHAnsi"/>
          <w:sz w:val="28"/>
          <w:szCs w:val="28"/>
          <w:lang w:eastAsia="en-US"/>
        </w:rPr>
        <w:t xml:space="preserve">    </w:t>
      </w:r>
      <w:r w:rsidRPr="00EB0A2D">
        <w:rPr>
          <w:rFonts w:eastAsiaTheme="minorHAnsi"/>
          <w:sz w:val="28"/>
          <w:szCs w:val="28"/>
          <w:u w:val="single"/>
          <w:lang w:eastAsia="en-US"/>
        </w:rPr>
        <w:t>2.                                                   (                    )</w:t>
      </w:r>
    </w:p>
    <w:p w:rsidR="00226EEE" w:rsidRPr="00EB0A2D" w:rsidRDefault="00226EEE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u w:val="single"/>
          <w:lang w:eastAsia="en-US"/>
        </w:rPr>
        <w:t xml:space="preserve">3.                           </w:t>
      </w:r>
      <w:r w:rsidR="00BF41EF" w:rsidRPr="00EB0A2D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Pr="00EB0A2D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="00BF41EF" w:rsidRPr="00EB0A2D">
        <w:rPr>
          <w:rFonts w:eastAsiaTheme="minorHAnsi"/>
          <w:sz w:val="28"/>
          <w:szCs w:val="28"/>
          <w:u w:val="single"/>
          <w:lang w:eastAsia="en-US"/>
        </w:rPr>
        <w:t xml:space="preserve">    </w:t>
      </w:r>
      <w:r w:rsidRPr="00EB0A2D">
        <w:rPr>
          <w:rFonts w:eastAsiaTheme="minorHAnsi"/>
          <w:sz w:val="28"/>
          <w:szCs w:val="28"/>
          <w:u w:val="single"/>
          <w:lang w:eastAsia="en-US"/>
        </w:rPr>
        <w:t xml:space="preserve">       (                     )</w:t>
      </w:r>
      <w:r w:rsidRPr="00EB0A2D">
        <w:rPr>
          <w:rFonts w:eastAsiaTheme="minorHAnsi"/>
          <w:sz w:val="28"/>
          <w:szCs w:val="28"/>
          <w:lang w:eastAsia="en-US"/>
        </w:rPr>
        <w:t xml:space="preserve">    </w:t>
      </w:r>
      <w:r w:rsidRPr="00EB0A2D">
        <w:rPr>
          <w:rFonts w:eastAsiaTheme="minorHAnsi"/>
          <w:sz w:val="28"/>
          <w:szCs w:val="28"/>
          <w:u w:val="single"/>
          <w:lang w:eastAsia="en-US"/>
        </w:rPr>
        <w:t>3.                                                   (                    )</w:t>
      </w:r>
    </w:p>
    <w:p w:rsidR="00226EEE" w:rsidRPr="00EB0A2D" w:rsidRDefault="00226EEE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u w:val="single"/>
          <w:lang w:eastAsia="en-US"/>
        </w:rPr>
        <w:t xml:space="preserve">4.                             </w:t>
      </w:r>
      <w:r w:rsidR="00BF41EF" w:rsidRPr="00EB0A2D">
        <w:rPr>
          <w:rFonts w:eastAsiaTheme="minorHAnsi"/>
          <w:sz w:val="28"/>
          <w:szCs w:val="28"/>
          <w:u w:val="single"/>
          <w:lang w:eastAsia="en-US"/>
        </w:rPr>
        <w:t xml:space="preserve">    </w:t>
      </w:r>
      <w:r w:rsidRPr="00EB0A2D">
        <w:rPr>
          <w:rFonts w:eastAsiaTheme="minorHAnsi"/>
          <w:sz w:val="28"/>
          <w:szCs w:val="28"/>
          <w:u w:val="single"/>
          <w:lang w:eastAsia="en-US"/>
        </w:rPr>
        <w:t xml:space="preserve">       (                    )</w:t>
      </w:r>
      <w:r w:rsidRPr="00EB0A2D">
        <w:rPr>
          <w:rFonts w:eastAsiaTheme="minorHAnsi"/>
          <w:sz w:val="28"/>
          <w:szCs w:val="28"/>
          <w:lang w:eastAsia="en-US"/>
        </w:rPr>
        <w:t xml:space="preserve">    </w:t>
      </w:r>
      <w:r w:rsidRPr="00EB0A2D">
        <w:rPr>
          <w:rFonts w:eastAsiaTheme="minorHAnsi"/>
          <w:sz w:val="28"/>
          <w:szCs w:val="28"/>
          <w:u w:val="single"/>
          <w:lang w:eastAsia="en-US"/>
        </w:rPr>
        <w:t>4.                                                   (                    )</w:t>
      </w:r>
    </w:p>
    <w:p w:rsidR="00B23937" w:rsidRPr="00EB0A2D" w:rsidRDefault="00226EEE" w:rsidP="00EB0A2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u w:val="single"/>
          <w:lang w:eastAsia="en-US"/>
        </w:rPr>
        <w:t xml:space="preserve">5.                           </w:t>
      </w:r>
      <w:r w:rsidR="00BF41EF" w:rsidRPr="00EB0A2D">
        <w:rPr>
          <w:rFonts w:eastAsiaTheme="minorHAnsi"/>
          <w:sz w:val="28"/>
          <w:szCs w:val="28"/>
          <w:u w:val="single"/>
          <w:lang w:eastAsia="en-US"/>
        </w:rPr>
        <w:t xml:space="preserve">    </w:t>
      </w:r>
      <w:r w:rsidRPr="00EB0A2D">
        <w:rPr>
          <w:rFonts w:eastAsiaTheme="minorHAnsi"/>
          <w:sz w:val="28"/>
          <w:szCs w:val="28"/>
          <w:u w:val="single"/>
          <w:lang w:eastAsia="en-US"/>
        </w:rPr>
        <w:t xml:space="preserve">         (                     )</w:t>
      </w:r>
      <w:r w:rsidRPr="00EB0A2D">
        <w:rPr>
          <w:rFonts w:eastAsiaTheme="minorHAnsi"/>
          <w:sz w:val="28"/>
          <w:szCs w:val="28"/>
          <w:lang w:eastAsia="en-US"/>
        </w:rPr>
        <w:t xml:space="preserve">   </w:t>
      </w:r>
      <w:r w:rsidRPr="00EB0A2D">
        <w:rPr>
          <w:rFonts w:eastAsiaTheme="minorHAnsi"/>
          <w:sz w:val="28"/>
          <w:szCs w:val="28"/>
          <w:u w:val="single"/>
          <w:lang w:eastAsia="en-US"/>
        </w:rPr>
        <w:t>5.                                                    (                    )</w:t>
      </w:r>
      <w:r w:rsidRPr="00EB0A2D">
        <w:rPr>
          <w:rFonts w:eastAsiaTheme="minorHAnsi" w:cs="Times New Roman"/>
          <w:color w:val="000000"/>
          <w:sz w:val="28"/>
          <w:szCs w:val="28"/>
          <w:u w:val="single"/>
          <w:lang w:eastAsia="en-US"/>
        </w:rPr>
        <w:br/>
      </w:r>
    </w:p>
    <w:p w:rsidR="00B23937" w:rsidRPr="00EB0A2D" w:rsidRDefault="00B23937" w:rsidP="00EB0A2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EB0A2D">
        <w:rPr>
          <w:rFonts w:eastAsiaTheme="minorHAnsi" w:cs="Times New Roman"/>
          <w:b/>
          <w:color w:val="000000"/>
          <w:sz w:val="28"/>
          <w:szCs w:val="28"/>
          <w:u w:val="single"/>
          <w:lang w:eastAsia="en-US"/>
        </w:rPr>
        <w:t>Гидрокарбонаты</w:t>
      </w: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 xml:space="preserve">: это компоненты, определяющие ее щелочность. Гидрокарбонаты в питьевой воде уменьшают количество водородных ионов и приводят к уменьшению кислотности. Благодаря высокой концентрации гидрокарбонатов некоторые минеральные воды могут использоваться для лечения гастритов и повышенной кислотности желудочного сока. Гидрокарбонат играет важную роль в поддержании кислотного баланса в организме. </w:t>
      </w:r>
    </w:p>
    <w:p w:rsidR="00796230" w:rsidRPr="00EB0A2D" w:rsidRDefault="00796230" w:rsidP="00EB0A2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</w:p>
    <w:p w:rsidR="00796230" w:rsidRPr="00EB0A2D" w:rsidRDefault="00796230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u w:val="single"/>
          <w:lang w:eastAsia="en-US"/>
        </w:rPr>
        <w:t>1.                                        (                     )</w:t>
      </w:r>
      <w:r w:rsidRPr="00EB0A2D">
        <w:rPr>
          <w:rFonts w:eastAsiaTheme="minorHAnsi"/>
          <w:sz w:val="28"/>
          <w:szCs w:val="28"/>
          <w:lang w:eastAsia="en-US"/>
        </w:rPr>
        <w:t xml:space="preserve">     </w:t>
      </w:r>
      <w:r w:rsidRPr="00EB0A2D">
        <w:rPr>
          <w:rFonts w:eastAsiaTheme="minorHAnsi"/>
          <w:sz w:val="28"/>
          <w:szCs w:val="28"/>
          <w:u w:val="single"/>
          <w:lang w:eastAsia="en-US"/>
        </w:rPr>
        <w:t>1.                                                  (                     )</w:t>
      </w:r>
    </w:p>
    <w:p w:rsidR="00796230" w:rsidRPr="00EB0A2D" w:rsidRDefault="00796230" w:rsidP="00EB0A2D">
      <w:pPr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EB0A2D">
        <w:rPr>
          <w:rFonts w:eastAsiaTheme="minorHAnsi"/>
          <w:sz w:val="28"/>
          <w:szCs w:val="28"/>
          <w:u w:val="single"/>
          <w:lang w:eastAsia="en-US"/>
        </w:rPr>
        <w:t>2.                                        (                     )</w:t>
      </w:r>
      <w:r w:rsidRPr="00EB0A2D">
        <w:rPr>
          <w:rFonts w:eastAsiaTheme="minorHAnsi"/>
          <w:sz w:val="28"/>
          <w:szCs w:val="28"/>
          <w:lang w:eastAsia="en-US"/>
        </w:rPr>
        <w:t xml:space="preserve">    </w:t>
      </w:r>
      <w:r w:rsidRPr="00EB0A2D">
        <w:rPr>
          <w:rFonts w:eastAsiaTheme="minorHAnsi"/>
          <w:sz w:val="28"/>
          <w:szCs w:val="28"/>
          <w:u w:val="single"/>
          <w:lang w:eastAsia="en-US"/>
        </w:rPr>
        <w:t>2.                                                   (                    )</w:t>
      </w:r>
    </w:p>
    <w:p w:rsidR="00796230" w:rsidRPr="00EB0A2D" w:rsidRDefault="00796230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u w:val="single"/>
          <w:lang w:eastAsia="en-US"/>
        </w:rPr>
        <w:t>3.                                        (                     )</w:t>
      </w:r>
      <w:r w:rsidRPr="00EB0A2D">
        <w:rPr>
          <w:rFonts w:eastAsiaTheme="minorHAnsi"/>
          <w:sz w:val="28"/>
          <w:szCs w:val="28"/>
          <w:lang w:eastAsia="en-US"/>
        </w:rPr>
        <w:t xml:space="preserve">    </w:t>
      </w:r>
      <w:r w:rsidRPr="00EB0A2D">
        <w:rPr>
          <w:rFonts w:eastAsiaTheme="minorHAnsi"/>
          <w:sz w:val="28"/>
          <w:szCs w:val="28"/>
          <w:u w:val="single"/>
          <w:lang w:eastAsia="en-US"/>
        </w:rPr>
        <w:t>3.                                                   (                    )</w:t>
      </w:r>
    </w:p>
    <w:p w:rsidR="00DC26E8" w:rsidRPr="00EB0A2D" w:rsidRDefault="00796230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u w:val="single"/>
          <w:lang w:eastAsia="en-US"/>
        </w:rPr>
        <w:t>4.                                        (                    )</w:t>
      </w:r>
      <w:r w:rsidRPr="00EB0A2D">
        <w:rPr>
          <w:rFonts w:eastAsiaTheme="minorHAnsi"/>
          <w:sz w:val="28"/>
          <w:szCs w:val="28"/>
          <w:lang w:eastAsia="en-US"/>
        </w:rPr>
        <w:t xml:space="preserve">    </w:t>
      </w:r>
      <w:r w:rsidRPr="00EB0A2D">
        <w:rPr>
          <w:rFonts w:eastAsiaTheme="minorHAnsi"/>
          <w:sz w:val="28"/>
          <w:szCs w:val="28"/>
          <w:u w:val="single"/>
          <w:lang w:eastAsia="en-US"/>
        </w:rPr>
        <w:t>4.                                                   (                    )</w:t>
      </w:r>
    </w:p>
    <w:p w:rsidR="00B23937" w:rsidRPr="00EB0A2D" w:rsidRDefault="00796230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u w:val="single"/>
          <w:lang w:eastAsia="en-US"/>
        </w:rPr>
        <w:t>5.                                        (                     )</w:t>
      </w:r>
      <w:r w:rsidRPr="00EB0A2D">
        <w:rPr>
          <w:rFonts w:eastAsiaTheme="minorHAnsi"/>
          <w:sz w:val="28"/>
          <w:szCs w:val="28"/>
          <w:lang w:eastAsia="en-US"/>
        </w:rPr>
        <w:t xml:space="preserve">   </w:t>
      </w:r>
      <w:r w:rsidRPr="00EB0A2D">
        <w:rPr>
          <w:rFonts w:eastAsiaTheme="minorHAnsi"/>
          <w:sz w:val="28"/>
          <w:szCs w:val="28"/>
          <w:u w:val="single"/>
          <w:lang w:eastAsia="en-US"/>
        </w:rPr>
        <w:t>5.                                                    (                    )</w:t>
      </w:r>
      <w:r w:rsidRPr="00EB0A2D">
        <w:rPr>
          <w:rFonts w:eastAsiaTheme="minorHAnsi" w:cs="Times New Roman"/>
          <w:color w:val="000000"/>
          <w:sz w:val="28"/>
          <w:szCs w:val="28"/>
          <w:u w:val="single"/>
          <w:lang w:eastAsia="en-US"/>
        </w:rPr>
        <w:br/>
      </w:r>
    </w:p>
    <w:p w:rsidR="00B23937" w:rsidRPr="00EB0A2D" w:rsidRDefault="00B23937" w:rsidP="00EB0A2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EB0A2D">
        <w:rPr>
          <w:rFonts w:eastAsiaTheme="minorHAnsi" w:cs="Times New Roman"/>
          <w:b/>
          <w:color w:val="000000"/>
          <w:sz w:val="28"/>
          <w:szCs w:val="28"/>
          <w:u w:val="single"/>
          <w:lang w:eastAsia="en-US"/>
        </w:rPr>
        <w:t>Фтор:</w:t>
      </w:r>
      <w:r w:rsidRPr="00EB0A2D">
        <w:rPr>
          <w:rFonts w:eastAsiaTheme="minorHAnsi" w:cs="Times New Roman"/>
          <w:b/>
          <w:color w:val="000000"/>
          <w:sz w:val="28"/>
          <w:szCs w:val="28"/>
          <w:lang w:eastAsia="en-US"/>
        </w:rPr>
        <w:t xml:space="preserve"> </w:t>
      </w: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 xml:space="preserve">- входит в состав всех организмов. У животных и человека фтор присутствует в костной ткани (у человека – 0,2 – 1,2%) и, особенно, в твердой части зуба и ее эмали. Суточная потребность составляет 2 – 3 мг и удовлетворяется, главным образом, с питьевой водой. Недостаток фтора приводит к кариесу зубов. Поэтому соединения фтора добавляют в зубные пасты, иногда вводят в состав питьевой воды. </w:t>
      </w:r>
    </w:p>
    <w:p w:rsidR="00B23937" w:rsidRPr="00EB0A2D" w:rsidRDefault="00B23937" w:rsidP="00EB0A2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EB0A2D">
        <w:rPr>
          <w:rFonts w:eastAsiaTheme="minorHAnsi" w:cs="Times New Roman"/>
          <w:color w:val="000000"/>
          <w:sz w:val="28"/>
          <w:szCs w:val="28"/>
          <w:lang w:eastAsia="en-US"/>
        </w:rPr>
        <w:t>Избыток фтора в воде, однако, тоже вреден для здоровья. Он приводит к флюорозу — изменению структуры эмали и костной ткани, деформации костей. Предельно Допустимая Концентрация для содержания в воде фторид-ионов составляет 0,7 мг/л.</w:t>
      </w:r>
    </w:p>
    <w:p w:rsidR="00624764" w:rsidRPr="00EB0A2D" w:rsidRDefault="00624764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u w:val="single"/>
          <w:lang w:eastAsia="en-US"/>
        </w:rPr>
        <w:t>1.                                        (                     )</w:t>
      </w:r>
      <w:r w:rsidRPr="00EB0A2D">
        <w:rPr>
          <w:rFonts w:eastAsiaTheme="minorHAnsi"/>
          <w:sz w:val="28"/>
          <w:szCs w:val="28"/>
          <w:lang w:eastAsia="en-US"/>
        </w:rPr>
        <w:t xml:space="preserve">     </w:t>
      </w:r>
      <w:r w:rsidRPr="00EB0A2D">
        <w:rPr>
          <w:rFonts w:eastAsiaTheme="minorHAnsi"/>
          <w:sz w:val="28"/>
          <w:szCs w:val="28"/>
          <w:u w:val="single"/>
          <w:lang w:eastAsia="en-US"/>
        </w:rPr>
        <w:t>1.                                                  (                     )</w:t>
      </w:r>
    </w:p>
    <w:p w:rsidR="00624764" w:rsidRPr="00EB0A2D" w:rsidRDefault="00624764" w:rsidP="00EB0A2D">
      <w:pPr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EB0A2D">
        <w:rPr>
          <w:rFonts w:eastAsiaTheme="minorHAnsi"/>
          <w:sz w:val="28"/>
          <w:szCs w:val="28"/>
          <w:u w:val="single"/>
          <w:lang w:eastAsia="en-US"/>
        </w:rPr>
        <w:t>2.                                        (                     )</w:t>
      </w:r>
      <w:r w:rsidRPr="00EB0A2D">
        <w:rPr>
          <w:rFonts w:eastAsiaTheme="minorHAnsi"/>
          <w:sz w:val="28"/>
          <w:szCs w:val="28"/>
          <w:lang w:eastAsia="en-US"/>
        </w:rPr>
        <w:t xml:space="preserve">    </w:t>
      </w:r>
      <w:r w:rsidRPr="00EB0A2D">
        <w:rPr>
          <w:rFonts w:eastAsiaTheme="minorHAnsi"/>
          <w:sz w:val="28"/>
          <w:szCs w:val="28"/>
          <w:u w:val="single"/>
          <w:lang w:eastAsia="en-US"/>
        </w:rPr>
        <w:t>2.                                                   (                    )</w:t>
      </w:r>
    </w:p>
    <w:p w:rsidR="00624764" w:rsidRPr="00EB0A2D" w:rsidRDefault="00624764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u w:val="single"/>
          <w:lang w:eastAsia="en-US"/>
        </w:rPr>
        <w:t>3.                                        (                     )</w:t>
      </w:r>
      <w:r w:rsidRPr="00EB0A2D">
        <w:rPr>
          <w:rFonts w:eastAsiaTheme="minorHAnsi"/>
          <w:sz w:val="28"/>
          <w:szCs w:val="28"/>
          <w:lang w:eastAsia="en-US"/>
        </w:rPr>
        <w:t xml:space="preserve">    </w:t>
      </w:r>
      <w:r w:rsidRPr="00EB0A2D">
        <w:rPr>
          <w:rFonts w:eastAsiaTheme="minorHAnsi"/>
          <w:sz w:val="28"/>
          <w:szCs w:val="28"/>
          <w:u w:val="single"/>
          <w:lang w:eastAsia="en-US"/>
        </w:rPr>
        <w:t>3.                                                   (                    )</w:t>
      </w:r>
    </w:p>
    <w:p w:rsidR="00624764" w:rsidRPr="00EB0A2D" w:rsidRDefault="00624764" w:rsidP="00EB0A2D">
      <w:pPr>
        <w:jc w:val="both"/>
        <w:rPr>
          <w:rFonts w:eastAsiaTheme="minorHAnsi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u w:val="single"/>
          <w:lang w:eastAsia="en-US"/>
        </w:rPr>
        <w:t>4.                                        (                    )</w:t>
      </w:r>
      <w:r w:rsidRPr="00EB0A2D">
        <w:rPr>
          <w:rFonts w:eastAsiaTheme="minorHAnsi"/>
          <w:sz w:val="28"/>
          <w:szCs w:val="28"/>
          <w:lang w:eastAsia="en-US"/>
        </w:rPr>
        <w:t xml:space="preserve">    </w:t>
      </w:r>
      <w:r w:rsidRPr="00EB0A2D">
        <w:rPr>
          <w:rFonts w:eastAsiaTheme="minorHAnsi"/>
          <w:sz w:val="28"/>
          <w:szCs w:val="28"/>
          <w:u w:val="single"/>
          <w:lang w:eastAsia="en-US"/>
        </w:rPr>
        <w:t>4.                                                   (                    )</w:t>
      </w:r>
    </w:p>
    <w:p w:rsidR="00226EEE" w:rsidRPr="00EB0A2D" w:rsidRDefault="00624764" w:rsidP="00EB0A2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EB0A2D">
        <w:rPr>
          <w:rFonts w:eastAsiaTheme="minorHAnsi"/>
          <w:sz w:val="28"/>
          <w:szCs w:val="28"/>
          <w:u w:val="single"/>
          <w:lang w:eastAsia="en-US"/>
        </w:rPr>
        <w:t>5.                                        (                     )</w:t>
      </w:r>
      <w:r w:rsidRPr="00EB0A2D">
        <w:rPr>
          <w:rFonts w:eastAsiaTheme="minorHAnsi"/>
          <w:sz w:val="28"/>
          <w:szCs w:val="28"/>
          <w:lang w:eastAsia="en-US"/>
        </w:rPr>
        <w:t xml:space="preserve">   </w:t>
      </w:r>
      <w:r w:rsidRPr="00EB0A2D">
        <w:rPr>
          <w:rFonts w:eastAsiaTheme="minorHAnsi"/>
          <w:sz w:val="28"/>
          <w:szCs w:val="28"/>
          <w:u w:val="single"/>
          <w:lang w:eastAsia="en-US"/>
        </w:rPr>
        <w:t>5.                                                    (                    )</w:t>
      </w:r>
    </w:p>
    <w:p w:rsidR="001F78F1" w:rsidRPr="00EB0A2D" w:rsidRDefault="001F78F1" w:rsidP="00EB0A2D">
      <w:pPr>
        <w:jc w:val="both"/>
        <w:rPr>
          <w:sz w:val="28"/>
          <w:szCs w:val="28"/>
        </w:rPr>
      </w:pPr>
    </w:p>
    <w:p w:rsidR="00C428F8" w:rsidRDefault="00C428F8" w:rsidP="00C428F8">
      <w:pPr>
        <w:spacing w:after="0" w:line="240" w:lineRule="auto"/>
        <w:rPr>
          <w:rFonts w:asciiTheme="majorHAnsi" w:eastAsia="Noto Sans CJK SC Regular" w:hAnsiTheme="majorHAnsi" w:cstheme="majorHAnsi"/>
          <w:b/>
          <w:sz w:val="32"/>
          <w:szCs w:val="32"/>
          <w:lang w:eastAsia="zh-CN" w:bidi="hi-IN"/>
        </w:rPr>
      </w:pPr>
      <w:r>
        <w:rPr>
          <w:rFonts w:asciiTheme="majorHAnsi" w:eastAsia="Noto Sans CJK SC Regular" w:hAnsiTheme="majorHAnsi" w:cstheme="majorHAnsi"/>
          <w:b/>
          <w:sz w:val="32"/>
          <w:szCs w:val="32"/>
          <w:lang w:eastAsia="zh-CN" w:bidi="hi-IN"/>
        </w:rPr>
        <w:lastRenderedPageBreak/>
        <w:t>Блок: оборудование</w:t>
      </w:r>
    </w:p>
    <w:p w:rsidR="00C428F8" w:rsidRDefault="00C428F8" w:rsidP="00C428F8">
      <w:pPr>
        <w:spacing w:after="0" w:line="240" w:lineRule="auto"/>
        <w:jc w:val="center"/>
        <w:rPr>
          <w:rFonts w:asciiTheme="majorHAnsi" w:eastAsia="Noto Sans CJK SC Regular" w:hAnsiTheme="majorHAnsi" w:cstheme="majorHAnsi"/>
          <w:b/>
          <w:sz w:val="32"/>
          <w:szCs w:val="32"/>
          <w:lang w:eastAsia="zh-CN" w:bidi="hi-IN"/>
        </w:rPr>
      </w:pPr>
      <w:r w:rsidRPr="00C428F8">
        <w:rPr>
          <w:rFonts w:asciiTheme="majorHAnsi" w:eastAsia="Noto Sans CJK SC Regular" w:hAnsiTheme="majorHAnsi" w:cstheme="majorHAnsi"/>
          <w:b/>
          <w:sz w:val="32"/>
          <w:szCs w:val="32"/>
          <w:lang w:eastAsia="zh-CN" w:bidi="hi-IN"/>
        </w:rPr>
        <w:t xml:space="preserve">Задание № </w:t>
      </w:r>
      <w:r>
        <w:rPr>
          <w:rFonts w:asciiTheme="majorHAnsi" w:eastAsia="Noto Sans CJK SC Regular" w:hAnsiTheme="majorHAnsi" w:cstheme="majorHAnsi"/>
          <w:b/>
          <w:sz w:val="32"/>
          <w:szCs w:val="32"/>
          <w:lang w:eastAsia="zh-CN" w:bidi="hi-IN"/>
        </w:rPr>
        <w:t>7</w:t>
      </w:r>
    </w:p>
    <w:p w:rsidR="001F78F1" w:rsidRDefault="00295635" w:rsidP="00C428F8">
      <w:pPr>
        <w:spacing w:after="0" w:line="240" w:lineRule="auto"/>
        <w:jc w:val="center"/>
        <w:rPr>
          <w:rFonts w:asciiTheme="majorHAnsi" w:eastAsia="Noto Sans CJK SC Regular" w:hAnsiTheme="majorHAnsi" w:cstheme="majorHAnsi"/>
          <w:b/>
          <w:sz w:val="32"/>
          <w:szCs w:val="32"/>
          <w:lang w:eastAsia="zh-CN" w:bidi="hi-IN"/>
        </w:rPr>
      </w:pPr>
      <w:r w:rsidRPr="00EB0A2D">
        <w:rPr>
          <w:rFonts w:asciiTheme="majorHAnsi" w:eastAsia="Noto Sans CJK SC Regular" w:hAnsiTheme="majorHAnsi" w:cstheme="majorHAnsi"/>
          <w:b/>
          <w:sz w:val="32"/>
          <w:szCs w:val="32"/>
          <w:lang w:eastAsia="zh-CN" w:bidi="hi-IN"/>
        </w:rPr>
        <w:t>Практическая работа по помпам и кулерам</w:t>
      </w:r>
    </w:p>
    <w:p w:rsidR="00833181" w:rsidRDefault="00833181" w:rsidP="001F78F1">
      <w:pPr>
        <w:spacing w:after="0" w:line="240" w:lineRule="auto"/>
        <w:jc w:val="both"/>
        <w:rPr>
          <w:rFonts w:asciiTheme="majorHAnsi" w:eastAsia="Noto Sans CJK SC Regular" w:hAnsiTheme="majorHAnsi" w:cstheme="majorHAnsi"/>
          <w:b/>
          <w:bCs/>
          <w:sz w:val="28"/>
          <w:szCs w:val="28"/>
          <w:lang w:eastAsia="zh-CN" w:bidi="hi-IN"/>
        </w:rPr>
      </w:pPr>
    </w:p>
    <w:p w:rsidR="00690505" w:rsidRDefault="00690505" w:rsidP="001F78F1">
      <w:pPr>
        <w:spacing w:after="0" w:line="240" w:lineRule="auto"/>
        <w:jc w:val="both"/>
        <w:rPr>
          <w:rFonts w:eastAsia="Noto Sans CJK SC Regular" w:cstheme="minorHAnsi"/>
          <w:bCs/>
          <w:sz w:val="28"/>
          <w:szCs w:val="28"/>
          <w:lang w:eastAsia="zh-CN" w:bidi="hi-IN"/>
        </w:rPr>
      </w:pPr>
      <w:r>
        <w:rPr>
          <w:rFonts w:eastAsia="Noto Sans CJK SC Regular" w:cstheme="minorHAnsi"/>
          <w:bCs/>
          <w:sz w:val="28"/>
          <w:szCs w:val="28"/>
          <w:lang w:eastAsia="zh-CN" w:bidi="hi-IN"/>
        </w:rPr>
        <w:t xml:space="preserve">Пользуясь сайтом </w:t>
      </w:r>
      <w:proofErr w:type="spellStart"/>
      <w:r>
        <w:rPr>
          <w:rFonts w:eastAsia="Noto Sans CJK SC Regular" w:cstheme="minorHAnsi"/>
          <w:bCs/>
          <w:sz w:val="28"/>
          <w:szCs w:val="28"/>
          <w:lang w:eastAsia="zh-CN" w:bidi="hi-IN"/>
        </w:rPr>
        <w:t>Водовоз.ру</w:t>
      </w:r>
      <w:proofErr w:type="spellEnd"/>
      <w:r>
        <w:rPr>
          <w:rFonts w:eastAsia="Noto Sans CJK SC Regular" w:cstheme="minorHAnsi"/>
          <w:bCs/>
          <w:sz w:val="28"/>
          <w:szCs w:val="28"/>
          <w:lang w:eastAsia="zh-CN" w:bidi="hi-IN"/>
        </w:rPr>
        <w:t xml:space="preserve">, найдите раздел, касающийся оборудования, ознакомьтесь с характеристиками, </w:t>
      </w:r>
      <w:r w:rsidRPr="00EB0A2D">
        <w:rPr>
          <w:rFonts w:eastAsia="Noto Sans CJK SC Regular" w:cstheme="minorHAnsi"/>
          <w:bCs/>
          <w:sz w:val="28"/>
          <w:szCs w:val="28"/>
          <w:lang w:eastAsia="zh-CN" w:bidi="hi-IN"/>
        </w:rPr>
        <w:t>п</w:t>
      </w:r>
      <w:r>
        <w:rPr>
          <w:rFonts w:eastAsia="Noto Sans CJK SC Regular" w:cstheme="minorHAnsi"/>
          <w:bCs/>
          <w:sz w:val="28"/>
          <w:szCs w:val="28"/>
          <w:lang w:eastAsia="zh-CN" w:bidi="hi-IN"/>
        </w:rPr>
        <w:t xml:space="preserve">росмотрите </w:t>
      </w:r>
      <w:proofErr w:type="spellStart"/>
      <w:r>
        <w:rPr>
          <w:rFonts w:eastAsia="Noto Sans CJK SC Regular" w:cstheme="minorHAnsi"/>
          <w:bCs/>
          <w:sz w:val="28"/>
          <w:szCs w:val="28"/>
          <w:lang w:eastAsia="zh-CN" w:bidi="hi-IN"/>
        </w:rPr>
        <w:t>видеообзоры</w:t>
      </w:r>
      <w:proofErr w:type="spellEnd"/>
      <w:r>
        <w:rPr>
          <w:rFonts w:eastAsia="Noto Sans CJK SC Regular" w:cstheme="minorHAnsi"/>
          <w:bCs/>
          <w:sz w:val="28"/>
          <w:szCs w:val="28"/>
          <w:lang w:eastAsia="zh-CN" w:bidi="hi-IN"/>
        </w:rPr>
        <w:t xml:space="preserve"> и</w:t>
      </w:r>
      <w:r w:rsidRPr="00EB0A2D">
        <w:rPr>
          <w:rFonts w:eastAsia="Noto Sans CJK SC Regular" w:cstheme="minorHAnsi"/>
          <w:bCs/>
          <w:sz w:val="28"/>
          <w:szCs w:val="28"/>
          <w:lang w:eastAsia="zh-CN" w:bidi="hi-IN"/>
        </w:rPr>
        <w:t xml:space="preserve"> </w:t>
      </w:r>
      <w:r>
        <w:rPr>
          <w:rFonts w:eastAsia="Noto Sans CJK SC Regular" w:cstheme="minorHAnsi"/>
          <w:bCs/>
          <w:sz w:val="28"/>
          <w:szCs w:val="28"/>
          <w:lang w:eastAsia="zh-CN" w:bidi="hi-IN"/>
        </w:rPr>
        <w:t xml:space="preserve">выпишите основную информацию по каждому товару, интересные факты и альтернативный вариант. </w:t>
      </w:r>
    </w:p>
    <w:p w:rsidR="00690505" w:rsidRDefault="00690505" w:rsidP="001F78F1">
      <w:pPr>
        <w:spacing w:after="0" w:line="240" w:lineRule="auto"/>
        <w:jc w:val="both"/>
        <w:rPr>
          <w:rFonts w:eastAsia="Noto Sans CJK SC Regular" w:cstheme="minorHAnsi"/>
          <w:bCs/>
          <w:sz w:val="28"/>
          <w:szCs w:val="28"/>
          <w:lang w:eastAsia="zh-CN" w:bidi="hi-IN"/>
        </w:rPr>
      </w:pPr>
    </w:p>
    <w:p w:rsidR="00295635" w:rsidRPr="00C428F8" w:rsidRDefault="00295635" w:rsidP="00237EAF">
      <w:pPr>
        <w:spacing w:after="0" w:line="240" w:lineRule="auto"/>
        <w:jc w:val="center"/>
        <w:rPr>
          <w:rFonts w:asciiTheme="majorHAnsi" w:eastAsia="Noto Sans CJK SC Regular" w:hAnsiTheme="majorHAnsi" w:cstheme="majorHAnsi"/>
          <w:b/>
          <w:sz w:val="32"/>
          <w:szCs w:val="32"/>
          <w:lang w:eastAsia="zh-CN" w:bidi="hi-IN"/>
        </w:rPr>
      </w:pPr>
      <w:r w:rsidRPr="00C428F8">
        <w:rPr>
          <w:rFonts w:asciiTheme="majorHAnsi" w:eastAsia="Noto Sans CJK SC Regular" w:hAnsiTheme="majorHAnsi" w:cstheme="majorHAnsi"/>
          <w:b/>
          <w:bCs/>
          <w:sz w:val="28"/>
          <w:szCs w:val="28"/>
          <w:lang w:eastAsia="zh-CN" w:bidi="hi-IN"/>
        </w:rPr>
        <w:t>Помпы механические</w:t>
      </w:r>
    </w:p>
    <w:p w:rsidR="00295635" w:rsidRDefault="00295635" w:rsidP="00EB0A2D">
      <w:pPr>
        <w:keepNext/>
        <w:tabs>
          <w:tab w:val="num" w:pos="432"/>
        </w:tabs>
        <w:spacing w:before="240" w:after="120" w:line="240" w:lineRule="auto"/>
        <w:jc w:val="both"/>
        <w:outlineLvl w:val="0"/>
        <w:rPr>
          <w:rFonts w:ascii="Liberation Sans" w:eastAsia="Noto Sans CJK SC Regular" w:hAnsi="Liberation Sans" w:cs="FreeSans"/>
          <w:bCs/>
          <w:sz w:val="28"/>
          <w:szCs w:val="28"/>
          <w:lang w:eastAsia="zh-CN" w:bidi="hi-IN"/>
        </w:rPr>
      </w:pPr>
      <w:r w:rsidRPr="00EB0A2D">
        <w:rPr>
          <w:rFonts w:ascii="Liberation Sans" w:eastAsia="Noto Sans CJK SC Regular" w:hAnsi="Liberation Sans" w:cs="FreeSans"/>
          <w:bCs/>
          <w:sz w:val="28"/>
          <w:szCs w:val="28"/>
          <w:lang w:eastAsia="zh-CN" w:bidi="hi-IN"/>
        </w:rPr>
        <w:t>Самое простое устройство для розлива воды комнатной температуры. Надевается прямо на бутыль. Не требует электропитания. Подача воды осуществляется за счёт создания насосом помпы избыточного давления воздуха в бутыли. Воду дает порционно - при каждом нажатии на кнопку насоса. Подходит для розлива воды из 19-ти,</w:t>
      </w:r>
      <w:r w:rsidR="00833181">
        <w:rPr>
          <w:rFonts w:ascii="Liberation Sans" w:eastAsia="Noto Sans CJK SC Regular" w:hAnsi="Liberation Sans" w:cs="FreeSans"/>
          <w:bCs/>
          <w:sz w:val="28"/>
          <w:szCs w:val="28"/>
          <w:lang w:eastAsia="zh-CN" w:bidi="hi-IN"/>
        </w:rPr>
        <w:t xml:space="preserve"> 5-ти и 8-ми литровых бутылей. </w:t>
      </w:r>
    </w:p>
    <w:p w:rsidR="00690505" w:rsidRPr="00690505" w:rsidRDefault="00690505" w:rsidP="00EB0A2D">
      <w:pPr>
        <w:keepNext/>
        <w:tabs>
          <w:tab w:val="num" w:pos="432"/>
        </w:tabs>
        <w:spacing w:before="240" w:after="120" w:line="240" w:lineRule="auto"/>
        <w:jc w:val="both"/>
        <w:outlineLvl w:val="0"/>
        <w:rPr>
          <w:rFonts w:ascii="Liberation Sans" w:eastAsia="Noto Sans CJK SC Regular" w:hAnsi="Liberation Sans" w:cs="FreeSans"/>
          <w:bCs/>
          <w:sz w:val="28"/>
          <w:szCs w:val="28"/>
          <w:lang w:eastAsia="zh-CN" w:bidi="hi-IN"/>
        </w:rPr>
      </w:pPr>
    </w:p>
    <w:p w:rsidR="00295635" w:rsidRPr="00D56DEF" w:rsidRDefault="00295635" w:rsidP="00D56DEF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</w:pPr>
      <w:r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 xml:space="preserve">Aqua Work </w:t>
      </w:r>
      <w:r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Дельфин</w:t>
      </w:r>
      <w:r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 xml:space="preserve"> </w:t>
      </w:r>
      <w:r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Эк</w:t>
      </w:r>
      <w:r w:rsidR="00237EAF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о</w:t>
      </w:r>
      <w:r w:rsidR="00237EAF"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 xml:space="preserve"> </w:t>
      </w:r>
      <w:r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___________________________________________________</w:t>
      </w:r>
      <w:r w:rsidR="00D56DEF" w:rsidRPr="00D56DEF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</w:t>
      </w:r>
    </w:p>
    <w:p w:rsidR="00295635" w:rsidRPr="00D56DEF" w:rsidRDefault="00295635" w:rsidP="00D56DEF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</w:pPr>
      <w:r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____________________________________________________</w:t>
      </w:r>
      <w:r w:rsidR="00D56DEF" w:rsidRPr="00D56DEF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__________________________________________________________________________________</w:t>
      </w:r>
    </w:p>
    <w:p w:rsidR="00295635" w:rsidRPr="00D56DEF" w:rsidRDefault="00295635" w:rsidP="00D56DEF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</w:pPr>
      <w:proofErr w:type="spellStart"/>
      <w:r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HotFrost</w:t>
      </w:r>
      <w:proofErr w:type="spellEnd"/>
      <w:r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 xml:space="preserve"> A6</w:t>
      </w:r>
      <w:r w:rsidR="00D56DEF" w:rsidRPr="00D56DEF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 xml:space="preserve"> </w:t>
      </w:r>
      <w:r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_________________________________________________</w:t>
      </w:r>
      <w:r w:rsidR="00D56DEF" w:rsidRPr="00D56DEF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_____________________________________________________________________________________</w:t>
      </w:r>
    </w:p>
    <w:p w:rsidR="00295635" w:rsidRPr="00D56DEF" w:rsidRDefault="00295635" w:rsidP="00D56DEF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</w:pPr>
      <w:r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____________________________________________________</w:t>
      </w:r>
      <w:r w:rsidR="00D56DEF" w:rsidRPr="00D56DEF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</w:t>
      </w:r>
    </w:p>
    <w:p w:rsidR="00295635" w:rsidRPr="00D56DEF" w:rsidRDefault="00295635" w:rsidP="00D56DEF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</w:pPr>
      <w:proofErr w:type="spellStart"/>
      <w:r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HotFrost</w:t>
      </w:r>
      <w:proofErr w:type="spellEnd"/>
      <w:r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 xml:space="preserve"> A25</w:t>
      </w:r>
      <w:r w:rsidR="00D56DEF" w:rsidRPr="00D56DEF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 xml:space="preserve"> </w:t>
      </w:r>
      <w:r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________________________________________________</w:t>
      </w:r>
      <w:r w:rsidR="00D56DEF" w:rsidRPr="00D56DEF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______________________________________________________________________________________</w:t>
      </w:r>
    </w:p>
    <w:p w:rsidR="00295635" w:rsidRPr="00D56DEF" w:rsidRDefault="00295635" w:rsidP="00D56DEF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</w:pPr>
      <w:r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____________________________________________________</w:t>
      </w:r>
      <w:r w:rsidR="00D56DEF" w:rsidRPr="00D56DEF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</w:t>
      </w:r>
    </w:p>
    <w:p w:rsidR="00295635" w:rsidRPr="00694D7B" w:rsidRDefault="00295635" w:rsidP="00D56DEF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</w:pPr>
      <w:proofErr w:type="spellStart"/>
      <w:r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Vatten</w:t>
      </w:r>
      <w:proofErr w:type="spellEnd"/>
      <w:r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 xml:space="preserve"> №5</w:t>
      </w:r>
      <w:r w:rsidR="00D56DEF"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 xml:space="preserve"> </w:t>
      </w:r>
      <w:r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</w:t>
      </w:r>
      <w:r w:rsidR="00821D8E"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</w:t>
      </w:r>
      <w:r w:rsidR="00D56DEF"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______________________________________________________________________________________</w:t>
      </w:r>
    </w:p>
    <w:p w:rsidR="00295635" w:rsidRPr="00694D7B" w:rsidRDefault="00295635" w:rsidP="00D56DEF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</w:pPr>
      <w:r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____________________________________________________</w:t>
      </w:r>
      <w:r w:rsidR="00D56DEF"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</w:t>
      </w:r>
    </w:p>
    <w:p w:rsidR="00295635" w:rsidRPr="00694D7B" w:rsidRDefault="00295635" w:rsidP="00D56DEF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</w:pPr>
      <w:r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Aqua</w:t>
      </w:r>
      <w:r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 xml:space="preserve"> </w:t>
      </w:r>
      <w:r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Well</w:t>
      </w:r>
      <w:r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 xml:space="preserve"> </w:t>
      </w:r>
      <w:r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CX</w:t>
      </w:r>
      <w:r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-04</w:t>
      </w:r>
      <w:r w:rsidR="00D56DEF"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 xml:space="preserve"> </w:t>
      </w:r>
      <w:r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___________________________________________________________________</w:t>
      </w:r>
      <w:r w:rsidR="00D56DEF"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___________________________________________________________________________________________________</w:t>
      </w:r>
      <w:r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</w:t>
      </w:r>
    </w:p>
    <w:p w:rsidR="00E9546E" w:rsidRPr="00690505" w:rsidRDefault="00295635" w:rsidP="00E24CF0">
      <w:pPr>
        <w:keepNext/>
        <w:tabs>
          <w:tab w:val="num" w:pos="432"/>
        </w:tabs>
        <w:spacing w:before="240" w:after="120" w:line="240" w:lineRule="auto"/>
        <w:jc w:val="center"/>
        <w:outlineLvl w:val="0"/>
        <w:rPr>
          <w:rFonts w:asciiTheme="majorHAnsi" w:eastAsia="Noto Sans CJK SC Regular" w:hAnsiTheme="majorHAnsi" w:cstheme="majorHAnsi"/>
          <w:b/>
          <w:bCs/>
          <w:sz w:val="28"/>
          <w:szCs w:val="28"/>
          <w:lang w:eastAsia="zh-CN" w:bidi="hi-IN"/>
        </w:rPr>
      </w:pPr>
      <w:r w:rsidRPr="00690505">
        <w:rPr>
          <w:rFonts w:asciiTheme="majorHAnsi" w:eastAsia="Noto Sans CJK SC Regular" w:hAnsiTheme="majorHAnsi" w:cstheme="majorHAnsi"/>
          <w:b/>
          <w:bCs/>
          <w:sz w:val="28"/>
          <w:szCs w:val="28"/>
          <w:lang w:eastAsia="zh-CN" w:bidi="hi-IN"/>
        </w:rPr>
        <w:lastRenderedPageBreak/>
        <w:t xml:space="preserve">Помпы электрические (на аккумуляторе от </w:t>
      </w:r>
      <w:proofErr w:type="spellStart"/>
      <w:r w:rsidRPr="00690505">
        <w:rPr>
          <w:rFonts w:asciiTheme="majorHAnsi" w:eastAsia="Noto Sans CJK SC Regular" w:hAnsiTheme="majorHAnsi" w:cstheme="majorHAnsi"/>
          <w:b/>
          <w:bCs/>
          <w:sz w:val="28"/>
          <w:szCs w:val="28"/>
          <w:lang w:eastAsia="zh-CN" w:bidi="hi-IN"/>
        </w:rPr>
        <w:t>usb</w:t>
      </w:r>
      <w:proofErr w:type="spellEnd"/>
      <w:r w:rsidRPr="00690505">
        <w:rPr>
          <w:rFonts w:asciiTheme="majorHAnsi" w:eastAsia="Noto Sans CJK SC Regular" w:hAnsiTheme="majorHAnsi" w:cstheme="majorHAnsi"/>
          <w:b/>
          <w:bCs/>
          <w:sz w:val="28"/>
          <w:szCs w:val="28"/>
          <w:lang w:eastAsia="zh-CN" w:bidi="hi-IN"/>
        </w:rPr>
        <w:t>)</w:t>
      </w:r>
    </w:p>
    <w:p w:rsidR="00295635" w:rsidRPr="00EB0A2D" w:rsidRDefault="00295635" w:rsidP="00EB0A2D">
      <w:pPr>
        <w:spacing w:after="283" w:line="240" w:lineRule="auto"/>
        <w:ind w:left="567" w:right="567"/>
        <w:jc w:val="both"/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</w:pPr>
      <w:r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Работает от встроенного аккумулятора, заряжается от стандартного разъема микро-USB.</w:t>
      </w:r>
    </w:p>
    <w:p w:rsidR="00295635" w:rsidRPr="00EB0A2D" w:rsidRDefault="00295635" w:rsidP="00690505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</w:pPr>
      <w:r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Aqua Work H-RP14</w:t>
      </w:r>
      <w:r w:rsidR="00690505"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 xml:space="preserve"> </w:t>
      </w:r>
      <w:r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__________________________________________________</w:t>
      </w:r>
      <w:r w:rsidR="00690505"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</w:t>
      </w:r>
      <w:r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</w:t>
      </w:r>
    </w:p>
    <w:p w:rsidR="00295635" w:rsidRPr="00694D7B" w:rsidRDefault="00295635" w:rsidP="00690505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</w:pPr>
      <w:r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________________________________________________________________________</w:t>
      </w:r>
      <w:r w:rsidR="00690505"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______________________________________________________________</w:t>
      </w:r>
    </w:p>
    <w:p w:rsidR="00295635" w:rsidRPr="00EB0A2D" w:rsidRDefault="00295635" w:rsidP="00690505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</w:pPr>
    </w:p>
    <w:p w:rsidR="00690505" w:rsidRDefault="00295635" w:rsidP="00690505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</w:pPr>
      <w:proofErr w:type="spellStart"/>
      <w:r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Miopaq</w:t>
      </w:r>
      <w:proofErr w:type="spellEnd"/>
    </w:p>
    <w:p w:rsidR="00295635" w:rsidRPr="00EB0A2D" w:rsidRDefault="00295635" w:rsidP="00690505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</w:pPr>
      <w:r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</w:t>
      </w:r>
      <w:r w:rsidR="00690505"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</w:t>
      </w:r>
      <w:r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</w:t>
      </w:r>
    </w:p>
    <w:p w:rsidR="00295635" w:rsidRPr="00694D7B" w:rsidRDefault="00295635" w:rsidP="00690505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</w:pPr>
      <w:r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________________________________________________________________________</w:t>
      </w:r>
      <w:r w:rsidR="00690505"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______________________________________________________________</w:t>
      </w:r>
    </w:p>
    <w:p w:rsidR="00295635" w:rsidRPr="00694D7B" w:rsidRDefault="00295635" w:rsidP="00690505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</w:pPr>
    </w:p>
    <w:p w:rsidR="00690505" w:rsidRPr="00694D7B" w:rsidRDefault="00295635" w:rsidP="00690505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</w:pPr>
      <w:proofErr w:type="spellStart"/>
      <w:r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HotFrost</w:t>
      </w:r>
      <w:proofErr w:type="spellEnd"/>
      <w:r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 xml:space="preserve"> A22</w:t>
      </w:r>
      <w:r w:rsidR="00690505"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 xml:space="preserve"> </w:t>
      </w:r>
    </w:p>
    <w:p w:rsidR="00295635" w:rsidRPr="00694D7B" w:rsidRDefault="00690505" w:rsidP="00690505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</w:pPr>
      <w:r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</w:t>
      </w:r>
      <w:r w:rsidR="00295635"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___________________________________________________</w:t>
      </w:r>
    </w:p>
    <w:p w:rsidR="00295635" w:rsidRPr="00694D7B" w:rsidRDefault="00295635" w:rsidP="00690505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</w:pPr>
      <w:r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________________________________________________________________________</w:t>
      </w:r>
      <w:r w:rsidR="00690505"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______________________________________________________________</w:t>
      </w:r>
    </w:p>
    <w:p w:rsidR="00295635" w:rsidRPr="00694D7B" w:rsidRDefault="00295635" w:rsidP="00690505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</w:pPr>
    </w:p>
    <w:p w:rsidR="00295635" w:rsidRPr="00694D7B" w:rsidRDefault="00295635" w:rsidP="00690505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</w:pPr>
      <w:proofErr w:type="spellStart"/>
      <w:r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Ecotronic</w:t>
      </w:r>
      <w:proofErr w:type="spellEnd"/>
      <w:r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 xml:space="preserve"> PLR-530</w:t>
      </w:r>
    </w:p>
    <w:p w:rsidR="00295635" w:rsidRPr="00694D7B" w:rsidRDefault="00690505" w:rsidP="00690505">
      <w:pPr>
        <w:spacing w:after="283" w:line="240" w:lineRule="auto"/>
        <w:ind w:left="360" w:right="567"/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</w:pPr>
      <w:r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__________________________________________________________________________________________________________________________________________________________________________________________</w:t>
      </w:r>
    </w:p>
    <w:p w:rsidR="00295635" w:rsidRPr="00694D7B" w:rsidRDefault="00295635" w:rsidP="00690505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</w:pPr>
      <w:r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 xml:space="preserve">Aqua Well </w:t>
      </w:r>
      <w:r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К</w:t>
      </w:r>
      <w:r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7</w:t>
      </w:r>
      <w:r w:rsidR="00690505"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 xml:space="preserve"> __</w:t>
      </w:r>
      <w:r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__________________________________________________</w:t>
      </w:r>
      <w:r w:rsidR="00690505"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</w:t>
      </w:r>
      <w:r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</w:t>
      </w:r>
    </w:p>
    <w:p w:rsidR="00295635" w:rsidRPr="00EB0A2D" w:rsidRDefault="00295635" w:rsidP="00690505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</w:pPr>
      <w:r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____________________________________________________________________</w:t>
      </w:r>
      <w:r w:rsidR="00690505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______________________________________________________________</w:t>
      </w:r>
      <w:r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____</w:t>
      </w:r>
    </w:p>
    <w:p w:rsidR="00E24CF0" w:rsidRDefault="00E24CF0" w:rsidP="00E24CF0">
      <w:pPr>
        <w:keepNext/>
        <w:tabs>
          <w:tab w:val="num" w:pos="432"/>
        </w:tabs>
        <w:spacing w:before="240" w:after="120" w:line="240" w:lineRule="auto"/>
        <w:jc w:val="center"/>
        <w:outlineLvl w:val="0"/>
        <w:rPr>
          <w:rFonts w:asciiTheme="majorHAnsi" w:eastAsia="Noto Sans CJK SC Regular" w:hAnsiTheme="majorHAnsi" w:cstheme="majorHAnsi"/>
          <w:b/>
          <w:bCs/>
          <w:sz w:val="28"/>
          <w:szCs w:val="28"/>
          <w:lang w:eastAsia="zh-CN" w:bidi="hi-IN"/>
        </w:rPr>
      </w:pPr>
    </w:p>
    <w:p w:rsidR="00690505" w:rsidRPr="000F1010" w:rsidRDefault="00295635" w:rsidP="00E24CF0">
      <w:pPr>
        <w:keepNext/>
        <w:tabs>
          <w:tab w:val="num" w:pos="432"/>
        </w:tabs>
        <w:spacing w:before="240" w:after="120" w:line="240" w:lineRule="auto"/>
        <w:jc w:val="center"/>
        <w:outlineLvl w:val="0"/>
        <w:rPr>
          <w:rFonts w:asciiTheme="majorHAnsi" w:eastAsia="Noto Sans CJK SC Regular" w:hAnsiTheme="majorHAnsi" w:cstheme="majorHAnsi"/>
          <w:b/>
          <w:bCs/>
          <w:sz w:val="28"/>
          <w:szCs w:val="28"/>
          <w:lang w:eastAsia="zh-CN" w:bidi="hi-IN"/>
        </w:rPr>
      </w:pPr>
      <w:r w:rsidRPr="000F1010">
        <w:rPr>
          <w:rFonts w:asciiTheme="majorHAnsi" w:eastAsia="Noto Sans CJK SC Regular" w:hAnsiTheme="majorHAnsi" w:cstheme="majorHAnsi"/>
          <w:b/>
          <w:bCs/>
          <w:sz w:val="28"/>
          <w:szCs w:val="28"/>
          <w:lang w:eastAsia="zh-CN" w:bidi="hi-IN"/>
        </w:rPr>
        <w:t>Помпы электрические от адаптера ил</w:t>
      </w:r>
      <w:r w:rsidR="000F1010">
        <w:rPr>
          <w:rFonts w:asciiTheme="majorHAnsi" w:eastAsia="Noto Sans CJK SC Regular" w:hAnsiTheme="majorHAnsi" w:cstheme="majorHAnsi"/>
          <w:b/>
          <w:bCs/>
          <w:sz w:val="28"/>
          <w:szCs w:val="28"/>
          <w:lang w:eastAsia="zh-CN" w:bidi="hi-IN"/>
        </w:rPr>
        <w:t>и батареек</w:t>
      </w:r>
    </w:p>
    <w:p w:rsidR="00295635" w:rsidRPr="00237EAF" w:rsidRDefault="00295635" w:rsidP="00EB0A2D">
      <w:pPr>
        <w:spacing w:after="0" w:line="240" w:lineRule="auto"/>
        <w:ind w:left="360"/>
        <w:jc w:val="both"/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</w:pPr>
      <w:r w:rsidRPr="00237EAF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 xml:space="preserve">Помпа-подставка </w:t>
      </w:r>
      <w:proofErr w:type="spellStart"/>
      <w:r w:rsidRPr="00237EAF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Ecotronic</w:t>
      </w:r>
      <w:proofErr w:type="spellEnd"/>
      <w:r w:rsidRPr="00237EAF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 xml:space="preserve"> PLR-500</w:t>
      </w:r>
    </w:p>
    <w:p w:rsidR="000F1010" w:rsidRPr="00237EAF" w:rsidRDefault="000F1010" w:rsidP="000F1010">
      <w:pPr>
        <w:spacing w:after="140" w:line="288" w:lineRule="auto"/>
        <w:ind w:left="360"/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</w:pPr>
      <w:r w:rsidRPr="00237EAF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</w:t>
      </w:r>
      <w:r w:rsidR="00237EAF" w:rsidRPr="00237EAF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0F1010" w:rsidRPr="00237EAF" w:rsidRDefault="000F1010" w:rsidP="00EB0A2D">
      <w:pPr>
        <w:spacing w:after="0" w:line="240" w:lineRule="auto"/>
        <w:ind w:left="360"/>
        <w:jc w:val="both"/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</w:pPr>
    </w:p>
    <w:p w:rsidR="00295635" w:rsidRPr="00237EAF" w:rsidRDefault="000F1010" w:rsidP="00EB0A2D">
      <w:pPr>
        <w:spacing w:after="0" w:line="240" w:lineRule="auto"/>
        <w:ind w:left="360"/>
        <w:jc w:val="both"/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</w:pPr>
      <w:r w:rsidRPr="00237EAF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lastRenderedPageBreak/>
        <w:br/>
      </w:r>
      <w:r w:rsidR="00295635" w:rsidRPr="00237EAF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 xml:space="preserve">Электрочайник </w:t>
      </w:r>
      <w:proofErr w:type="spellStart"/>
      <w:r w:rsidR="00295635" w:rsidRPr="00237EAF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Vatten</w:t>
      </w:r>
      <w:proofErr w:type="spellEnd"/>
      <w:r w:rsidR="00295635" w:rsidRPr="00237EAF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 xml:space="preserve"> DL505NFT с помпой</w:t>
      </w:r>
    </w:p>
    <w:p w:rsidR="00295635" w:rsidRPr="00694D7B" w:rsidRDefault="00295635" w:rsidP="00EB0A2D">
      <w:pPr>
        <w:spacing w:after="140" w:line="288" w:lineRule="auto"/>
        <w:ind w:left="360"/>
        <w:jc w:val="both"/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</w:pPr>
      <w:r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_____________________________________________________________________________</w:t>
      </w:r>
      <w:r w:rsidR="000F1010"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____________________________________________________________________________________________________________________________</w:t>
      </w:r>
      <w:r w:rsidR="00237EAF"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______________________________________________________________________________________________________________________________________</w:t>
      </w:r>
    </w:p>
    <w:p w:rsidR="00295635" w:rsidRPr="00694D7B" w:rsidRDefault="00295635" w:rsidP="00EB0A2D">
      <w:pPr>
        <w:spacing w:after="0" w:line="240" w:lineRule="auto"/>
        <w:ind w:left="360"/>
        <w:jc w:val="both"/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</w:pPr>
      <w:proofErr w:type="spellStart"/>
      <w:r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Ecotronic</w:t>
      </w:r>
      <w:proofErr w:type="spellEnd"/>
      <w:r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 xml:space="preserve"> PLR-300 220V</w:t>
      </w:r>
    </w:p>
    <w:p w:rsidR="00295635" w:rsidRPr="00694D7B" w:rsidRDefault="00295635" w:rsidP="00EB0A2D">
      <w:pPr>
        <w:spacing w:after="140" w:line="288" w:lineRule="auto"/>
        <w:ind w:left="360"/>
        <w:jc w:val="both"/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</w:pPr>
      <w:r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_____________________________________________________________________________</w:t>
      </w:r>
      <w:r w:rsidR="00E24CF0"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____________________________________________________________________________________________________________________________</w:t>
      </w:r>
      <w:r w:rsidR="00237EAF"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______________________________________________________________________________________________________________________________________</w:t>
      </w:r>
    </w:p>
    <w:p w:rsidR="00295635" w:rsidRPr="00694D7B" w:rsidRDefault="00E24CF0" w:rsidP="00E24CF0">
      <w:pPr>
        <w:spacing w:after="0" w:line="240" w:lineRule="auto"/>
        <w:ind w:left="360"/>
        <w:jc w:val="both"/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</w:pPr>
      <w:r w:rsidRPr="00237EAF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П</w:t>
      </w:r>
      <w:r w:rsidR="00295635" w:rsidRPr="00237EAF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омпа</w:t>
      </w:r>
      <w:r w:rsidR="00295635"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 xml:space="preserve"> </w:t>
      </w:r>
      <w:r w:rsidR="00295635" w:rsidRPr="00237EAF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Ладья</w:t>
      </w:r>
      <w:r w:rsidR="00295635"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 xml:space="preserve"> </w:t>
      </w:r>
    </w:p>
    <w:p w:rsidR="00295635" w:rsidRPr="00694D7B" w:rsidRDefault="00295635" w:rsidP="00EB0A2D">
      <w:pPr>
        <w:spacing w:after="140" w:line="288" w:lineRule="auto"/>
        <w:ind w:left="360"/>
        <w:jc w:val="both"/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</w:pPr>
      <w:r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_____________________________________________________________________________</w:t>
      </w:r>
      <w:r w:rsidR="00E24CF0"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____________________________________________________________________________________________________________________________</w:t>
      </w:r>
      <w:r w:rsidR="00237EAF"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______________________________________________________________________________________________________________________________________</w:t>
      </w:r>
    </w:p>
    <w:p w:rsidR="00295635" w:rsidRPr="00237EAF" w:rsidRDefault="00295635" w:rsidP="00E24CF0">
      <w:pPr>
        <w:spacing w:after="0" w:line="240" w:lineRule="auto"/>
        <w:ind w:left="360"/>
        <w:jc w:val="both"/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</w:pPr>
      <w:proofErr w:type="spellStart"/>
      <w:r w:rsidRPr="00237EAF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HotFrost</w:t>
      </w:r>
      <w:proofErr w:type="spellEnd"/>
      <w:r w:rsidRPr="00237EAF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 xml:space="preserve"> A10 </w:t>
      </w:r>
    </w:p>
    <w:p w:rsidR="00295635" w:rsidRPr="00EB0A2D" w:rsidRDefault="00295635" w:rsidP="00EB0A2D">
      <w:pPr>
        <w:spacing w:after="140" w:line="288" w:lineRule="auto"/>
        <w:ind w:left="360"/>
        <w:jc w:val="both"/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</w:pPr>
      <w:r w:rsidRPr="00237EAF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_______________</w:t>
      </w:r>
      <w:r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_____________________________________________________________</w:t>
      </w:r>
      <w:r w:rsidR="00E24CF0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____________________________________________________________________________________________________________________________</w:t>
      </w:r>
      <w:r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_</w:t>
      </w:r>
      <w:r w:rsidR="00237EAF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______________________________________________________________________________________________________________________________________</w:t>
      </w:r>
    </w:p>
    <w:p w:rsidR="00295635" w:rsidRPr="00E24CF0" w:rsidRDefault="00295635" w:rsidP="00E24CF0">
      <w:pPr>
        <w:keepNext/>
        <w:tabs>
          <w:tab w:val="num" w:pos="432"/>
        </w:tabs>
        <w:spacing w:before="240" w:after="120" w:line="240" w:lineRule="auto"/>
        <w:jc w:val="center"/>
        <w:outlineLvl w:val="0"/>
        <w:rPr>
          <w:rFonts w:asciiTheme="majorHAnsi" w:eastAsia="Noto Sans CJK SC Regular" w:hAnsiTheme="majorHAnsi" w:cstheme="majorHAnsi"/>
          <w:b/>
          <w:bCs/>
          <w:sz w:val="28"/>
          <w:szCs w:val="28"/>
          <w:lang w:eastAsia="zh-CN" w:bidi="hi-IN"/>
        </w:rPr>
      </w:pPr>
      <w:proofErr w:type="spellStart"/>
      <w:r w:rsidRPr="00E24CF0">
        <w:rPr>
          <w:rFonts w:asciiTheme="majorHAnsi" w:eastAsia="Noto Sans CJK SC Regular" w:hAnsiTheme="majorHAnsi" w:cstheme="majorHAnsi"/>
          <w:b/>
          <w:bCs/>
          <w:sz w:val="28"/>
          <w:szCs w:val="28"/>
          <w:lang w:eastAsia="zh-CN" w:bidi="hi-IN"/>
        </w:rPr>
        <w:t>Водораздатчики</w:t>
      </w:r>
      <w:proofErr w:type="spellEnd"/>
    </w:p>
    <w:p w:rsidR="00295635" w:rsidRPr="00EB0A2D" w:rsidRDefault="00295635" w:rsidP="00EB0A2D">
      <w:pPr>
        <w:spacing w:after="283" w:line="240" w:lineRule="auto"/>
        <w:ind w:left="567" w:right="567"/>
        <w:jc w:val="both"/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</w:pPr>
      <w:r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Кулеры-</w:t>
      </w:r>
      <w:proofErr w:type="spellStart"/>
      <w:r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водораздатчики</w:t>
      </w:r>
      <w:proofErr w:type="spellEnd"/>
      <w:r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 xml:space="preserve"> без нагрева и без охлаждения воды часто устанавливают в детских сад</w:t>
      </w:r>
      <w:r w:rsidR="00E24CF0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ах</w:t>
      </w:r>
      <w:r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 xml:space="preserve"> и </w:t>
      </w:r>
      <w:r w:rsidR="00E24CF0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других школьных и дошкольных уч</w:t>
      </w:r>
      <w:r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р</w:t>
      </w:r>
      <w:r w:rsidR="00E24CF0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е</w:t>
      </w:r>
      <w:r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ждениях, а так же в местах повышенной проходимости посетителей.</w:t>
      </w:r>
    </w:p>
    <w:p w:rsidR="00295635" w:rsidRPr="00E24CF0" w:rsidRDefault="00295635" w:rsidP="00E24CF0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</w:pPr>
      <w:r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Aqua Work 105-TWR</w:t>
      </w:r>
      <w:r w:rsidR="00E24CF0" w:rsidRPr="00E24CF0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 xml:space="preserve"> </w:t>
      </w:r>
      <w:r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___________________________________________________</w:t>
      </w:r>
      <w:r w:rsidR="00E24CF0" w:rsidRPr="00E24CF0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___________________________________________________________________________________</w:t>
      </w:r>
    </w:p>
    <w:p w:rsidR="00295635" w:rsidRPr="00EB0A2D" w:rsidRDefault="00295635" w:rsidP="00E24CF0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</w:pPr>
      <w:r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________________________________________</w:t>
      </w:r>
      <w:r w:rsidR="00E24CF0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</w:t>
      </w:r>
    </w:p>
    <w:p w:rsidR="00295635" w:rsidRPr="00EB0A2D" w:rsidRDefault="00295635" w:rsidP="00E24CF0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</w:pPr>
    </w:p>
    <w:p w:rsidR="00295635" w:rsidRPr="00E24CF0" w:rsidRDefault="00295635" w:rsidP="00E24CF0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</w:pPr>
      <w:r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lastRenderedPageBreak/>
        <w:t>Aqua Well KS1 C</w:t>
      </w:r>
      <w:r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Р</w:t>
      </w:r>
      <w:r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 xml:space="preserve"> ___________________________________________________</w:t>
      </w:r>
      <w:r w:rsidR="00E24CF0" w:rsidRPr="00E24CF0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</w:t>
      </w:r>
    </w:p>
    <w:p w:rsidR="00295635" w:rsidRPr="00694D7B" w:rsidRDefault="00295635" w:rsidP="00E24CF0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</w:pPr>
      <w:r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________________________________________________________________________</w:t>
      </w:r>
      <w:r w:rsidR="00E24CF0"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______________________________________________________________</w:t>
      </w:r>
    </w:p>
    <w:p w:rsidR="00295635" w:rsidRPr="00EB0A2D" w:rsidRDefault="00295635" w:rsidP="00E24CF0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</w:pPr>
    </w:p>
    <w:p w:rsidR="00295635" w:rsidRPr="00EB0A2D" w:rsidRDefault="00295635" w:rsidP="00E24CF0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</w:pPr>
      <w:r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Aqua Well QW C</w:t>
      </w:r>
      <w:r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Р</w:t>
      </w:r>
      <w:r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___________________________________________________</w:t>
      </w:r>
    </w:p>
    <w:p w:rsidR="00295635" w:rsidRPr="00E24CF0" w:rsidRDefault="00295635" w:rsidP="00E24CF0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</w:pPr>
      <w:r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________________________________________________________________________</w:t>
      </w:r>
      <w:r w:rsidR="000F1010" w:rsidRPr="00E24CF0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______________________________________________________________</w:t>
      </w:r>
    </w:p>
    <w:p w:rsidR="00295635" w:rsidRPr="00EB0A2D" w:rsidRDefault="00295635" w:rsidP="00E24CF0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</w:pPr>
    </w:p>
    <w:p w:rsidR="00295635" w:rsidRPr="00E24CF0" w:rsidRDefault="00295635" w:rsidP="00E24CF0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</w:pPr>
      <w:r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AEL L-AEL-088___________________________________________________</w:t>
      </w:r>
      <w:r w:rsidR="00E24CF0" w:rsidRPr="00E24CF0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</w:t>
      </w:r>
    </w:p>
    <w:p w:rsidR="00295635" w:rsidRPr="00694D7B" w:rsidRDefault="00295635" w:rsidP="00E24CF0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</w:pPr>
      <w:r w:rsidRPr="00694D7B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________________________________________________________________________</w:t>
      </w:r>
      <w:r w:rsidR="00E24CF0" w:rsidRPr="00694D7B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______________________________________________________________</w:t>
      </w:r>
    </w:p>
    <w:p w:rsidR="00295635" w:rsidRPr="00694D7B" w:rsidRDefault="00295635" w:rsidP="00E24CF0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</w:pPr>
    </w:p>
    <w:p w:rsidR="00DC26E8" w:rsidRPr="00E24CF0" w:rsidRDefault="00295635" w:rsidP="00E24CF0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</w:pPr>
      <w:proofErr w:type="spellStart"/>
      <w:r w:rsidRPr="00E24CF0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HotFrost</w:t>
      </w:r>
      <w:proofErr w:type="spellEnd"/>
      <w:r w:rsidRPr="00694D7B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 xml:space="preserve"> </w:t>
      </w:r>
      <w:r w:rsidRPr="00E24CF0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V</w:t>
      </w:r>
      <w:r w:rsidRPr="00694D7B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 xml:space="preserve">118 </w:t>
      </w:r>
      <w:r w:rsidRPr="00E24CF0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R</w:t>
      </w:r>
      <w:r w:rsidR="00E24CF0" w:rsidRPr="00694D7B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 xml:space="preserve"> </w:t>
      </w:r>
      <w:r w:rsidRPr="00694D7B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___________________________________________</w:t>
      </w:r>
      <w:r w:rsidR="000974FA" w:rsidRPr="00694D7B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________</w:t>
      </w:r>
      <w:r w:rsidRPr="00694D7B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________________________________________________________________________</w:t>
      </w:r>
      <w:r w:rsidR="00E24CF0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______________________________________________________________________________</w:t>
      </w:r>
    </w:p>
    <w:p w:rsidR="00EB0A2D" w:rsidRPr="00694D7B" w:rsidRDefault="00EB0A2D" w:rsidP="00EB0A2D">
      <w:pPr>
        <w:spacing w:after="0" w:line="240" w:lineRule="auto"/>
        <w:ind w:left="360"/>
        <w:jc w:val="both"/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</w:pPr>
    </w:p>
    <w:p w:rsidR="00EB0A2D" w:rsidRPr="00694D7B" w:rsidRDefault="00EB0A2D" w:rsidP="00690505">
      <w:pPr>
        <w:pStyle w:val="a5"/>
        <w:keepNext/>
        <w:spacing w:before="240" w:after="120" w:line="240" w:lineRule="auto"/>
        <w:jc w:val="both"/>
        <w:outlineLvl w:val="0"/>
        <w:rPr>
          <w:rFonts w:asciiTheme="majorHAnsi" w:eastAsia="Noto Sans CJK SC Regular" w:hAnsiTheme="majorHAnsi" w:cstheme="majorHAnsi"/>
          <w:b/>
          <w:bCs/>
          <w:sz w:val="28"/>
          <w:szCs w:val="28"/>
          <w:lang w:eastAsia="zh-CN" w:bidi="hi-IN"/>
        </w:rPr>
      </w:pPr>
    </w:p>
    <w:p w:rsidR="00295635" w:rsidRPr="00E24CF0" w:rsidRDefault="00295635" w:rsidP="00E24CF0">
      <w:pPr>
        <w:pStyle w:val="a5"/>
        <w:keepNext/>
        <w:spacing w:before="240" w:after="120" w:line="240" w:lineRule="auto"/>
        <w:jc w:val="center"/>
        <w:outlineLvl w:val="0"/>
        <w:rPr>
          <w:rFonts w:asciiTheme="majorHAnsi" w:eastAsia="Noto Sans CJK SC Regular" w:hAnsiTheme="majorHAnsi" w:cstheme="majorHAnsi"/>
          <w:b/>
          <w:bCs/>
          <w:sz w:val="28"/>
          <w:szCs w:val="28"/>
          <w:lang w:eastAsia="zh-CN" w:bidi="hi-IN"/>
        </w:rPr>
      </w:pPr>
      <w:r w:rsidRPr="00E24CF0">
        <w:rPr>
          <w:rFonts w:asciiTheme="majorHAnsi" w:eastAsia="Noto Sans CJK SC Regular" w:hAnsiTheme="majorHAnsi" w:cstheme="majorHAnsi"/>
          <w:b/>
          <w:bCs/>
          <w:sz w:val="28"/>
          <w:szCs w:val="28"/>
          <w:lang w:eastAsia="zh-CN" w:bidi="hi-IN"/>
        </w:rPr>
        <w:t>Кулер настольный</w:t>
      </w:r>
    </w:p>
    <w:p w:rsidR="00295635" w:rsidRPr="00EB0A2D" w:rsidRDefault="00295635" w:rsidP="00EB0A2D">
      <w:pPr>
        <w:spacing w:after="283" w:line="240" w:lineRule="auto"/>
        <w:ind w:left="360" w:right="567"/>
        <w:jc w:val="both"/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</w:pPr>
      <w:r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 xml:space="preserve">         Имеет компактные размеры, благодаря чему легко устанавливается на стол или тумбочку не загромождая пространство. Кулер подходит как для домашнего, так и для офисного использования, на предприятиях и учреждениях.</w:t>
      </w:r>
    </w:p>
    <w:p w:rsidR="00295635" w:rsidRPr="00E24CF0" w:rsidRDefault="00295635" w:rsidP="00E24CF0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</w:pPr>
      <w:r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Aqua Work 0.7-TDR-ST</w:t>
      </w:r>
      <w:r w:rsidR="00E24CF0" w:rsidRPr="00E24CF0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 xml:space="preserve"> </w:t>
      </w:r>
      <w:r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</w:t>
      </w:r>
      <w:r w:rsidR="000974FA"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</w:t>
      </w:r>
      <w:r w:rsidR="00E24CF0" w:rsidRPr="00E24CF0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_____________________________________________________________________________________</w:t>
      </w:r>
    </w:p>
    <w:p w:rsidR="00295635" w:rsidRPr="00E24CF0" w:rsidRDefault="00295635" w:rsidP="00E24CF0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</w:pPr>
      <w:r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____________________________________________________</w:t>
      </w:r>
      <w:r w:rsidR="00E24CF0" w:rsidRPr="00E24CF0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</w:t>
      </w:r>
    </w:p>
    <w:p w:rsidR="00295635" w:rsidRPr="00EB0A2D" w:rsidRDefault="00295635" w:rsidP="00E24CF0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</w:pPr>
    </w:p>
    <w:p w:rsidR="00295635" w:rsidRPr="00E24CF0" w:rsidRDefault="00295635" w:rsidP="00E24CF0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</w:pPr>
      <w:r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AEL TD-AEL-107</w:t>
      </w:r>
      <w:r w:rsidR="00E24CF0" w:rsidRPr="00E24CF0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 xml:space="preserve"> </w:t>
      </w:r>
      <w:r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_________________________________________________</w:t>
      </w:r>
      <w:r w:rsidR="00E24CF0" w:rsidRPr="00E24CF0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</w:t>
      </w:r>
    </w:p>
    <w:p w:rsidR="00295635" w:rsidRPr="00E24CF0" w:rsidRDefault="00295635" w:rsidP="00E24CF0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</w:pPr>
      <w:r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____________________________________________________</w:t>
      </w:r>
      <w:r w:rsidR="00E24CF0" w:rsidRPr="00E24CF0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__________________________________________________________________________________</w:t>
      </w:r>
    </w:p>
    <w:p w:rsidR="00295635" w:rsidRPr="00EB0A2D" w:rsidRDefault="00295635" w:rsidP="00E24CF0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</w:pPr>
    </w:p>
    <w:p w:rsidR="00295635" w:rsidRPr="00E24CF0" w:rsidRDefault="00295635" w:rsidP="00E24CF0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</w:pPr>
      <w:proofErr w:type="spellStart"/>
      <w:r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Ecotronic</w:t>
      </w:r>
      <w:proofErr w:type="spellEnd"/>
      <w:r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 xml:space="preserve"> H2-TN</w:t>
      </w:r>
      <w:r w:rsidR="00E24CF0" w:rsidRPr="00E24CF0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 xml:space="preserve"> </w:t>
      </w:r>
      <w:r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_________________________________________</w:t>
      </w:r>
      <w:r w:rsidR="000974FA"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</w:t>
      </w:r>
      <w:r w:rsidR="00E24CF0" w:rsidRPr="00E24CF0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______________________________________________________________________________________</w:t>
      </w:r>
    </w:p>
    <w:p w:rsidR="00295635" w:rsidRPr="00E24CF0" w:rsidRDefault="00295635" w:rsidP="00E24CF0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</w:pPr>
      <w:r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____________________________________________________</w:t>
      </w:r>
      <w:r w:rsidR="00E24CF0" w:rsidRPr="00E24CF0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</w:t>
      </w:r>
    </w:p>
    <w:p w:rsidR="00295635" w:rsidRPr="00EB0A2D" w:rsidRDefault="00295635" w:rsidP="00E24CF0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</w:pPr>
    </w:p>
    <w:p w:rsidR="00295635" w:rsidRPr="00694D7B" w:rsidRDefault="00295635" w:rsidP="00E24CF0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</w:pPr>
      <w:proofErr w:type="spellStart"/>
      <w:r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lastRenderedPageBreak/>
        <w:t>HotFrost</w:t>
      </w:r>
      <w:proofErr w:type="spellEnd"/>
      <w:r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 xml:space="preserve"> D65EN</w:t>
      </w:r>
      <w:r w:rsidR="00E24CF0"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 xml:space="preserve"> </w:t>
      </w:r>
      <w:r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__________________________________________</w:t>
      </w:r>
      <w:r w:rsidR="00E24CF0" w:rsidRPr="00E24CF0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</w:t>
      </w:r>
      <w:r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</w:t>
      </w:r>
      <w:r w:rsidR="00E24CF0"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____________________________________________________________________________</w:t>
      </w:r>
    </w:p>
    <w:p w:rsidR="00295635" w:rsidRPr="00173979" w:rsidRDefault="00295635" w:rsidP="00E24CF0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</w:pPr>
      <w:r w:rsidRPr="00173979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____________________________________________________</w:t>
      </w:r>
      <w:r w:rsidR="00E24CF0" w:rsidRPr="00173979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_______________</w:t>
      </w:r>
    </w:p>
    <w:p w:rsidR="00237EAF" w:rsidRPr="00173979" w:rsidRDefault="00237EAF" w:rsidP="00237EAF">
      <w:pPr>
        <w:keepNext/>
        <w:spacing w:before="200" w:after="120" w:line="240" w:lineRule="auto"/>
        <w:jc w:val="center"/>
        <w:outlineLvl w:val="1"/>
        <w:rPr>
          <w:rFonts w:asciiTheme="majorHAnsi" w:eastAsia="Noto Sans CJK SC Regular" w:hAnsiTheme="majorHAnsi" w:cstheme="majorHAnsi"/>
          <w:b/>
          <w:bCs/>
          <w:sz w:val="28"/>
          <w:szCs w:val="28"/>
          <w:lang w:eastAsia="zh-CN" w:bidi="hi-IN"/>
        </w:rPr>
      </w:pPr>
    </w:p>
    <w:p w:rsidR="00295635" w:rsidRPr="00173979" w:rsidRDefault="00295635" w:rsidP="00237EAF">
      <w:pPr>
        <w:keepNext/>
        <w:spacing w:before="200" w:after="120" w:line="240" w:lineRule="auto"/>
        <w:jc w:val="center"/>
        <w:outlineLvl w:val="1"/>
        <w:rPr>
          <w:rFonts w:asciiTheme="majorHAnsi" w:eastAsia="Noto Sans CJK SC Regular" w:hAnsiTheme="majorHAnsi" w:cstheme="majorHAnsi"/>
          <w:b/>
          <w:bCs/>
          <w:sz w:val="28"/>
          <w:szCs w:val="28"/>
          <w:lang w:eastAsia="zh-CN" w:bidi="hi-IN"/>
        </w:rPr>
      </w:pPr>
      <w:r w:rsidRPr="00237EAF">
        <w:rPr>
          <w:rFonts w:asciiTheme="majorHAnsi" w:eastAsia="Noto Sans CJK SC Regular" w:hAnsiTheme="majorHAnsi" w:cstheme="majorHAnsi"/>
          <w:b/>
          <w:bCs/>
          <w:sz w:val="28"/>
          <w:szCs w:val="28"/>
          <w:lang w:eastAsia="zh-CN" w:bidi="hi-IN"/>
        </w:rPr>
        <w:t>Кулер</w:t>
      </w:r>
      <w:r w:rsidRPr="00173979">
        <w:rPr>
          <w:rFonts w:asciiTheme="majorHAnsi" w:eastAsia="Noto Sans CJK SC Regular" w:hAnsiTheme="majorHAnsi" w:cstheme="majorHAnsi"/>
          <w:b/>
          <w:bCs/>
          <w:sz w:val="28"/>
          <w:szCs w:val="28"/>
          <w:lang w:eastAsia="zh-CN" w:bidi="hi-IN"/>
        </w:rPr>
        <w:t xml:space="preserve"> </w:t>
      </w:r>
      <w:r w:rsidRPr="00237EAF">
        <w:rPr>
          <w:rFonts w:asciiTheme="majorHAnsi" w:eastAsia="Noto Sans CJK SC Regular" w:hAnsiTheme="majorHAnsi" w:cstheme="majorHAnsi"/>
          <w:b/>
          <w:bCs/>
          <w:sz w:val="28"/>
          <w:szCs w:val="28"/>
          <w:lang w:eastAsia="zh-CN" w:bidi="hi-IN"/>
        </w:rPr>
        <w:t>напольный</w:t>
      </w:r>
    </w:p>
    <w:p w:rsidR="00295635" w:rsidRPr="00173979" w:rsidRDefault="00295635" w:rsidP="00237EAF">
      <w:pPr>
        <w:spacing w:after="0" w:line="240" w:lineRule="auto"/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</w:pPr>
      <w:r w:rsidRPr="00173979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 xml:space="preserve">      </w:t>
      </w:r>
      <w:r w:rsidRPr="00796D64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Aqua</w:t>
      </w:r>
      <w:r w:rsidRPr="00173979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 xml:space="preserve"> </w:t>
      </w:r>
      <w:r w:rsidRPr="00796D64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Well</w:t>
      </w:r>
      <w:r w:rsidRPr="00173979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 xml:space="preserve"> 89</w:t>
      </w:r>
      <w:r w:rsidRPr="00796D64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L</w:t>
      </w:r>
    </w:p>
    <w:p w:rsidR="00295635" w:rsidRPr="00EB0A2D" w:rsidRDefault="00295635" w:rsidP="00237EAF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</w:pPr>
      <w:r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Напольный кулер для малых и средних офисов. ___________________________________________________</w:t>
      </w:r>
      <w:r w:rsidR="00237EAF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___________________________________________________________________________________</w:t>
      </w:r>
    </w:p>
    <w:p w:rsidR="00295635" w:rsidRPr="00EB0A2D" w:rsidRDefault="00295635" w:rsidP="00237EAF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</w:pPr>
      <w:r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____________________________________________________</w:t>
      </w:r>
      <w:r w:rsidR="00237EAF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_______________</w:t>
      </w:r>
    </w:p>
    <w:p w:rsidR="00295635" w:rsidRPr="00EB0A2D" w:rsidRDefault="00295635" w:rsidP="00237EAF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</w:pPr>
    </w:p>
    <w:p w:rsidR="00295635" w:rsidRPr="00EB0A2D" w:rsidRDefault="00295635" w:rsidP="00237EAF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</w:pPr>
      <w:proofErr w:type="spellStart"/>
      <w:r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Ecotronic</w:t>
      </w:r>
      <w:proofErr w:type="spellEnd"/>
      <w:r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 xml:space="preserve"> V33-LCE</w:t>
      </w:r>
    </w:p>
    <w:p w:rsidR="00295635" w:rsidRPr="00EB0A2D" w:rsidRDefault="00295635" w:rsidP="00237EAF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</w:pPr>
      <w:r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Напольный кулер с электронным охлаждением и шкафчиком</w:t>
      </w:r>
      <w:r w:rsidR="00DA3F6B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 xml:space="preserve"> </w:t>
      </w:r>
      <w:r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____________________</w:t>
      </w:r>
      <w:r w:rsidR="000974FA"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_______________________________</w:t>
      </w:r>
      <w:r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____________</w:t>
      </w:r>
      <w:r w:rsidR="000974FA"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_______________________________</w:t>
      </w:r>
      <w:r w:rsidR="00DA3F6B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___________________________________________________________________________________________________________</w:t>
      </w:r>
    </w:p>
    <w:p w:rsidR="00DA3F6B" w:rsidRDefault="000974FA" w:rsidP="00237EAF">
      <w:pPr>
        <w:spacing w:after="0" w:line="240" w:lineRule="auto"/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</w:pPr>
      <w:r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 xml:space="preserve">  </w:t>
      </w:r>
    </w:p>
    <w:p w:rsidR="000974FA" w:rsidRPr="00EB0A2D" w:rsidRDefault="000974FA" w:rsidP="00237EAF">
      <w:pPr>
        <w:spacing w:after="0" w:line="240" w:lineRule="auto"/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</w:pPr>
      <w:r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 xml:space="preserve">  </w:t>
      </w:r>
      <w:r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Aqua Well 2-JX 5</w:t>
      </w:r>
      <w:r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ПКС</w:t>
      </w:r>
    </w:p>
    <w:p w:rsidR="00295635" w:rsidRPr="00EB0A2D" w:rsidRDefault="000974FA" w:rsidP="00237EAF">
      <w:pPr>
        <w:spacing w:after="0" w:line="240" w:lineRule="auto"/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</w:pPr>
      <w:r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 xml:space="preserve">    </w:t>
      </w:r>
      <w:r w:rsidR="00295635"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___________________________________________</w:t>
      </w:r>
      <w:r w:rsidR="00DA3F6B"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</w:t>
      </w:r>
      <w:r w:rsidR="00295635"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</w:t>
      </w:r>
    </w:p>
    <w:p w:rsidR="00295635" w:rsidRPr="00694D7B" w:rsidRDefault="00295635" w:rsidP="00237EAF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</w:pPr>
      <w:r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____________________________________________________</w:t>
      </w:r>
      <w:r w:rsidR="00DA3F6B" w:rsidRPr="00694D7B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__________________________________________________________________________________</w:t>
      </w:r>
    </w:p>
    <w:p w:rsidR="00295635" w:rsidRPr="00EB0A2D" w:rsidRDefault="00295635" w:rsidP="00237EAF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</w:pPr>
    </w:p>
    <w:p w:rsidR="00295635" w:rsidRPr="00EB0A2D" w:rsidRDefault="00295635" w:rsidP="00237EAF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</w:pPr>
      <w:proofErr w:type="spellStart"/>
      <w:r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Vatten</w:t>
      </w:r>
      <w:proofErr w:type="spellEnd"/>
      <w:r w:rsidRPr="00EB0A2D"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 xml:space="preserve"> V02NKB</w:t>
      </w:r>
    </w:p>
    <w:p w:rsidR="00295635" w:rsidRPr="00EB0A2D" w:rsidRDefault="00DA3F6B" w:rsidP="00237EAF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</w:pPr>
      <w:r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С</w:t>
      </w:r>
      <w:r w:rsidR="00295635"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 xml:space="preserve"> верхней загрузкой бутыли и </w:t>
      </w:r>
      <w:proofErr w:type="spellStart"/>
      <w:r w:rsidR="00295635"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минибаром</w:t>
      </w:r>
      <w:proofErr w:type="spellEnd"/>
      <w:r w:rsidR="00295635"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. Ко</w:t>
      </w:r>
      <w:r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 xml:space="preserve">мпрессорное охлаждение и </w:t>
      </w:r>
      <w:r w:rsidR="00B302FE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нагрев _</w:t>
      </w:r>
      <w:r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__________________________________________________________________</w:t>
      </w:r>
      <w:r w:rsidR="00295635"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 xml:space="preserve"> ___________________________________________________</w:t>
      </w:r>
      <w:r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________________</w:t>
      </w:r>
    </w:p>
    <w:p w:rsidR="00295635" w:rsidRPr="00EB0A2D" w:rsidRDefault="00295635" w:rsidP="00237EAF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</w:pPr>
      <w:r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____________________________________________________</w:t>
      </w:r>
      <w:r w:rsidR="00DA3F6B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_______________</w:t>
      </w:r>
    </w:p>
    <w:p w:rsidR="00DA3F6B" w:rsidRDefault="00DA3F6B" w:rsidP="00237EAF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</w:pPr>
    </w:p>
    <w:p w:rsidR="00295635" w:rsidRPr="00EB0A2D" w:rsidRDefault="00295635" w:rsidP="00237EAF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</w:pPr>
      <w:r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AEL LС-AEL-47b</w:t>
      </w:r>
    </w:p>
    <w:p w:rsidR="00295635" w:rsidRPr="00EB0A2D" w:rsidRDefault="00295635" w:rsidP="00237EAF">
      <w:pPr>
        <w:pBdr>
          <w:bottom w:val="single" w:sz="12" w:space="1" w:color="auto"/>
        </w:pBd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</w:pPr>
      <w:r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Напольный кулер с компрессорным охлаждением и холодильником</w:t>
      </w:r>
      <w:r w:rsidR="00DA3F6B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 xml:space="preserve"> </w:t>
      </w:r>
      <w:r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_</w:t>
      </w:r>
      <w:r w:rsidR="00DA3F6B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__________________________________________________________________________________</w:t>
      </w:r>
      <w:r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____________________________________</w:t>
      </w:r>
      <w:r w:rsidR="00DA3F6B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______________</w:t>
      </w:r>
      <w:r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_</w:t>
      </w:r>
    </w:p>
    <w:p w:rsidR="00295635" w:rsidRPr="00EB0A2D" w:rsidRDefault="00295635" w:rsidP="00237EAF">
      <w:pPr>
        <w:pBdr>
          <w:bottom w:val="single" w:sz="12" w:space="1" w:color="auto"/>
        </w:pBd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</w:pPr>
    </w:p>
    <w:p w:rsidR="00295635" w:rsidRPr="00EB0A2D" w:rsidRDefault="00295635" w:rsidP="00237EAF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</w:pPr>
    </w:p>
    <w:p w:rsidR="00DA3F6B" w:rsidRDefault="00DA3F6B">
      <w:pPr>
        <w:rPr>
          <w:rFonts w:asciiTheme="majorHAnsi" w:eastAsia="Noto Sans CJK SC Regular" w:hAnsiTheme="majorHAnsi" w:cstheme="majorHAnsi"/>
          <w:b/>
          <w:i/>
          <w:sz w:val="28"/>
          <w:szCs w:val="28"/>
          <w:u w:val="single"/>
          <w:lang w:eastAsia="zh-CN" w:bidi="hi-IN"/>
        </w:rPr>
      </w:pPr>
      <w:r>
        <w:rPr>
          <w:rFonts w:asciiTheme="majorHAnsi" w:eastAsia="Noto Sans CJK SC Regular" w:hAnsiTheme="majorHAnsi" w:cstheme="majorHAnsi"/>
          <w:b/>
          <w:i/>
          <w:sz w:val="28"/>
          <w:szCs w:val="28"/>
          <w:u w:val="single"/>
          <w:lang w:eastAsia="zh-CN" w:bidi="hi-IN"/>
        </w:rPr>
        <w:br w:type="page"/>
      </w:r>
    </w:p>
    <w:p w:rsidR="00295635" w:rsidRPr="00DA3F6B" w:rsidRDefault="00796D64" w:rsidP="00DA3F6B">
      <w:pPr>
        <w:spacing w:after="140" w:line="288" w:lineRule="auto"/>
        <w:jc w:val="center"/>
        <w:rPr>
          <w:rFonts w:asciiTheme="majorHAnsi" w:eastAsia="Noto Sans CJK SC Regular" w:hAnsiTheme="majorHAnsi" w:cstheme="majorHAnsi"/>
          <w:b/>
          <w:sz w:val="28"/>
          <w:szCs w:val="28"/>
          <w:lang w:eastAsia="zh-CN" w:bidi="hi-IN"/>
        </w:rPr>
      </w:pPr>
      <w:r>
        <w:rPr>
          <w:rFonts w:asciiTheme="majorHAnsi" w:eastAsia="Noto Sans CJK SC Regular" w:hAnsiTheme="majorHAnsi" w:cstheme="majorHAnsi"/>
          <w:b/>
          <w:sz w:val="28"/>
          <w:szCs w:val="28"/>
          <w:lang w:eastAsia="zh-CN" w:bidi="hi-IN"/>
        </w:rPr>
        <w:lastRenderedPageBreak/>
        <w:t>Куле</w:t>
      </w:r>
      <w:r w:rsidR="00295635" w:rsidRPr="00DA3F6B">
        <w:rPr>
          <w:rFonts w:asciiTheme="majorHAnsi" w:eastAsia="Noto Sans CJK SC Regular" w:hAnsiTheme="majorHAnsi" w:cstheme="majorHAnsi"/>
          <w:b/>
          <w:sz w:val="28"/>
          <w:szCs w:val="28"/>
          <w:lang w:eastAsia="zh-CN" w:bidi="hi-IN"/>
        </w:rPr>
        <w:t>р с нижней загрузкой</w:t>
      </w:r>
    </w:p>
    <w:p w:rsidR="00295635" w:rsidRPr="00EB0A2D" w:rsidRDefault="00DA3F6B" w:rsidP="00237EAF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</w:pPr>
      <w:proofErr w:type="spellStart"/>
      <w:r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HotFrost</w:t>
      </w:r>
      <w:proofErr w:type="spellEnd"/>
      <w:r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 xml:space="preserve"> V450AMI </w:t>
      </w:r>
      <w:r>
        <w:rPr>
          <w:rFonts w:ascii="Liberation Serif" w:eastAsia="Noto Sans CJK SC Regular" w:hAnsi="Liberation Serif" w:cs="FreeSans"/>
          <w:sz w:val="28"/>
          <w:szCs w:val="28"/>
          <w:lang w:val="en-US" w:eastAsia="zh-CN" w:bidi="hi-IN"/>
        </w:rPr>
        <w:t>B</w:t>
      </w:r>
      <w:proofErr w:type="spellStart"/>
      <w:r w:rsidR="00295635"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lack</w:t>
      </w:r>
      <w:proofErr w:type="spellEnd"/>
    </w:p>
    <w:p w:rsidR="00295635" w:rsidRPr="00EB0A2D" w:rsidRDefault="00295635" w:rsidP="00237EAF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</w:pPr>
      <w:r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Бесконтактная подача холодной воды. Санобработка (дезинфекция) кулера. Современная эргономика и дизайн кулера. Скорость набора воды. ___________________________________________________</w:t>
      </w:r>
      <w:r w:rsidR="00DA3F6B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________________</w:t>
      </w:r>
    </w:p>
    <w:p w:rsidR="00295635" w:rsidRPr="00EB0A2D" w:rsidRDefault="00295635" w:rsidP="00237EAF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</w:pPr>
      <w:r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____________________________________________________</w:t>
      </w:r>
      <w:r w:rsidR="00DA3F6B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__________________________________________________________________________________</w:t>
      </w:r>
    </w:p>
    <w:p w:rsidR="00295635" w:rsidRPr="00EB0A2D" w:rsidRDefault="00295635" w:rsidP="00237EAF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</w:pPr>
    </w:p>
    <w:p w:rsidR="00295635" w:rsidRPr="00EB0A2D" w:rsidRDefault="00295635" w:rsidP="00237EAF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</w:pPr>
      <w:r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 xml:space="preserve">AEL LC-AEL-850A </w:t>
      </w:r>
      <w:proofErr w:type="spellStart"/>
      <w:r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White</w:t>
      </w:r>
      <w:proofErr w:type="spellEnd"/>
    </w:p>
    <w:p w:rsidR="00295635" w:rsidRPr="00EB0A2D" w:rsidRDefault="00295635" w:rsidP="00237EAF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</w:pPr>
      <w:r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Компрессорный кулер с нижней загрузкой бутыли</w:t>
      </w:r>
      <w:r w:rsidR="00DA3F6B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 xml:space="preserve"> </w:t>
      </w:r>
      <w:r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_____________________________________________</w:t>
      </w:r>
      <w:r w:rsidR="00DA3F6B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_________________________________________________________________________________________</w:t>
      </w:r>
    </w:p>
    <w:p w:rsidR="00295635" w:rsidRPr="00EB0A2D" w:rsidRDefault="00295635" w:rsidP="00237EAF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</w:pPr>
      <w:r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____________________________________________________</w:t>
      </w:r>
      <w:r w:rsidR="00DA3F6B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_______________</w:t>
      </w:r>
    </w:p>
    <w:p w:rsidR="00295635" w:rsidRPr="00EB0A2D" w:rsidRDefault="00295635" w:rsidP="00237EAF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</w:pPr>
    </w:p>
    <w:p w:rsidR="00295635" w:rsidRPr="00EB0A2D" w:rsidRDefault="00DA3F6B" w:rsidP="00237EAF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</w:pPr>
      <w:proofErr w:type="spellStart"/>
      <w:r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Ecotronic</w:t>
      </w:r>
      <w:proofErr w:type="spellEnd"/>
      <w:r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 xml:space="preserve"> TB13-LNR </w:t>
      </w:r>
      <w:proofErr w:type="spellStart"/>
      <w:r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B</w:t>
      </w:r>
      <w:r w:rsidR="00295635"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lack</w:t>
      </w:r>
      <w:proofErr w:type="spellEnd"/>
    </w:p>
    <w:p w:rsidR="00295635" w:rsidRPr="00EB0A2D" w:rsidRDefault="00295635" w:rsidP="00237EAF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</w:pPr>
      <w:r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это напольный кулер с чайным столиком. Пульт дистанционного управления. Нижняя загрузка бутыли. Два чайника – для кипячения и заварочный. Без охлаждения, только нагрев. __________________________________________________</w:t>
      </w:r>
      <w:r w:rsidR="00DA3F6B" w:rsidRPr="00694D7B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________________</w:t>
      </w:r>
      <w:r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_</w:t>
      </w:r>
    </w:p>
    <w:p w:rsidR="00295635" w:rsidRPr="00694D7B" w:rsidRDefault="00295635" w:rsidP="00237EAF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</w:pPr>
      <w:r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____________________________________________________</w:t>
      </w:r>
      <w:r w:rsidR="00DA3F6B" w:rsidRPr="00694D7B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__________________________________________________________________________________</w:t>
      </w:r>
    </w:p>
    <w:p w:rsidR="00295635" w:rsidRPr="00EB0A2D" w:rsidRDefault="00295635" w:rsidP="00237EAF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</w:pPr>
    </w:p>
    <w:p w:rsidR="00295635" w:rsidRPr="00EB0A2D" w:rsidRDefault="00DA3F6B" w:rsidP="00237EAF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</w:pPr>
      <w:proofErr w:type="spellStart"/>
      <w:r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Vatten</w:t>
      </w:r>
      <w:proofErr w:type="spellEnd"/>
      <w:r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 xml:space="preserve"> L50WEAT </w:t>
      </w:r>
      <w:proofErr w:type="spellStart"/>
      <w:r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T</w:t>
      </w:r>
      <w:r w:rsidR="00295635"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ea</w:t>
      </w:r>
      <w:proofErr w:type="spellEnd"/>
      <w:r w:rsidR="00295635"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 xml:space="preserve"> </w:t>
      </w:r>
      <w:proofErr w:type="spellStart"/>
      <w:r w:rsidR="00295635"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bar</w:t>
      </w:r>
      <w:proofErr w:type="spellEnd"/>
      <w:r w:rsidR="00295635"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 xml:space="preserve"> (с чайным столиком)</w:t>
      </w:r>
    </w:p>
    <w:p w:rsidR="00DC26E8" w:rsidRPr="00EB0A2D" w:rsidRDefault="00DA3F6B" w:rsidP="00237EAF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</w:pPr>
      <w:r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 xml:space="preserve">Кулер с чайным столиком. </w:t>
      </w:r>
      <w:r w:rsidR="00295635"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 xml:space="preserve">Техническая новинка кулера с нижней загрузкой бутыли. </w:t>
      </w:r>
    </w:p>
    <w:p w:rsidR="00DC26E8" w:rsidRPr="00EB0A2D" w:rsidRDefault="00DC26E8" w:rsidP="00237EAF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</w:pPr>
      <w:r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_____________________________________________</w:t>
      </w:r>
      <w:r w:rsidR="00DA3F6B" w:rsidRPr="00BF7012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______________________________________________________________________________________________________________________________________________________</w:t>
      </w:r>
      <w:r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______</w:t>
      </w:r>
    </w:p>
    <w:p w:rsidR="00DC26E8" w:rsidRPr="00EB0A2D" w:rsidRDefault="00DC26E8" w:rsidP="00237EAF">
      <w:pPr>
        <w:spacing w:after="0" w:line="240" w:lineRule="auto"/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</w:pPr>
    </w:p>
    <w:p w:rsidR="00454E94" w:rsidRDefault="00DC26E8" w:rsidP="00237EAF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</w:pPr>
      <w:r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Midea</w:t>
      </w:r>
      <w:r w:rsidR="00295635"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YD1611S</w:t>
      </w:r>
    </w:p>
    <w:p w:rsidR="00295635" w:rsidRPr="00BF7012" w:rsidRDefault="00295635" w:rsidP="00237EAF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</w:pPr>
      <w:r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_______________________________________</w:t>
      </w:r>
      <w:r w:rsidR="00454E94" w:rsidRPr="00BF7012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_______________________________________________________________________________________________</w:t>
      </w:r>
    </w:p>
    <w:p w:rsidR="00295635" w:rsidRPr="00BF7012" w:rsidRDefault="00295635" w:rsidP="00237EAF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</w:pPr>
      <w:r w:rsidRPr="00EB0A2D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____________________________________________________</w:t>
      </w:r>
      <w:r w:rsidR="00454E94" w:rsidRPr="00BF7012"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  <w:t>_______________</w:t>
      </w:r>
    </w:p>
    <w:p w:rsidR="00295635" w:rsidRPr="00EB0A2D" w:rsidRDefault="00295635" w:rsidP="00237EAF">
      <w:pPr>
        <w:spacing w:after="0" w:line="240" w:lineRule="auto"/>
        <w:ind w:left="360"/>
        <w:rPr>
          <w:rFonts w:ascii="Liberation Serif" w:eastAsia="Noto Sans CJK SC Regular" w:hAnsi="Liberation Serif" w:cs="FreeSans"/>
          <w:sz w:val="28"/>
          <w:szCs w:val="28"/>
          <w:lang w:eastAsia="zh-CN" w:bidi="hi-IN"/>
        </w:rPr>
      </w:pPr>
    </w:p>
    <w:p w:rsidR="00295635" w:rsidRPr="00EB0A2D" w:rsidRDefault="00295635" w:rsidP="00EB0A2D">
      <w:pPr>
        <w:jc w:val="both"/>
        <w:rPr>
          <w:rFonts w:eastAsiaTheme="minorHAnsi"/>
          <w:sz w:val="28"/>
          <w:szCs w:val="28"/>
          <w:lang w:eastAsia="en-US"/>
        </w:rPr>
      </w:pPr>
    </w:p>
    <w:p w:rsidR="00AA1B3F" w:rsidRPr="00E12AA6" w:rsidRDefault="00E12AA6" w:rsidP="00EB0A2D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  <w:r w:rsidRPr="00E12AA6">
        <w:rPr>
          <w:rFonts w:ascii="Calibri" w:eastAsia="Calibri" w:hAnsi="Calibri" w:cs="Calibri"/>
          <w:sz w:val="28"/>
          <w:szCs w:val="28"/>
        </w:rPr>
        <w:t xml:space="preserve"> </w:t>
      </w:r>
    </w:p>
    <w:p w:rsidR="00D153FE" w:rsidRPr="00E12AA6" w:rsidRDefault="00D153FE" w:rsidP="00EB0A2D">
      <w:pPr>
        <w:jc w:val="both"/>
        <w:rPr>
          <w:sz w:val="28"/>
          <w:szCs w:val="28"/>
        </w:rPr>
      </w:pPr>
    </w:p>
    <w:p w:rsidR="00E752C3" w:rsidRPr="00241281" w:rsidRDefault="00E752C3" w:rsidP="00D171C6">
      <w:pPr>
        <w:pStyle w:val="selectable-text"/>
        <w:rPr>
          <w:rStyle w:val="selectable-text1"/>
          <w:rFonts w:eastAsiaTheme="minorEastAsia"/>
        </w:rPr>
      </w:pPr>
    </w:p>
    <w:p w:rsidR="00D153FE" w:rsidRPr="00E12AA6" w:rsidRDefault="001F78F1" w:rsidP="00EB0A2D">
      <w:pPr>
        <w:jc w:val="both"/>
        <w:rPr>
          <w:sz w:val="28"/>
          <w:szCs w:val="28"/>
        </w:rPr>
      </w:pPr>
      <w:r w:rsidRPr="00E12AA6">
        <w:rPr>
          <w:sz w:val="28"/>
          <w:szCs w:val="28"/>
        </w:rPr>
        <w:t xml:space="preserve"> </w:t>
      </w:r>
    </w:p>
    <w:sectPr w:rsidR="00D153FE" w:rsidRPr="00E12AA6" w:rsidSect="00EB0A2D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50E" w:rsidRDefault="00EF350E" w:rsidP="00F74C61">
      <w:pPr>
        <w:spacing w:after="0" w:line="240" w:lineRule="auto"/>
      </w:pPr>
      <w:r>
        <w:separator/>
      </w:r>
    </w:p>
  </w:endnote>
  <w:endnote w:type="continuationSeparator" w:id="0">
    <w:p w:rsidR="00EF350E" w:rsidRDefault="00EF350E" w:rsidP="00F74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9797819"/>
      <w:docPartObj>
        <w:docPartGallery w:val="Page Numbers (Bottom of Page)"/>
        <w:docPartUnique/>
      </w:docPartObj>
    </w:sdtPr>
    <w:sdtEndPr/>
    <w:sdtContent>
      <w:p w:rsidR="00EF350E" w:rsidRDefault="00EF350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8E1">
          <w:rPr>
            <w:noProof/>
          </w:rPr>
          <w:t>14</w:t>
        </w:r>
        <w:r>
          <w:fldChar w:fldCharType="end"/>
        </w:r>
      </w:p>
    </w:sdtContent>
  </w:sdt>
  <w:p w:rsidR="00EF350E" w:rsidRDefault="00EF350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50E" w:rsidRDefault="00EF350E" w:rsidP="00F74C61">
      <w:pPr>
        <w:spacing w:after="0" w:line="240" w:lineRule="auto"/>
      </w:pPr>
      <w:r>
        <w:separator/>
      </w:r>
    </w:p>
  </w:footnote>
  <w:footnote w:type="continuationSeparator" w:id="0">
    <w:p w:rsidR="00EF350E" w:rsidRDefault="00EF350E" w:rsidP="00F74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C5497"/>
    <w:multiLevelType w:val="multilevel"/>
    <w:tmpl w:val="F01C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624876"/>
    <w:multiLevelType w:val="hybridMultilevel"/>
    <w:tmpl w:val="5658D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6E"/>
    <w:rsid w:val="000974FA"/>
    <w:rsid w:val="000D2707"/>
    <w:rsid w:val="000E38C4"/>
    <w:rsid w:val="000F1010"/>
    <w:rsid w:val="00116B13"/>
    <w:rsid w:val="00140BD7"/>
    <w:rsid w:val="001443D7"/>
    <w:rsid w:val="00173979"/>
    <w:rsid w:val="001F78F1"/>
    <w:rsid w:val="002028E1"/>
    <w:rsid w:val="00211B5D"/>
    <w:rsid w:val="002128D3"/>
    <w:rsid w:val="00226EEE"/>
    <w:rsid w:val="00237EAF"/>
    <w:rsid w:val="00241281"/>
    <w:rsid w:val="00244F80"/>
    <w:rsid w:val="00271536"/>
    <w:rsid w:val="00295635"/>
    <w:rsid w:val="00295856"/>
    <w:rsid w:val="002B726B"/>
    <w:rsid w:val="002D2794"/>
    <w:rsid w:val="002F13B7"/>
    <w:rsid w:val="003062C1"/>
    <w:rsid w:val="0033158A"/>
    <w:rsid w:val="003453D2"/>
    <w:rsid w:val="0037255F"/>
    <w:rsid w:val="003B4A9C"/>
    <w:rsid w:val="003E231F"/>
    <w:rsid w:val="003F19C9"/>
    <w:rsid w:val="003F27C8"/>
    <w:rsid w:val="00415454"/>
    <w:rsid w:val="004438EF"/>
    <w:rsid w:val="00451895"/>
    <w:rsid w:val="00454E94"/>
    <w:rsid w:val="004775FC"/>
    <w:rsid w:val="004E277C"/>
    <w:rsid w:val="00507EB3"/>
    <w:rsid w:val="005243AE"/>
    <w:rsid w:val="00543417"/>
    <w:rsid w:val="005529A3"/>
    <w:rsid w:val="005B501D"/>
    <w:rsid w:val="006076DF"/>
    <w:rsid w:val="00624764"/>
    <w:rsid w:val="00690505"/>
    <w:rsid w:val="00694D7B"/>
    <w:rsid w:val="00696CD2"/>
    <w:rsid w:val="00697576"/>
    <w:rsid w:val="006D41FA"/>
    <w:rsid w:val="007118CD"/>
    <w:rsid w:val="00727986"/>
    <w:rsid w:val="00740702"/>
    <w:rsid w:val="00750BA4"/>
    <w:rsid w:val="00755A84"/>
    <w:rsid w:val="00796230"/>
    <w:rsid w:val="00796D64"/>
    <w:rsid w:val="007C4312"/>
    <w:rsid w:val="00817986"/>
    <w:rsid w:val="00821D8E"/>
    <w:rsid w:val="00833181"/>
    <w:rsid w:val="00857E59"/>
    <w:rsid w:val="008A7292"/>
    <w:rsid w:val="008B4AB2"/>
    <w:rsid w:val="008C079A"/>
    <w:rsid w:val="008F3103"/>
    <w:rsid w:val="00906C86"/>
    <w:rsid w:val="00925C14"/>
    <w:rsid w:val="00943029"/>
    <w:rsid w:val="00960471"/>
    <w:rsid w:val="00962D8E"/>
    <w:rsid w:val="00986744"/>
    <w:rsid w:val="009D21DF"/>
    <w:rsid w:val="00A27FA9"/>
    <w:rsid w:val="00A63493"/>
    <w:rsid w:val="00A7517C"/>
    <w:rsid w:val="00AA1B3F"/>
    <w:rsid w:val="00AF39F5"/>
    <w:rsid w:val="00B0662C"/>
    <w:rsid w:val="00B066B7"/>
    <w:rsid w:val="00B17D7C"/>
    <w:rsid w:val="00B23937"/>
    <w:rsid w:val="00B302FE"/>
    <w:rsid w:val="00B723AD"/>
    <w:rsid w:val="00B8206E"/>
    <w:rsid w:val="00B90DC1"/>
    <w:rsid w:val="00BC16C2"/>
    <w:rsid w:val="00BF41EF"/>
    <w:rsid w:val="00BF63B2"/>
    <w:rsid w:val="00BF7012"/>
    <w:rsid w:val="00C068CA"/>
    <w:rsid w:val="00C428F8"/>
    <w:rsid w:val="00C7763F"/>
    <w:rsid w:val="00CA6DA3"/>
    <w:rsid w:val="00CA7BBB"/>
    <w:rsid w:val="00CB566D"/>
    <w:rsid w:val="00CD5E43"/>
    <w:rsid w:val="00CF441A"/>
    <w:rsid w:val="00D153FE"/>
    <w:rsid w:val="00D171C6"/>
    <w:rsid w:val="00D267D5"/>
    <w:rsid w:val="00D27F23"/>
    <w:rsid w:val="00D3542D"/>
    <w:rsid w:val="00D56DEF"/>
    <w:rsid w:val="00D8270E"/>
    <w:rsid w:val="00D95A1C"/>
    <w:rsid w:val="00DA3F6B"/>
    <w:rsid w:val="00DC26E8"/>
    <w:rsid w:val="00DF1154"/>
    <w:rsid w:val="00E027F7"/>
    <w:rsid w:val="00E12AA6"/>
    <w:rsid w:val="00E24CF0"/>
    <w:rsid w:val="00E3087C"/>
    <w:rsid w:val="00E60C55"/>
    <w:rsid w:val="00E63E49"/>
    <w:rsid w:val="00E7052C"/>
    <w:rsid w:val="00E7357A"/>
    <w:rsid w:val="00E752C3"/>
    <w:rsid w:val="00E8056C"/>
    <w:rsid w:val="00E9546E"/>
    <w:rsid w:val="00E95555"/>
    <w:rsid w:val="00EB0A2D"/>
    <w:rsid w:val="00EF350E"/>
    <w:rsid w:val="00F072F7"/>
    <w:rsid w:val="00F22800"/>
    <w:rsid w:val="00F62CCA"/>
    <w:rsid w:val="00F74C61"/>
    <w:rsid w:val="00FD1608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9BC5B-DDF6-4A9F-A858-08AB96B3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8EF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4775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3FE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C26E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74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4C6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F74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4C61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E12AA6"/>
    <w:rPr>
      <w:color w:val="0563C1" w:themeColor="hyperlink"/>
      <w:u w:val="single"/>
    </w:rPr>
  </w:style>
  <w:style w:type="paragraph" w:customStyle="1" w:styleId="selectable-text">
    <w:name w:val="selectable-text"/>
    <w:basedOn w:val="a"/>
    <w:rsid w:val="00BF7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a0"/>
    <w:rsid w:val="00BF7012"/>
  </w:style>
  <w:style w:type="character" w:customStyle="1" w:styleId="30">
    <w:name w:val="Заголовок 3 Знак"/>
    <w:basedOn w:val="a0"/>
    <w:link w:val="3"/>
    <w:uiPriority w:val="9"/>
    <w:rsid w:val="004775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4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C9E6FCD4</Template>
  <TotalTime>4793</TotalTime>
  <Pages>34</Pages>
  <Words>7352</Words>
  <Characters>41911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Алёшина Елена</dc:creator>
  <cp:keywords/>
  <dc:description/>
  <cp:lastModifiedBy>Лауцкая Алла</cp:lastModifiedBy>
  <cp:revision>32</cp:revision>
  <cp:lastPrinted>2023-10-05T07:31:00Z</cp:lastPrinted>
  <dcterms:created xsi:type="dcterms:W3CDTF">2023-05-11T09:37:00Z</dcterms:created>
  <dcterms:modified xsi:type="dcterms:W3CDTF">2023-11-17T12:37:00Z</dcterms:modified>
</cp:coreProperties>
</file>